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35D" w14:textId="122C0A1D" w:rsidR="00CA2467" w:rsidRPr="00140918" w:rsidRDefault="00CA2467" w:rsidP="00693517">
      <w:pPr>
        <w:pStyle w:val="NoSpacing"/>
        <w:spacing w:before="0" w:after="0"/>
        <w:rPr>
          <w:rFonts w:ascii="Arial Narrow" w:hAnsi="Arial Narrow"/>
          <w:b/>
          <w:i/>
          <w:color w:val="66CCFF"/>
          <w:sz w:val="4"/>
          <w:szCs w:val="4"/>
        </w:rPr>
      </w:pPr>
    </w:p>
    <w:tbl>
      <w:tblPr>
        <w:tblStyle w:val="LayoutTable"/>
        <w:tblW w:w="5000" w:type="pct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Calendar layout"/>
      </w:tblPr>
      <w:tblGrid>
        <w:gridCol w:w="3650"/>
        <w:gridCol w:w="227"/>
        <w:gridCol w:w="3671"/>
        <w:gridCol w:w="212"/>
        <w:gridCol w:w="3616"/>
      </w:tblGrid>
      <w:tr w:rsidR="00685DD0" w:rsidRPr="009C6366" w14:paraId="054D89F4" w14:textId="77777777" w:rsidTr="004E1B2A">
        <w:trPr>
          <w:jc w:val="center"/>
        </w:trPr>
        <w:tc>
          <w:tcPr>
            <w:tcW w:w="3636" w:type="dxa"/>
          </w:tcPr>
          <w:tbl>
            <w:tblPr>
              <w:tblStyle w:val="MonthLayout"/>
              <w:tblW w:w="3476" w:type="dxa"/>
              <w:tblLook w:val="04A0" w:firstRow="1" w:lastRow="0" w:firstColumn="1" w:lastColumn="0" w:noHBand="0" w:noVBand="1"/>
              <w:tblCaption w:val="Month Layout"/>
            </w:tblPr>
            <w:tblGrid>
              <w:gridCol w:w="3575"/>
            </w:tblGrid>
            <w:tr w:rsidR="00CA2467" w:rsidRPr="009C6366" w14:paraId="353E5FD7" w14:textId="77777777" w:rsidTr="00D008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6E61EF5" w14:textId="6F8D590E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August 20</w:t>
                  </w:r>
                  <w:r w:rsidR="006224FB"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6C5C0E"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A2467" w:rsidRPr="009C6366" w14:paraId="019BECAD" w14:textId="77777777" w:rsidTr="00D008C0">
              <w:trPr>
                <w:trHeight w:val="1241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65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67"/>
                    <w:gridCol w:w="654"/>
                    <w:gridCol w:w="828"/>
                    <w:gridCol w:w="838"/>
                    <w:gridCol w:w="578"/>
                  </w:tblGrid>
                  <w:tr w:rsidR="008A34B2" w:rsidRPr="009C6366" w14:paraId="63D1B3EB" w14:textId="77777777" w:rsidTr="005D02B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88"/>
                    </w:trPr>
                    <w:tc>
                      <w:tcPr>
                        <w:tcW w:w="935" w:type="pct"/>
                        <w:shd w:val="clear" w:color="auto" w:fill="FFFFFF" w:themeFill="background1"/>
                      </w:tcPr>
                      <w:p w14:paraId="34EF95D8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17" w:type="pct"/>
                        <w:shd w:val="clear" w:color="auto" w:fill="FFFFFF" w:themeFill="background1"/>
                      </w:tcPr>
                      <w:p w14:paraId="66545808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161" w:type="pct"/>
                        <w:shd w:val="clear" w:color="auto" w:fill="FFFFFF" w:themeFill="background1"/>
                      </w:tcPr>
                      <w:p w14:paraId="4CC21F9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175" w:type="pct"/>
                        <w:shd w:val="clear" w:color="auto" w:fill="FFFFFF" w:themeFill="background1"/>
                      </w:tcPr>
                      <w:p w14:paraId="4E41F6C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11" w:type="pct"/>
                        <w:shd w:val="clear" w:color="auto" w:fill="FFFFFF" w:themeFill="background1"/>
                      </w:tcPr>
                      <w:p w14:paraId="53A45EB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8B30F0" w:rsidRPr="009C6366" w14:paraId="0B43FE58" w14:textId="77777777" w:rsidTr="005D02B3">
                    <w:trPr>
                      <w:trHeight w:val="305"/>
                    </w:trPr>
                    <w:tc>
                      <w:tcPr>
                        <w:tcW w:w="935" w:type="pct"/>
                        <w:shd w:val="clear" w:color="auto" w:fill="FFFFFF" w:themeFill="background1"/>
                      </w:tcPr>
                      <w:p w14:paraId="287FD165" w14:textId="3E7CBD38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" w:type="pct"/>
                        <w:shd w:val="clear" w:color="auto" w:fill="FFFFFF" w:themeFill="background1"/>
                      </w:tcPr>
                      <w:p w14:paraId="4A90C856" w14:textId="2B8950B9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1" w:type="pct"/>
                        <w:shd w:val="clear" w:color="auto" w:fill="FFFFFF" w:themeFill="background1"/>
                      </w:tcPr>
                      <w:p w14:paraId="2F62715F" w14:textId="7C8F9663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75" w:type="pct"/>
                        <w:shd w:val="clear" w:color="auto" w:fill="FFFFFF" w:themeFill="background1"/>
                      </w:tcPr>
                      <w:p w14:paraId="6EA41317" w14:textId="4EBCA169" w:rsidR="008B30F0" w:rsidRPr="00E009A5" w:rsidRDefault="00E009A5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11" w:type="pct"/>
                        <w:shd w:val="clear" w:color="auto" w:fill="FFFFFF" w:themeFill="background1"/>
                      </w:tcPr>
                      <w:p w14:paraId="277D416F" w14:textId="35890E90" w:rsidR="008B30F0" w:rsidRPr="00E009A5" w:rsidRDefault="00E009A5" w:rsidP="00924491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685DD0" w:rsidRPr="009C6366" w14:paraId="6B95BA4F" w14:textId="77777777" w:rsidTr="005D02B3">
                    <w:trPr>
                      <w:trHeight w:val="323"/>
                    </w:trPr>
                    <w:tc>
                      <w:tcPr>
                        <w:tcW w:w="935" w:type="pct"/>
                      </w:tcPr>
                      <w:p w14:paraId="604A2E55" w14:textId="660086D9" w:rsidR="00685DD0" w:rsidRPr="00E009A5" w:rsidRDefault="00E009A5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17" w:type="pct"/>
                      </w:tcPr>
                      <w:p w14:paraId="73BD548B" w14:textId="3D42192F" w:rsidR="00A84153" w:rsidRPr="00E009A5" w:rsidRDefault="00E009A5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61" w:type="pct"/>
                      </w:tcPr>
                      <w:p w14:paraId="4B810036" w14:textId="2BCCFE8F" w:rsidR="00A84153" w:rsidRPr="00E009A5" w:rsidRDefault="00E009A5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75" w:type="pct"/>
                      </w:tcPr>
                      <w:p w14:paraId="1081616F" w14:textId="724E8FA9" w:rsidR="005D02B3" w:rsidRPr="00E009A5" w:rsidRDefault="00E009A5" w:rsidP="005D02B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11" w:type="pct"/>
                      </w:tcPr>
                      <w:p w14:paraId="2775C1BA" w14:textId="4AEA2CD2" w:rsidR="005D02B3" w:rsidRPr="00E009A5" w:rsidRDefault="00E009A5" w:rsidP="005D02B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5D02B3" w:rsidRPr="009C6366" w14:paraId="53F3FA06" w14:textId="77777777" w:rsidTr="005D02B3">
                    <w:trPr>
                      <w:trHeight w:val="680"/>
                    </w:trPr>
                    <w:tc>
                      <w:tcPr>
                        <w:tcW w:w="935" w:type="pct"/>
                        <w:shd w:val="clear" w:color="auto" w:fill="auto"/>
                      </w:tcPr>
                      <w:p w14:paraId="69F74D64" w14:textId="1870857D" w:rsidR="005D02B3" w:rsidRPr="00E009A5" w:rsidRDefault="00E009A5" w:rsidP="0052755B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0"/>
                            <w:szCs w:val="20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17" w:type="pct"/>
                        <w:shd w:val="clear" w:color="auto" w:fill="auto"/>
                      </w:tcPr>
                      <w:p w14:paraId="5A66DE7F" w14:textId="1ECA69E1" w:rsidR="005D02B3" w:rsidRPr="00E009A5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161" w:type="pct"/>
                        <w:shd w:val="clear" w:color="auto" w:fill="auto"/>
                      </w:tcPr>
                      <w:p w14:paraId="7D062A44" w14:textId="77777777" w:rsidR="005D02B3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  <w:p w14:paraId="44551FC3" w14:textId="70907F6A" w:rsidR="005E00DB" w:rsidRPr="00E009A5" w:rsidRDefault="005E00D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Grade 1</w:t>
                        </w: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  <w:vertAlign w:val="superscript"/>
                          </w:rPr>
                          <w:t xml:space="preserve">st </w:t>
                        </w: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Day</w:t>
                        </w:r>
                      </w:p>
                    </w:tc>
                    <w:tc>
                      <w:tcPr>
                        <w:tcW w:w="1175" w:type="pct"/>
                        <w:shd w:val="clear" w:color="auto" w:fill="D9D9D9" w:themeFill="background1" w:themeFillShade="D9"/>
                      </w:tcPr>
                      <w:p w14:paraId="06EB0B2F" w14:textId="77777777" w:rsidR="005D02B3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  <w:p w14:paraId="57F08497" w14:textId="0218C7F8" w:rsidR="005E00DB" w:rsidRPr="009D447A" w:rsidRDefault="005E00DB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5E00D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All Grades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411B6B66" w14:textId="3871ACF4" w:rsidR="001D3765" w:rsidRPr="00FD45E5" w:rsidRDefault="00E00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5D02B3" w:rsidRPr="009C6366" w14:paraId="1CA77765" w14:textId="77777777" w:rsidTr="005D02B3">
                    <w:trPr>
                      <w:trHeight w:val="431"/>
                    </w:trPr>
                    <w:tc>
                      <w:tcPr>
                        <w:tcW w:w="935" w:type="pct"/>
                        <w:shd w:val="clear" w:color="auto" w:fill="D9D9D9" w:themeFill="background1" w:themeFillShade="D9"/>
                      </w:tcPr>
                      <w:p w14:paraId="51CBAD71" w14:textId="042D4DCA" w:rsidR="000619F1" w:rsidRPr="00B834E4" w:rsidRDefault="00E009A5" w:rsidP="000619F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917" w:type="pct"/>
                        <w:shd w:val="clear" w:color="auto" w:fill="660033"/>
                      </w:tcPr>
                      <w:p w14:paraId="0DC9AC29" w14:textId="3344D55A" w:rsidR="001D3765" w:rsidRPr="00FD45E5" w:rsidRDefault="00E00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161" w:type="pct"/>
                        <w:shd w:val="clear" w:color="auto" w:fill="D9D9D9" w:themeFill="background1" w:themeFillShade="D9"/>
                      </w:tcPr>
                      <w:p w14:paraId="0CDE47C9" w14:textId="57D74A8E" w:rsidR="001D3765" w:rsidRPr="00FD45E5" w:rsidRDefault="00E00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175" w:type="pct"/>
                        <w:shd w:val="clear" w:color="auto" w:fill="660033"/>
                      </w:tcPr>
                      <w:p w14:paraId="4674A7E9" w14:textId="2925267A" w:rsidR="001D3765" w:rsidRPr="00FD45E5" w:rsidRDefault="00E00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811" w:type="pct"/>
                        <w:shd w:val="clear" w:color="auto" w:fill="D9D9D9" w:themeFill="background1" w:themeFillShade="D9"/>
                      </w:tcPr>
                      <w:p w14:paraId="045A70D6" w14:textId="2534D9C8" w:rsidR="001D3765" w:rsidRPr="00FD45E5" w:rsidRDefault="00E00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</w:tr>
                  <w:tr w:rsidR="005D02B3" w:rsidRPr="009C6366" w14:paraId="745DFB77" w14:textId="77777777" w:rsidTr="00E009A5">
                    <w:trPr>
                      <w:trHeight w:val="431"/>
                    </w:trPr>
                    <w:tc>
                      <w:tcPr>
                        <w:tcW w:w="935" w:type="pct"/>
                        <w:shd w:val="clear" w:color="auto" w:fill="660033"/>
                      </w:tcPr>
                      <w:p w14:paraId="74B962B7" w14:textId="73D5E41A" w:rsidR="007D4B2E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917" w:type="pct"/>
                        <w:shd w:val="clear" w:color="auto" w:fill="D9D9D9" w:themeFill="background1" w:themeFillShade="D9"/>
                      </w:tcPr>
                      <w:p w14:paraId="070D002B" w14:textId="6A73E815" w:rsidR="007D4B2E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161" w:type="pct"/>
                        <w:shd w:val="clear" w:color="auto" w:fill="660033"/>
                      </w:tcPr>
                      <w:p w14:paraId="18CC2480" w14:textId="14FF53FC" w:rsidR="007D4B2E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175" w:type="pct"/>
                        <w:shd w:val="clear" w:color="auto" w:fill="D9D9D9" w:themeFill="background1" w:themeFillShade="D9"/>
                      </w:tcPr>
                      <w:p w14:paraId="6AA102C9" w14:textId="655E8BBE" w:rsidR="007D4B2E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3DF4D361" w14:textId="39ABDE1B" w:rsidR="007D4B2E" w:rsidRDefault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14:paraId="5F9C1343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5D35B93" w14:textId="77777777" w:rsidR="00592FBC" w:rsidRPr="00FD40D1" w:rsidRDefault="00592FBC" w:rsidP="00FD40D1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9" w:type="dxa"/>
          </w:tcPr>
          <w:p w14:paraId="286CEF1F" w14:textId="77777777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DA23D8" w:rsidRPr="009C6366" w14:paraId="00948B69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61E3999" w14:textId="020300C7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September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6C5C0E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245AE3" w:rsidRPr="009C6366" w14:paraId="7C310B96" w14:textId="77777777" w:rsidTr="0025239E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52"/>
                    <w:gridCol w:w="430"/>
                    <w:gridCol w:w="430"/>
                    <w:gridCol w:w="430"/>
                    <w:gridCol w:w="1151"/>
                  </w:tblGrid>
                  <w:tr w:rsidR="00E13FEF" w:rsidRPr="009C6366" w14:paraId="0031B7FD" w14:textId="77777777" w:rsidTr="006C36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7"/>
                    </w:trPr>
                    <w:tc>
                      <w:tcPr>
                        <w:tcW w:w="1603" w:type="pct"/>
                        <w:shd w:val="clear" w:color="auto" w:fill="FFFFFF" w:themeFill="background1"/>
                      </w:tcPr>
                      <w:p w14:paraId="5DB4F31D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598" w:type="pct"/>
                        <w:shd w:val="clear" w:color="auto" w:fill="FFFFFF" w:themeFill="background1"/>
                      </w:tcPr>
                      <w:p w14:paraId="01DF93AE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598" w:type="pct"/>
                        <w:shd w:val="clear" w:color="auto" w:fill="FFFFFF" w:themeFill="background1"/>
                      </w:tcPr>
                      <w:p w14:paraId="7931279D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598" w:type="pct"/>
                        <w:shd w:val="clear" w:color="auto" w:fill="FFFFFF" w:themeFill="background1"/>
                      </w:tcPr>
                      <w:p w14:paraId="6DC9B516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602" w:type="pct"/>
                        <w:shd w:val="clear" w:color="auto" w:fill="FFFFFF" w:themeFill="background1"/>
                      </w:tcPr>
                      <w:p w14:paraId="6E34F1EB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6C3683" w:rsidRPr="009C6366" w14:paraId="4B5EB3B0" w14:textId="77777777" w:rsidTr="006C3683">
                    <w:trPr>
                      <w:trHeight w:val="453"/>
                    </w:trPr>
                    <w:tc>
                      <w:tcPr>
                        <w:tcW w:w="1603" w:type="pct"/>
                        <w:shd w:val="clear" w:color="auto" w:fill="FFFF99"/>
                      </w:tcPr>
                      <w:p w14:paraId="7B08F58F" w14:textId="63CAA306" w:rsidR="006C3683" w:rsidRPr="00E009A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6C3683" w:rsidRPr="0069071A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6C3683"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NO</w:t>
                        </w:r>
                      </w:p>
                      <w:p w14:paraId="1EC65498" w14:textId="35A451B3" w:rsidR="006C3683" w:rsidRPr="00FD45E5" w:rsidRDefault="006C3683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39A81EEA" w14:textId="10472F94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98" w:type="pct"/>
                        <w:shd w:val="clear" w:color="auto" w:fill="660033"/>
                      </w:tcPr>
                      <w:p w14:paraId="01B6CCBB" w14:textId="0D036613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5CD8CD9E" w14:textId="52B6672E" w:rsidR="006C3683" w:rsidRPr="00FD45E5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602" w:type="pct"/>
                        <w:shd w:val="clear" w:color="auto" w:fill="660033"/>
                      </w:tcPr>
                      <w:p w14:paraId="0454FC46" w14:textId="5561C545" w:rsidR="006C3683" w:rsidRPr="00FD45E5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6C3683" w:rsidRPr="009C6366" w14:paraId="53C57F19" w14:textId="77777777" w:rsidTr="006C3683">
                    <w:trPr>
                      <w:trHeight w:val="453"/>
                    </w:trPr>
                    <w:tc>
                      <w:tcPr>
                        <w:tcW w:w="1603" w:type="pct"/>
                        <w:shd w:val="clear" w:color="auto" w:fill="D9D9D9" w:themeFill="background1" w:themeFillShade="D9"/>
                      </w:tcPr>
                      <w:p w14:paraId="0B2051DD" w14:textId="4219CAF5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98" w:type="pct"/>
                        <w:shd w:val="clear" w:color="auto" w:fill="660033"/>
                      </w:tcPr>
                      <w:p w14:paraId="71F1467A" w14:textId="785D05E0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5029A331" w14:textId="724BC6FA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98" w:type="pct"/>
                        <w:shd w:val="clear" w:color="auto" w:fill="660033"/>
                      </w:tcPr>
                      <w:p w14:paraId="686665CA" w14:textId="15C6C614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602" w:type="pct"/>
                        <w:shd w:val="clear" w:color="auto" w:fill="D9D9D9" w:themeFill="background1" w:themeFillShade="D9"/>
                      </w:tcPr>
                      <w:p w14:paraId="516611CB" w14:textId="4250BB29" w:rsidR="006C3683" w:rsidRPr="006C3683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6C3683" w:rsidRPr="009C6366" w14:paraId="6FBB8BBD" w14:textId="77777777" w:rsidTr="009B0632">
                    <w:trPr>
                      <w:trHeight w:val="395"/>
                    </w:trPr>
                    <w:tc>
                      <w:tcPr>
                        <w:tcW w:w="1603" w:type="pct"/>
                        <w:shd w:val="clear" w:color="auto" w:fill="660033"/>
                      </w:tcPr>
                      <w:p w14:paraId="5AA9C091" w14:textId="71FB0BE9" w:rsidR="006C3683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  <w:p w14:paraId="3D4D5663" w14:textId="77777777" w:rsidR="006C3683" w:rsidRPr="00FD40D1" w:rsidRDefault="006C3683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5AF7FA64" w14:textId="1921C42E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598" w:type="pct"/>
                        <w:shd w:val="clear" w:color="auto" w:fill="660033"/>
                      </w:tcPr>
                      <w:p w14:paraId="764DB3C7" w14:textId="78506CD6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1DF6D740" w14:textId="14E86BFB" w:rsidR="006C3683" w:rsidRPr="00FD45E5" w:rsidRDefault="00E009A5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1602" w:type="pct"/>
                        <w:shd w:val="clear" w:color="auto" w:fill="660033"/>
                      </w:tcPr>
                      <w:p w14:paraId="21AC72C4" w14:textId="245D65F5" w:rsidR="006C3683" w:rsidRPr="00E009A5" w:rsidRDefault="006C3683" w:rsidP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C3683" w:rsidRPr="009C6366" w14:paraId="3E3F64EA" w14:textId="77777777" w:rsidTr="00E009A5">
                    <w:trPr>
                      <w:trHeight w:val="539"/>
                    </w:trPr>
                    <w:tc>
                      <w:tcPr>
                        <w:tcW w:w="1603" w:type="pct"/>
                        <w:shd w:val="clear" w:color="auto" w:fill="FFFF99"/>
                      </w:tcPr>
                      <w:p w14:paraId="395913D1" w14:textId="19ED508E" w:rsidR="006C3683" w:rsidRPr="00E009A5" w:rsidRDefault="006C3683" w:rsidP="006C3683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9B0632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 w:rsidR="00E009A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E009A5"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NO</w:t>
                        </w:r>
                      </w:p>
                      <w:p w14:paraId="257D6695" w14:textId="18B9C876" w:rsidR="00E009A5" w:rsidRDefault="00E009A5" w:rsidP="00E009A5">
                        <w:pPr>
                          <w:jc w:val="left"/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CHOOL</w:t>
                        </w:r>
                        <w:r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**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56D52F87" w14:textId="053FBD43" w:rsidR="006C3683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598" w:type="pct"/>
                        <w:shd w:val="clear" w:color="auto" w:fill="660033"/>
                      </w:tcPr>
                      <w:p w14:paraId="4B8D403C" w14:textId="165C9EA5" w:rsidR="006C3683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443042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98" w:type="pct"/>
                        <w:shd w:val="clear" w:color="auto" w:fill="D9D9D9" w:themeFill="background1" w:themeFillShade="D9"/>
                      </w:tcPr>
                      <w:p w14:paraId="04E610BF" w14:textId="16DC2120" w:rsidR="006C3683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1602" w:type="pct"/>
                        <w:shd w:val="clear" w:color="auto" w:fill="660033"/>
                      </w:tcPr>
                      <w:p w14:paraId="091D25CA" w14:textId="6D409DDC" w:rsidR="006C3683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</w:tr>
                  <w:tr w:rsidR="009B0632" w:rsidRPr="009C6366" w14:paraId="2B1B9985" w14:textId="77777777" w:rsidTr="008D6F96">
                    <w:trPr>
                      <w:trHeight w:val="449"/>
                    </w:trPr>
                    <w:tc>
                      <w:tcPr>
                        <w:tcW w:w="1603" w:type="pct"/>
                        <w:shd w:val="clear" w:color="auto" w:fill="D9D9D9" w:themeFill="background1" w:themeFillShade="D9"/>
                      </w:tcPr>
                      <w:p w14:paraId="11BCA3BE" w14:textId="08F51512" w:rsidR="009B0632" w:rsidRDefault="008D6F9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598" w:type="pct"/>
                        <w:shd w:val="clear" w:color="auto" w:fill="auto"/>
                      </w:tcPr>
                      <w:p w14:paraId="0CE2787C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8" w:type="pct"/>
                        <w:shd w:val="clear" w:color="auto" w:fill="auto"/>
                      </w:tcPr>
                      <w:p w14:paraId="6734D2F5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8" w:type="pct"/>
                        <w:shd w:val="clear" w:color="auto" w:fill="auto"/>
                      </w:tcPr>
                      <w:p w14:paraId="708DFDC2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2" w:type="pct"/>
                        <w:shd w:val="clear" w:color="auto" w:fill="auto"/>
                      </w:tcPr>
                      <w:p w14:paraId="124CE5E1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8ECB6E4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09673A1" w14:textId="27459E91" w:rsidR="00CA2467" w:rsidRPr="00F4521D" w:rsidRDefault="00CA2467" w:rsidP="003C2168">
            <w:pPr>
              <w:tabs>
                <w:tab w:val="left" w:pos="528"/>
              </w:tabs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6F82544D" w14:textId="77777777" w:rsidR="00CA2467" w:rsidRDefault="00CA2467">
            <w:pPr>
              <w:rPr>
                <w:sz w:val="22"/>
                <w:szCs w:val="22"/>
              </w:rPr>
            </w:pPr>
          </w:p>
          <w:p w14:paraId="055C4DEE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785D75C9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2B01C921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1FD39ABC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29A2402F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1D7BC6FA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32EC4A9F" w14:textId="77777777" w:rsidR="00FD79B8" w:rsidRDefault="00FD79B8" w:rsidP="00FD79B8">
            <w:pPr>
              <w:rPr>
                <w:sz w:val="22"/>
                <w:szCs w:val="22"/>
              </w:rPr>
            </w:pPr>
          </w:p>
          <w:p w14:paraId="26DE9DF7" w14:textId="308D2C61" w:rsidR="00FD79B8" w:rsidRPr="00FD79B8" w:rsidRDefault="00FD79B8" w:rsidP="00FD79B8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4D2525" w:rsidRPr="009C6366" w14:paraId="5F4E2AEF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5EC23B" w14:textId="1200E769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October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6C5C0E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245AE3" w:rsidRPr="009C6366" w14:paraId="5014F639" w14:textId="77777777" w:rsidTr="00363A37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71"/>
                    <w:gridCol w:w="630"/>
                    <w:gridCol w:w="540"/>
                    <w:gridCol w:w="568"/>
                    <w:gridCol w:w="1129"/>
                  </w:tblGrid>
                  <w:tr w:rsidR="003E6C18" w:rsidRPr="009C6366" w14:paraId="3B51E2D7" w14:textId="77777777" w:rsidTr="00762D1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7"/>
                    </w:trPr>
                    <w:tc>
                      <w:tcPr>
                        <w:tcW w:w="948" w:type="pct"/>
                        <w:shd w:val="clear" w:color="auto" w:fill="FFFFFF" w:themeFill="background1"/>
                      </w:tcPr>
                      <w:p w14:paraId="54D1FEB8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90" w:type="pct"/>
                        <w:shd w:val="clear" w:color="auto" w:fill="FFFFFF" w:themeFill="background1"/>
                      </w:tcPr>
                      <w:p w14:paraId="1725C844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763" w:type="pct"/>
                        <w:shd w:val="clear" w:color="auto" w:fill="FFFFFF" w:themeFill="background1"/>
                      </w:tcPr>
                      <w:p w14:paraId="1F809001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803" w:type="pct"/>
                        <w:shd w:val="clear" w:color="auto" w:fill="FFFFFF" w:themeFill="background1"/>
                      </w:tcPr>
                      <w:p w14:paraId="22212BCA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96" w:type="pct"/>
                        <w:shd w:val="clear" w:color="auto" w:fill="FFFFFF" w:themeFill="background1"/>
                      </w:tcPr>
                      <w:p w14:paraId="6D99AB6A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3E6C18" w:rsidRPr="009C6366" w14:paraId="29DB63B7" w14:textId="77777777" w:rsidTr="00C53E0B">
                    <w:trPr>
                      <w:trHeight w:val="453"/>
                    </w:trPr>
                    <w:tc>
                      <w:tcPr>
                        <w:tcW w:w="948" w:type="pct"/>
                        <w:shd w:val="clear" w:color="auto" w:fill="auto"/>
                      </w:tcPr>
                      <w:p w14:paraId="350BEF2C" w14:textId="216FC69B" w:rsidR="002C2A90" w:rsidRPr="00FD45E5" w:rsidRDefault="002C2A90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0" w:type="pct"/>
                        <w:shd w:val="clear" w:color="auto" w:fill="660033"/>
                      </w:tcPr>
                      <w:p w14:paraId="25E3401B" w14:textId="61E025BD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63" w:type="pct"/>
                        <w:shd w:val="clear" w:color="auto" w:fill="D9D9D9" w:themeFill="background1" w:themeFillShade="D9"/>
                      </w:tcPr>
                      <w:p w14:paraId="1A1F0C79" w14:textId="6F14A8BC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03" w:type="pct"/>
                        <w:shd w:val="clear" w:color="auto" w:fill="660033"/>
                      </w:tcPr>
                      <w:p w14:paraId="342E4E6E" w14:textId="069A35C7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596" w:type="pct"/>
                        <w:shd w:val="clear" w:color="auto" w:fill="D9D9D9" w:themeFill="background1" w:themeFillShade="D9"/>
                      </w:tcPr>
                      <w:p w14:paraId="6F83AEF2" w14:textId="650DC1F9" w:rsidR="00863F59" w:rsidRPr="00AF4F11" w:rsidRDefault="00C53E0B" w:rsidP="00AF4F1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3E6C18" w:rsidRPr="009C6366" w14:paraId="35545BBB" w14:textId="77777777" w:rsidTr="00027DE4">
                    <w:trPr>
                      <w:trHeight w:val="453"/>
                    </w:trPr>
                    <w:tc>
                      <w:tcPr>
                        <w:tcW w:w="948" w:type="pct"/>
                        <w:shd w:val="clear" w:color="auto" w:fill="660033"/>
                      </w:tcPr>
                      <w:p w14:paraId="608D293D" w14:textId="5BD74D84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90" w:type="pct"/>
                        <w:shd w:val="clear" w:color="auto" w:fill="D9D9D9" w:themeFill="background1" w:themeFillShade="D9"/>
                      </w:tcPr>
                      <w:p w14:paraId="2273E71F" w14:textId="6DC5958B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63" w:type="pct"/>
                        <w:shd w:val="clear" w:color="auto" w:fill="660033"/>
                      </w:tcPr>
                      <w:p w14:paraId="5376618F" w14:textId="5006F878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803" w:type="pct"/>
                        <w:shd w:val="clear" w:color="auto" w:fill="D9D9D9" w:themeFill="background1" w:themeFillShade="D9"/>
                      </w:tcPr>
                      <w:p w14:paraId="7F8987DB" w14:textId="0E6AEB60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596" w:type="pct"/>
                        <w:shd w:val="clear" w:color="auto" w:fill="660033"/>
                      </w:tcPr>
                      <w:p w14:paraId="2DD3E712" w14:textId="0FFD0B7E" w:rsidR="008E3492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</w:tr>
                  <w:tr w:rsidR="003E6C18" w:rsidRPr="009C6366" w14:paraId="2B067196" w14:textId="77777777" w:rsidTr="00027DE4">
                    <w:trPr>
                      <w:trHeight w:val="449"/>
                    </w:trPr>
                    <w:tc>
                      <w:tcPr>
                        <w:tcW w:w="948" w:type="pct"/>
                        <w:shd w:val="clear" w:color="auto" w:fill="D9D9D9" w:themeFill="background1" w:themeFillShade="D9"/>
                      </w:tcPr>
                      <w:p w14:paraId="004FE5A3" w14:textId="38213C71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890" w:type="pct"/>
                        <w:shd w:val="clear" w:color="auto" w:fill="660033"/>
                      </w:tcPr>
                      <w:p w14:paraId="0E0ABDAE" w14:textId="3F684843" w:rsidR="00845350" w:rsidRPr="00FD40D1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763" w:type="pct"/>
                        <w:shd w:val="clear" w:color="auto" w:fill="D9D9D9" w:themeFill="background1" w:themeFillShade="D9"/>
                      </w:tcPr>
                      <w:p w14:paraId="4D1B6B19" w14:textId="530937A1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803" w:type="pct"/>
                        <w:shd w:val="clear" w:color="auto" w:fill="660033"/>
                      </w:tcPr>
                      <w:p w14:paraId="2FE87488" w14:textId="7D0E2E19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596" w:type="pct"/>
                        <w:shd w:val="clear" w:color="auto" w:fill="FFFF99"/>
                      </w:tcPr>
                      <w:p w14:paraId="39CB9E6E" w14:textId="77777777" w:rsidR="00027DE4" w:rsidRDefault="00C53E0B" w:rsidP="00027DE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 NO</w:t>
                        </w:r>
                      </w:p>
                      <w:p w14:paraId="03CB5848" w14:textId="139D32F1" w:rsidR="00C53E0B" w:rsidRPr="00FD45E5" w:rsidRDefault="00C53E0B" w:rsidP="00027DE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</w:tr>
                  <w:tr w:rsidR="003E6C18" w:rsidRPr="009C6366" w14:paraId="5DD19CB9" w14:textId="77777777" w:rsidTr="002B564A">
                    <w:trPr>
                      <w:trHeight w:val="539"/>
                    </w:trPr>
                    <w:tc>
                      <w:tcPr>
                        <w:tcW w:w="948" w:type="pct"/>
                        <w:shd w:val="clear" w:color="auto" w:fill="D9D9D9" w:themeFill="background1" w:themeFillShade="D9"/>
                      </w:tcPr>
                      <w:p w14:paraId="31406082" w14:textId="7A343F37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53E0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890" w:type="pct"/>
                        <w:shd w:val="clear" w:color="auto" w:fill="660033"/>
                      </w:tcPr>
                      <w:p w14:paraId="0DC32CFA" w14:textId="1BB96597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53E0B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763" w:type="pct"/>
                        <w:shd w:val="clear" w:color="auto" w:fill="D9D9D9" w:themeFill="background1" w:themeFillShade="D9"/>
                      </w:tcPr>
                      <w:p w14:paraId="13A12CD1" w14:textId="36DB64C8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53E0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803" w:type="pct"/>
                        <w:shd w:val="clear" w:color="auto" w:fill="660033"/>
                      </w:tcPr>
                      <w:p w14:paraId="29411808" w14:textId="7A82983B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53E0B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596" w:type="pct"/>
                        <w:shd w:val="clear" w:color="auto" w:fill="D9D9D9" w:themeFill="background1" w:themeFillShade="D9"/>
                      </w:tcPr>
                      <w:p w14:paraId="4143B709" w14:textId="30A06A7B" w:rsidR="002C2A90" w:rsidRPr="00FD45E5" w:rsidRDefault="00C53E0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53E0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762D10" w:rsidRPr="009C6366" w14:paraId="61A10ACC" w14:textId="77777777" w:rsidTr="00C53E0B">
                    <w:trPr>
                      <w:trHeight w:val="539"/>
                    </w:trPr>
                    <w:tc>
                      <w:tcPr>
                        <w:tcW w:w="948" w:type="pct"/>
                        <w:shd w:val="clear" w:color="auto" w:fill="660033"/>
                      </w:tcPr>
                      <w:p w14:paraId="4FFEDF36" w14:textId="4A695F1D" w:rsidR="00762D10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890" w:type="pct"/>
                        <w:shd w:val="clear" w:color="auto" w:fill="D9D9D9" w:themeFill="background1" w:themeFillShade="D9"/>
                      </w:tcPr>
                      <w:p w14:paraId="7FC60370" w14:textId="1609BC89" w:rsidR="00762D10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763" w:type="pct"/>
                        <w:shd w:val="clear" w:color="auto" w:fill="660033"/>
                      </w:tcPr>
                      <w:p w14:paraId="6A7EE44F" w14:textId="2524DB87" w:rsidR="00762D10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803" w:type="pct"/>
                        <w:shd w:val="clear" w:color="auto" w:fill="D9D9D9" w:themeFill="background1" w:themeFillShade="D9"/>
                      </w:tcPr>
                      <w:p w14:paraId="21099806" w14:textId="216E41EF" w:rsidR="00762D10" w:rsidRDefault="00C53E0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1596" w:type="pct"/>
                        <w:shd w:val="clear" w:color="auto" w:fill="auto"/>
                      </w:tcPr>
                      <w:p w14:paraId="0819D22F" w14:textId="77777777" w:rsidR="00762D10" w:rsidRDefault="00762D10">
                        <w:pP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D7657D9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F36D31B" w14:textId="77777777" w:rsidR="00CA2467" w:rsidRPr="00AB0D01" w:rsidRDefault="00CA2467" w:rsidP="00AB0D01">
            <w:pPr>
              <w:rPr>
                <w:sz w:val="4"/>
                <w:szCs w:val="4"/>
              </w:rPr>
            </w:pPr>
          </w:p>
        </w:tc>
      </w:tr>
      <w:tr w:rsidR="00685DD0" w:rsidRPr="009C6366" w14:paraId="2566BD81" w14:textId="77777777" w:rsidTr="004E1B2A">
        <w:trPr>
          <w:jc w:val="center"/>
        </w:trPr>
        <w:tc>
          <w:tcPr>
            <w:tcW w:w="3636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82"/>
            </w:tblGrid>
            <w:tr w:rsidR="00245AE3" w:rsidRPr="009C6366" w14:paraId="6C81A525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AB212A3" w14:textId="55F0B7E1" w:rsidR="00CA2467" w:rsidRPr="009C6366" w:rsidRDefault="00426FC0" w:rsidP="002561E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November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6C5C0E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7B69A5" w:rsidRPr="009C6366" w14:paraId="31CE6C6B" w14:textId="77777777" w:rsidTr="00A0777A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29"/>
                    <w:gridCol w:w="611"/>
                    <w:gridCol w:w="417"/>
                    <w:gridCol w:w="417"/>
                    <w:gridCol w:w="998"/>
                  </w:tblGrid>
                  <w:tr w:rsidR="00D87C6B" w:rsidRPr="009C6366" w14:paraId="4521F81A" w14:textId="77777777" w:rsidTr="005A658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1095" w:type="pct"/>
                        <w:shd w:val="clear" w:color="auto" w:fill="FFFFFF" w:themeFill="background1"/>
                      </w:tcPr>
                      <w:p w14:paraId="44A9638B" w14:textId="77777777" w:rsidR="00C83DC4" w:rsidRPr="00826DE7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826DE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77" w:type="pct"/>
                        <w:shd w:val="clear" w:color="auto" w:fill="FFFFFF" w:themeFill="background1"/>
                      </w:tcPr>
                      <w:p w14:paraId="315CA2F0" w14:textId="77777777" w:rsidR="00C83DC4" w:rsidRPr="00826DE7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826DE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672" w:type="pct"/>
                        <w:shd w:val="clear" w:color="auto" w:fill="FFFFFF" w:themeFill="background1"/>
                      </w:tcPr>
                      <w:p w14:paraId="49E3AA0D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673" w:type="pct"/>
                        <w:shd w:val="clear" w:color="auto" w:fill="FFFFFF" w:themeFill="background1"/>
                      </w:tcPr>
                      <w:p w14:paraId="3DFF9EE6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83" w:type="pct"/>
                        <w:shd w:val="clear" w:color="auto" w:fill="FFFFFF" w:themeFill="background1"/>
                      </w:tcPr>
                      <w:p w14:paraId="127F9FCB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995792" w:rsidRPr="009C6366" w14:paraId="51F6C6F9" w14:textId="77777777" w:rsidTr="009B7B28">
                    <w:trPr>
                      <w:trHeight w:val="377"/>
                    </w:trPr>
                    <w:tc>
                      <w:tcPr>
                        <w:tcW w:w="1095" w:type="pct"/>
                        <w:shd w:val="clear" w:color="auto" w:fill="auto"/>
                      </w:tcPr>
                      <w:p w14:paraId="55EE505E" w14:textId="4863D1C8" w:rsidR="00C83DC4" w:rsidRPr="009B7B28" w:rsidRDefault="00C83DC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pct"/>
                        <w:shd w:val="clear" w:color="auto" w:fill="auto"/>
                      </w:tcPr>
                      <w:p w14:paraId="328E1305" w14:textId="7A2DB7A3" w:rsidR="00C83DC4" w:rsidRPr="009B7B28" w:rsidRDefault="00C83DC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2" w:type="pct"/>
                        <w:shd w:val="clear" w:color="auto" w:fill="auto"/>
                      </w:tcPr>
                      <w:p w14:paraId="0F7C7DBD" w14:textId="6A25410B" w:rsidR="00C83DC4" w:rsidRPr="009B7B28" w:rsidRDefault="00C83DC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3" w:type="pct"/>
                        <w:shd w:val="clear" w:color="auto" w:fill="auto"/>
                      </w:tcPr>
                      <w:p w14:paraId="35F063BF" w14:textId="0DA410CD" w:rsidR="00C83DC4" w:rsidRPr="009B7B28" w:rsidRDefault="00C83DC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83" w:type="pct"/>
                        <w:shd w:val="clear" w:color="auto" w:fill="660033"/>
                      </w:tcPr>
                      <w:p w14:paraId="622F770B" w14:textId="74BC2EEB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E13FEF" w:rsidRPr="009C6366" w14:paraId="5F79BC99" w14:textId="77777777" w:rsidTr="009B7B28">
                    <w:trPr>
                      <w:trHeight w:val="359"/>
                    </w:trPr>
                    <w:tc>
                      <w:tcPr>
                        <w:tcW w:w="1095" w:type="pct"/>
                        <w:shd w:val="clear" w:color="auto" w:fill="D9D9D9" w:themeFill="background1" w:themeFillShade="D9"/>
                      </w:tcPr>
                      <w:p w14:paraId="033C2078" w14:textId="0BE5CDCF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77" w:type="pct"/>
                        <w:shd w:val="clear" w:color="auto" w:fill="660033"/>
                      </w:tcPr>
                      <w:p w14:paraId="34B63F30" w14:textId="6CAEEE08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72" w:type="pct"/>
                        <w:shd w:val="clear" w:color="auto" w:fill="D9D9D9" w:themeFill="background1" w:themeFillShade="D9"/>
                      </w:tcPr>
                      <w:p w14:paraId="4EA2D2A1" w14:textId="14F4CA4A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673" w:type="pct"/>
                        <w:shd w:val="clear" w:color="auto" w:fill="660033"/>
                      </w:tcPr>
                      <w:p w14:paraId="57775230" w14:textId="24187D70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583" w:type="pct"/>
                        <w:shd w:val="clear" w:color="auto" w:fill="D9D9D9" w:themeFill="background1" w:themeFillShade="D9"/>
                      </w:tcPr>
                      <w:p w14:paraId="1798E444" w14:textId="7A1C5A7D" w:rsidR="00C83DC4" w:rsidRPr="009B7B28" w:rsidRDefault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>8</w:t>
                        </w:r>
                        <w:r w:rsidR="005A658B" w:rsidRPr="009B7B28">
                          <w:rPr>
                            <w:rFonts w:ascii="Arial Narrow" w:hAnsi="Arial Narrow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FA4AFB" w:rsidRPr="009C6366" w14:paraId="52ABC951" w14:textId="77777777" w:rsidTr="009B7B28">
                    <w:trPr>
                      <w:trHeight w:val="521"/>
                    </w:trPr>
                    <w:tc>
                      <w:tcPr>
                        <w:tcW w:w="1095" w:type="pct"/>
                        <w:shd w:val="clear" w:color="auto" w:fill="FFFF99"/>
                      </w:tcPr>
                      <w:p w14:paraId="14541D0E" w14:textId="77777777" w:rsidR="009B7B28" w:rsidRDefault="00941FF8" w:rsidP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9B7B28"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NO</w:t>
                        </w:r>
                      </w:p>
                      <w:p w14:paraId="5C4526C0" w14:textId="4F935C23" w:rsidR="009B7B28" w:rsidRPr="009B7B28" w:rsidRDefault="009B7B28" w:rsidP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977" w:type="pct"/>
                        <w:shd w:val="clear" w:color="auto" w:fill="660033"/>
                      </w:tcPr>
                      <w:p w14:paraId="63EC868A" w14:textId="1AF6B8B8" w:rsidR="00C83DC4" w:rsidRPr="009B7B28" w:rsidRDefault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9B7B2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72" w:type="pct"/>
                        <w:shd w:val="clear" w:color="auto" w:fill="D9D9D9" w:themeFill="background1" w:themeFillShade="D9"/>
                      </w:tcPr>
                      <w:p w14:paraId="03F24077" w14:textId="76CFA0B9" w:rsidR="00E67FC5" w:rsidRPr="009B7B28" w:rsidRDefault="009B7B28" w:rsidP="00246CAC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673" w:type="pct"/>
                        <w:shd w:val="clear" w:color="auto" w:fill="660033"/>
                      </w:tcPr>
                      <w:p w14:paraId="7F9FD105" w14:textId="1D259A53" w:rsidR="00E67FC5" w:rsidRPr="009B7B28" w:rsidRDefault="009B7B28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14</w:t>
                        </w:r>
                      </w:p>
                      <w:p w14:paraId="3122AB12" w14:textId="77777777" w:rsidR="00FA4AFB" w:rsidRPr="009B7B28" w:rsidRDefault="00FA4AFB" w:rsidP="00246CAC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83" w:type="pct"/>
                        <w:shd w:val="clear" w:color="auto" w:fill="D9D9D9" w:themeFill="background1" w:themeFillShade="D9"/>
                      </w:tcPr>
                      <w:p w14:paraId="1A09ADEE" w14:textId="06BF9D1B" w:rsidR="00E67FC5" w:rsidRPr="009B7B28" w:rsidRDefault="009B7B28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  <w:p w14:paraId="00623584" w14:textId="77777777" w:rsidR="00FA4AFB" w:rsidRPr="009B7B28" w:rsidRDefault="00FA4AFB" w:rsidP="00246CAC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A26A7" w:rsidRPr="009C6366" w14:paraId="7F6A708C" w14:textId="77777777" w:rsidTr="009B7B28">
                    <w:trPr>
                      <w:trHeight w:val="422"/>
                    </w:trPr>
                    <w:tc>
                      <w:tcPr>
                        <w:tcW w:w="1095" w:type="pct"/>
                        <w:shd w:val="clear" w:color="auto" w:fill="660033"/>
                      </w:tcPr>
                      <w:p w14:paraId="23570364" w14:textId="4524E549" w:rsidR="005C410B" w:rsidRPr="001500A9" w:rsidRDefault="009B7B28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77" w:type="pct"/>
                        <w:shd w:val="clear" w:color="auto" w:fill="D9D9D9" w:themeFill="background1" w:themeFillShade="D9"/>
                      </w:tcPr>
                      <w:p w14:paraId="5C29E8D2" w14:textId="43DF19AB" w:rsidR="00C83DC4" w:rsidRPr="001500A9" w:rsidRDefault="009B7B28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672" w:type="pct"/>
                        <w:shd w:val="clear" w:color="auto" w:fill="660033"/>
                      </w:tcPr>
                      <w:p w14:paraId="4ED5A3CB" w14:textId="264BEDF5" w:rsidR="00C83DC4" w:rsidRPr="001500A9" w:rsidRDefault="009B7B28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673" w:type="pct"/>
                        <w:shd w:val="clear" w:color="auto" w:fill="D9D9D9" w:themeFill="background1" w:themeFillShade="D9"/>
                      </w:tcPr>
                      <w:p w14:paraId="74F984F9" w14:textId="487D2F43" w:rsidR="00C83DC4" w:rsidRPr="001500A9" w:rsidRDefault="009B7B28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583" w:type="pct"/>
                        <w:shd w:val="clear" w:color="auto" w:fill="660033"/>
                      </w:tcPr>
                      <w:p w14:paraId="236F49AE" w14:textId="01D2CFCE" w:rsidR="00C83DC4" w:rsidRPr="001500A9" w:rsidRDefault="009B7B28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</w:tr>
                  <w:tr w:rsidR="005C410B" w:rsidRPr="009C6366" w14:paraId="774A57EE" w14:textId="77777777" w:rsidTr="00C94CA8">
                    <w:trPr>
                      <w:trHeight w:val="710"/>
                    </w:trPr>
                    <w:tc>
                      <w:tcPr>
                        <w:tcW w:w="1095" w:type="pct"/>
                        <w:shd w:val="clear" w:color="auto" w:fill="auto"/>
                      </w:tcPr>
                      <w:p w14:paraId="326FB541" w14:textId="33E095BC" w:rsidR="005C410B" w:rsidRDefault="00941FF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C94CA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  <w:p w14:paraId="700B024D" w14:textId="3312EBD5" w:rsidR="00C94CA8" w:rsidRPr="00785A52" w:rsidRDefault="00C94CA8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pct"/>
                        <w:shd w:val="clear" w:color="auto" w:fill="auto"/>
                      </w:tcPr>
                      <w:p w14:paraId="7164478B" w14:textId="022ECA8D" w:rsidR="005C410B" w:rsidRPr="00785A52" w:rsidRDefault="00C94CA8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3600" behindDoc="0" locked="0" layoutInCell="1" allowOverlap="1" wp14:anchorId="5DA94377" wp14:editId="6BF9F184">
                                  <wp:simplePos x="0" y="0"/>
                                  <wp:positionH relativeFrom="column">
                                    <wp:posOffset>-593090</wp:posOffset>
                                  </wp:positionH>
                                  <wp:positionV relativeFrom="paragraph">
                                    <wp:posOffset>193040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121568490" name="Text Box 1215684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02893D55" w14:textId="53B23987" w:rsidR="00C94CA8" w:rsidRPr="009C6366" w:rsidRDefault="00C94CA8" w:rsidP="00C94CA8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Thanksgiving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5DA94377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21568490" o:spid="_x0000_s1026" type="#_x0000_t202" style="position:absolute;left:0;text-align:left;margin-left:-46.7pt;margin-top:15.2pt;width:149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" fillcolor="window" strokeweight=".5pt">
                                  <v:textbox>
                                    <w:txbxContent>
                                      <w:p w14:paraId="02893D55" w14:textId="53B23987" w:rsidR="00C94CA8" w:rsidRPr="009C6366" w:rsidRDefault="00C94CA8" w:rsidP="00C94CA8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Thanksgiving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672" w:type="pct"/>
                        <w:shd w:val="clear" w:color="auto" w:fill="auto"/>
                      </w:tcPr>
                      <w:p w14:paraId="2F199E34" w14:textId="2FC5354F" w:rsidR="00941FF8" w:rsidRPr="00785A52" w:rsidRDefault="00C94CA8" w:rsidP="00941FF8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673" w:type="pct"/>
                        <w:shd w:val="clear" w:color="auto" w:fill="auto"/>
                      </w:tcPr>
                      <w:p w14:paraId="04D6EA5D" w14:textId="7D4C73BD" w:rsidR="005C410B" w:rsidRPr="00FD45E5" w:rsidRDefault="00C94CA8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28</w:t>
                        </w:r>
                      </w:p>
                    </w:tc>
                    <w:tc>
                      <w:tcPr>
                        <w:tcW w:w="1583" w:type="pct"/>
                        <w:shd w:val="clear" w:color="auto" w:fill="auto"/>
                      </w:tcPr>
                      <w:p w14:paraId="43E9B179" w14:textId="393331A7" w:rsidR="005C410B" w:rsidRDefault="00C94CA8" w:rsidP="007B6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C94CA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</w:tr>
                </w:tbl>
                <w:p w14:paraId="316CB0FB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722198A" w14:textId="4B81FE77" w:rsidR="00CA2467" w:rsidRPr="009C6366" w:rsidRDefault="00CA2467" w:rsidP="008B30F0">
            <w:pPr>
              <w:tabs>
                <w:tab w:val="left" w:pos="1212"/>
              </w:tabs>
              <w:rPr>
                <w:sz w:val="22"/>
                <w:szCs w:val="22"/>
              </w:rPr>
            </w:pPr>
          </w:p>
        </w:tc>
        <w:tc>
          <w:tcPr>
            <w:tcW w:w="269" w:type="dxa"/>
          </w:tcPr>
          <w:p w14:paraId="523AA6B6" w14:textId="77777777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E13FEF" w:rsidRPr="009C6366" w14:paraId="2646672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F1A7D51" w14:textId="1D66AA2F" w:rsidR="00CA2467" w:rsidRPr="009C6366" w:rsidRDefault="00426FC0" w:rsidP="00A5478C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December 20</w:t>
                  </w:r>
                  <w:r w:rsidR="006224FB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2</w:t>
                  </w:r>
                  <w:r w:rsidR="006C5C0E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245AE3" w:rsidRPr="009C6366" w14:paraId="4EA34256" w14:textId="77777777" w:rsidTr="00A5478C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93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6"/>
                    <w:gridCol w:w="765"/>
                    <w:gridCol w:w="654"/>
                    <w:gridCol w:w="810"/>
                    <w:gridCol w:w="748"/>
                  </w:tblGrid>
                  <w:tr w:rsidR="00E0167F" w:rsidRPr="009C6366" w14:paraId="356396F2" w14:textId="77777777" w:rsidTr="007B0D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857" w:type="pct"/>
                        <w:shd w:val="clear" w:color="auto" w:fill="FFFFFF" w:themeFill="background1"/>
                      </w:tcPr>
                      <w:p w14:paraId="75F08ED2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065" w:type="pct"/>
                        <w:shd w:val="clear" w:color="auto" w:fill="FFFFFF" w:themeFill="background1"/>
                      </w:tcPr>
                      <w:p w14:paraId="28A402F4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10" w:type="pct"/>
                        <w:shd w:val="clear" w:color="auto" w:fill="FFFFFF" w:themeFill="background1"/>
                      </w:tcPr>
                      <w:p w14:paraId="37121D70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127" w:type="pct"/>
                        <w:shd w:val="clear" w:color="auto" w:fill="FFFFFF" w:themeFill="background1"/>
                      </w:tcPr>
                      <w:p w14:paraId="4D002083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041" w:type="pct"/>
                        <w:shd w:val="clear" w:color="auto" w:fill="FFFFFF" w:themeFill="background1"/>
                      </w:tcPr>
                      <w:p w14:paraId="18EC1EBA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E0167F" w:rsidRPr="009C6366" w14:paraId="7D3A6DA9" w14:textId="77777777" w:rsidTr="007B0DD5">
                    <w:trPr>
                      <w:trHeight w:val="440"/>
                    </w:trPr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5CE253B5" w14:textId="261F1364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65" w:type="pct"/>
                        <w:shd w:val="clear" w:color="auto" w:fill="660033"/>
                      </w:tcPr>
                      <w:p w14:paraId="71B239EA" w14:textId="1137A2DF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10" w:type="pct"/>
                        <w:shd w:val="clear" w:color="auto" w:fill="D9D9D9" w:themeFill="background1" w:themeFillShade="D9"/>
                      </w:tcPr>
                      <w:p w14:paraId="5D64CD2D" w14:textId="20DC8E45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27" w:type="pct"/>
                        <w:shd w:val="clear" w:color="auto" w:fill="660033"/>
                      </w:tcPr>
                      <w:p w14:paraId="7F202B42" w14:textId="484AC149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41" w:type="pct"/>
                        <w:shd w:val="clear" w:color="auto" w:fill="D9D9D9" w:themeFill="background1" w:themeFillShade="D9"/>
                      </w:tcPr>
                      <w:p w14:paraId="1028831B" w14:textId="76E5EDA6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E0167F" w:rsidRPr="009C6366" w14:paraId="37A957F5" w14:textId="77777777" w:rsidTr="007B0DD5">
                    <w:trPr>
                      <w:trHeight w:val="440"/>
                    </w:trPr>
                    <w:tc>
                      <w:tcPr>
                        <w:tcW w:w="857" w:type="pct"/>
                        <w:shd w:val="clear" w:color="auto" w:fill="660033"/>
                      </w:tcPr>
                      <w:p w14:paraId="458DD7D7" w14:textId="6DDAFB3A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65" w:type="pct"/>
                        <w:shd w:val="clear" w:color="auto" w:fill="D9D9D9" w:themeFill="background1" w:themeFillShade="D9"/>
                      </w:tcPr>
                      <w:p w14:paraId="6D9E3F39" w14:textId="5B4EB13F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10" w:type="pct"/>
                        <w:shd w:val="clear" w:color="auto" w:fill="660033"/>
                      </w:tcPr>
                      <w:p w14:paraId="6AEC7207" w14:textId="190FB39E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127" w:type="pct"/>
                        <w:shd w:val="clear" w:color="auto" w:fill="D9D9D9" w:themeFill="background1" w:themeFillShade="D9"/>
                      </w:tcPr>
                      <w:p w14:paraId="0BDF6E5B" w14:textId="2FC6868C" w:rsidR="00C83DC4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041" w:type="pct"/>
                        <w:shd w:val="clear" w:color="auto" w:fill="660033"/>
                      </w:tcPr>
                      <w:p w14:paraId="15995D9F" w14:textId="08526EBD" w:rsidR="00F13A56" w:rsidRPr="0005644F" w:rsidRDefault="0005644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AE0613" w:rsidRPr="009C6366" w14:paraId="44B178B1" w14:textId="77777777" w:rsidTr="007B0DD5">
                    <w:trPr>
                      <w:trHeight w:val="413"/>
                    </w:trPr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76A01882" w14:textId="079787B3" w:rsidR="00A5478C" w:rsidRPr="0005644F" w:rsidRDefault="0005644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bookmarkStart w:id="0" w:name="_Hlk2010268"/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065" w:type="pct"/>
                        <w:shd w:val="clear" w:color="auto" w:fill="660033"/>
                      </w:tcPr>
                      <w:p w14:paraId="76D93081" w14:textId="62DEA0B9" w:rsidR="00A5478C" w:rsidRPr="0005644F" w:rsidRDefault="0005644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910" w:type="pct"/>
                        <w:shd w:val="clear" w:color="auto" w:fill="D9D9D9" w:themeFill="background1" w:themeFillShade="D9"/>
                      </w:tcPr>
                      <w:p w14:paraId="0526B9AE" w14:textId="60F8E670" w:rsidR="00A5478C" w:rsidRPr="0005644F" w:rsidRDefault="0005644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127" w:type="pct"/>
                        <w:shd w:val="clear" w:color="auto" w:fill="660033"/>
                      </w:tcPr>
                      <w:p w14:paraId="39AE0295" w14:textId="5A25BCF9" w:rsidR="00A5478C" w:rsidRPr="0005644F" w:rsidRDefault="0005644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1041" w:type="pct"/>
                        <w:shd w:val="clear" w:color="auto" w:fill="D9D9D9" w:themeFill="background1" w:themeFillShade="D9"/>
                      </w:tcPr>
                      <w:p w14:paraId="6BDE2800" w14:textId="572505D5" w:rsidR="00DA23D8" w:rsidRPr="0005644F" w:rsidRDefault="0005644F" w:rsidP="007B0DD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AE0613" w:rsidRPr="009C6366" w14:paraId="6712201F" w14:textId="77777777" w:rsidTr="007B0DD5">
                    <w:trPr>
                      <w:trHeight w:val="719"/>
                    </w:trPr>
                    <w:tc>
                      <w:tcPr>
                        <w:tcW w:w="857" w:type="pct"/>
                      </w:tcPr>
                      <w:p w14:paraId="55253EC3" w14:textId="1A503FEB" w:rsidR="0076169D" w:rsidRPr="0076169D" w:rsidRDefault="00AE71D7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  <w:r w:rsidR="0005644F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65" w:type="pct"/>
                      </w:tcPr>
                      <w:p w14:paraId="10E5A6C5" w14:textId="0018180B" w:rsidR="0076169D" w:rsidRPr="0076169D" w:rsidRDefault="0076169D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 wp14:anchorId="29D1BAA7" wp14:editId="7F777809">
                                  <wp:simplePos x="0" y="0"/>
                                  <wp:positionH relativeFrom="column">
                                    <wp:posOffset>-327660</wp:posOffset>
                                  </wp:positionH>
                                  <wp:positionV relativeFrom="paragraph">
                                    <wp:posOffset>182245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2" name="Text Box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4A11C1A7" w14:textId="77777777" w:rsidR="0076169D" w:rsidRPr="009C6366" w:rsidRDefault="0076169D" w:rsidP="0076169D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Winter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9D1BAA7" id="Text Box 2" o:spid="_x0000_s1027" type="#_x0000_t202" style="position:absolute;left:0;text-align:left;margin-left:-25.8pt;margin-top:14.35pt;width:149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" fillcolor="window" strokeweight=".5pt">
                                  <v:textbox>
                                    <w:txbxContent>
                                      <w:p w14:paraId="4A11C1A7" w14:textId="77777777" w:rsidR="0076169D" w:rsidRPr="009C6366" w:rsidRDefault="0076169D" w:rsidP="0076169D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Winter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7B0DD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10" w:type="pct"/>
                      </w:tcPr>
                      <w:p w14:paraId="553B8492" w14:textId="55A11B75" w:rsidR="0076169D" w:rsidRPr="0076169D" w:rsidRDefault="007B0DD5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27" w:type="pct"/>
                      </w:tcPr>
                      <w:p w14:paraId="6759A6EF" w14:textId="4961CB89" w:rsidR="0076169D" w:rsidRPr="0076169D" w:rsidRDefault="007B0DD5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41" w:type="pct"/>
                      </w:tcPr>
                      <w:p w14:paraId="75660D1E" w14:textId="32AD7730" w:rsidR="0076169D" w:rsidRPr="0076169D" w:rsidRDefault="007B0DD5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05644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604CCF" w:rsidRPr="009C6366" w14:paraId="3FD29ECE" w14:textId="77777777" w:rsidTr="007B0DD5">
                    <w:trPr>
                      <w:trHeight w:val="719"/>
                    </w:trPr>
                    <w:tc>
                      <w:tcPr>
                        <w:tcW w:w="857" w:type="pct"/>
                      </w:tcPr>
                      <w:p w14:paraId="773F356C" w14:textId="5335B79F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1065" w:type="pct"/>
                      </w:tcPr>
                      <w:p w14:paraId="0F57C33F" w14:textId="6423EEA1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31</w:t>
                        </w:r>
                      </w:p>
                      <w:p w14:paraId="4EF15A08" w14:textId="1CF23482" w:rsidR="00604CCF" w:rsidRPr="0076169D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0" w:type="pct"/>
                      </w:tcPr>
                      <w:p w14:paraId="1C17D108" w14:textId="51868169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5648" behindDoc="0" locked="0" layoutInCell="1" allowOverlap="1" wp14:anchorId="523A9C60" wp14:editId="011D80D5">
                                  <wp:simplePos x="0" y="0"/>
                                  <wp:positionH relativeFrom="column">
                                    <wp:posOffset>-776605</wp:posOffset>
                                  </wp:positionH>
                                  <wp:positionV relativeFrom="paragraph">
                                    <wp:posOffset>180975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1873363183" name="Text Box 187336318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34E9F84B" w14:textId="77777777" w:rsidR="00604CCF" w:rsidRPr="009C6366" w:rsidRDefault="00604CCF" w:rsidP="00604CCF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Winter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23A9C60" id="Text Box 1873363183" o:spid="_x0000_s1028" type="#_x0000_t202" style="position:absolute;left:0;text-align:left;margin-left:-61.15pt;margin-top:14.25pt;width:149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" fillcolor="window" strokeweight=".5pt">
                                  <v:textbox>
                                    <w:txbxContent>
                                      <w:p w14:paraId="34E9F84B" w14:textId="77777777" w:rsidR="00604CCF" w:rsidRPr="009C6366" w:rsidRDefault="00604CCF" w:rsidP="00604CCF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Winter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27" w:type="pct"/>
                      </w:tcPr>
                      <w:p w14:paraId="58BAD780" w14:textId="6A82843E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1" w:type="pct"/>
                      </w:tcPr>
                      <w:p w14:paraId="12EA412A" w14:textId="77777777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0"/>
                </w:tbl>
                <w:p w14:paraId="676FFF55" w14:textId="54103B9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834AAA4" w14:textId="0935B72F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14:paraId="20C31775" w14:textId="77777777" w:rsidR="00CA2467" w:rsidRDefault="00CA2467">
            <w:pPr>
              <w:rPr>
                <w:sz w:val="22"/>
                <w:szCs w:val="22"/>
              </w:rPr>
            </w:pPr>
          </w:p>
          <w:p w14:paraId="5E31802C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603AA71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75D38A5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B84F1C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0581296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484C257B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32A0E053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73F0598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05A4BD82" w14:textId="77777777" w:rsidR="005820C1" w:rsidRDefault="005820C1" w:rsidP="005820C1">
            <w:pPr>
              <w:rPr>
                <w:sz w:val="22"/>
                <w:szCs w:val="22"/>
              </w:rPr>
            </w:pPr>
          </w:p>
          <w:p w14:paraId="478347C5" w14:textId="27C68338" w:rsidR="005820C1" w:rsidRPr="005820C1" w:rsidRDefault="005820C1" w:rsidP="005820C1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E13FEF" w:rsidRPr="009C6366" w14:paraId="4D10355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2652384" w14:textId="17F86361" w:rsidR="00CA2467" w:rsidRPr="009C6366" w:rsidRDefault="00A67A9B" w:rsidP="00602109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January 202</w:t>
                  </w:r>
                  <w:r w:rsidR="006C5C0E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3AB968FF" w14:textId="77777777" w:rsidTr="00602109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30"/>
                    <w:gridCol w:w="587"/>
                    <w:gridCol w:w="661"/>
                    <w:gridCol w:w="587"/>
                    <w:gridCol w:w="573"/>
                  </w:tblGrid>
                  <w:tr w:rsidR="003E6C18" w:rsidRPr="009C6366" w14:paraId="35219772" w14:textId="77777777" w:rsidTr="0076169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2"/>
                    </w:trPr>
                    <w:tc>
                      <w:tcPr>
                        <w:tcW w:w="1596" w:type="pct"/>
                        <w:shd w:val="clear" w:color="auto" w:fill="FFFFFF" w:themeFill="background1"/>
                      </w:tcPr>
                      <w:p w14:paraId="01DB9298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30" w:type="pct"/>
                        <w:shd w:val="clear" w:color="auto" w:fill="FFFFFF" w:themeFill="background1"/>
                      </w:tcPr>
                      <w:p w14:paraId="5F937CFA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34" w:type="pct"/>
                        <w:shd w:val="clear" w:color="auto" w:fill="FFFFFF" w:themeFill="background1"/>
                      </w:tcPr>
                      <w:p w14:paraId="382E5FA9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830" w:type="pct"/>
                        <w:shd w:val="clear" w:color="auto" w:fill="FFFFFF" w:themeFill="background1"/>
                      </w:tcPr>
                      <w:p w14:paraId="6618A2E5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11" w:type="pct"/>
                        <w:shd w:val="clear" w:color="auto" w:fill="FFFFFF" w:themeFill="background1"/>
                      </w:tcPr>
                      <w:p w14:paraId="5A2E167D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3E6C18" w:rsidRPr="009C6366" w14:paraId="2DA75687" w14:textId="77777777" w:rsidTr="00604CCF">
                    <w:trPr>
                      <w:trHeight w:val="710"/>
                    </w:trPr>
                    <w:tc>
                      <w:tcPr>
                        <w:tcW w:w="1596" w:type="pct"/>
                        <w:shd w:val="clear" w:color="auto" w:fill="auto"/>
                      </w:tcPr>
                      <w:p w14:paraId="4E857822" w14:textId="301F7AB4" w:rsidR="007A26A7" w:rsidRPr="007B0DD5" w:rsidRDefault="007A26A7" w:rsidP="005B35EE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30" w:type="pct"/>
                        <w:shd w:val="clear" w:color="auto" w:fill="auto"/>
                      </w:tcPr>
                      <w:p w14:paraId="5CE25509" w14:textId="42B311E6" w:rsidR="002561EC" w:rsidRDefault="007B0DD5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590AE540" wp14:editId="30769123">
                                  <wp:simplePos x="0" y="0"/>
                                  <wp:positionH relativeFrom="column">
                                    <wp:posOffset>-594995</wp:posOffset>
                                  </wp:positionH>
                                  <wp:positionV relativeFrom="paragraph">
                                    <wp:posOffset>163830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4" name="Text Box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6E5A6CB3" w14:textId="77777777" w:rsidR="007B0DD5" w:rsidRPr="009C6366" w:rsidRDefault="007B0DD5" w:rsidP="007B0DD5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Winter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90AE540" id="Text Box 4" o:spid="_x0000_s1029" type="#_x0000_t202" style="position:absolute;left:0;text-align:left;margin-left:-46.85pt;margin-top:12.9pt;width:149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" fillcolor="window" strokeweight=".5pt">
                                  <v:textbox>
                                    <w:txbxContent>
                                      <w:p w14:paraId="6E5A6CB3" w14:textId="77777777" w:rsidR="007B0DD5" w:rsidRPr="009C6366" w:rsidRDefault="007B0DD5" w:rsidP="007B0DD5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Winter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14:paraId="715E95F4" w14:textId="1AE76648" w:rsidR="007B0DD5" w:rsidRPr="007B0DD5" w:rsidRDefault="007B0DD5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pct"/>
                        <w:shd w:val="clear" w:color="auto" w:fill="auto"/>
                      </w:tcPr>
                      <w:p w14:paraId="54AB972B" w14:textId="42079F68" w:rsidR="002561EC" w:rsidRPr="007B0DD5" w:rsidRDefault="00604CCF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30" w:type="pct"/>
                        <w:shd w:val="clear" w:color="auto" w:fill="auto"/>
                      </w:tcPr>
                      <w:p w14:paraId="55D32B41" w14:textId="475763AA" w:rsidR="002561EC" w:rsidRPr="007B0DD5" w:rsidRDefault="00604CCF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11" w:type="pct"/>
                        <w:shd w:val="clear" w:color="auto" w:fill="auto"/>
                      </w:tcPr>
                      <w:p w14:paraId="212F4644" w14:textId="0E4EF329" w:rsidR="002561EC" w:rsidRPr="007B0DD5" w:rsidRDefault="00604CCF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E6C18" w:rsidRPr="009C6366" w14:paraId="5088F7B2" w14:textId="77777777" w:rsidTr="003571A3">
                    <w:trPr>
                      <w:trHeight w:val="476"/>
                    </w:trPr>
                    <w:tc>
                      <w:tcPr>
                        <w:tcW w:w="1596" w:type="pct"/>
                        <w:shd w:val="clear" w:color="auto" w:fill="FFFF99"/>
                      </w:tcPr>
                      <w:p w14:paraId="618E026A" w14:textId="11053E90" w:rsidR="002561EC" w:rsidRPr="007B0DD5" w:rsidRDefault="00604CCF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 w:rsidR="007B0DD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7B0DD5"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 xml:space="preserve">NO </w:t>
                        </w:r>
                      </w:p>
                      <w:p w14:paraId="07AF38E3" w14:textId="7D39AB7C" w:rsidR="007B0DD5" w:rsidRPr="00FD45E5" w:rsidRDefault="007B0DD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CHOOL</w:t>
                        </w:r>
                        <w:r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**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682606A6" w14:textId="77F1667A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34" w:type="pct"/>
                        <w:shd w:val="clear" w:color="auto" w:fill="D9D9D9" w:themeFill="background1" w:themeFillShade="D9"/>
                      </w:tcPr>
                      <w:p w14:paraId="15D9F243" w14:textId="1A415634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652FB3A7" w14:textId="0213936B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811" w:type="pct"/>
                        <w:shd w:val="clear" w:color="auto" w:fill="D9D9D9" w:themeFill="background1" w:themeFillShade="D9"/>
                      </w:tcPr>
                      <w:p w14:paraId="720BFA29" w14:textId="2788747B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3E6C18" w:rsidRPr="009C6366" w14:paraId="2D4727B9" w14:textId="77777777" w:rsidTr="00604CCF">
                    <w:trPr>
                      <w:trHeight w:val="485"/>
                    </w:trPr>
                    <w:tc>
                      <w:tcPr>
                        <w:tcW w:w="1596" w:type="pct"/>
                        <w:shd w:val="clear" w:color="auto" w:fill="660033"/>
                      </w:tcPr>
                      <w:p w14:paraId="31934ACC" w14:textId="26B4F889" w:rsidR="007B0DD5" w:rsidRPr="00604CCF" w:rsidRDefault="00462E60" w:rsidP="00604CCF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604CC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 w:rsidR="007B0DD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7AA9337F" w14:textId="7FD60F70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34" w:type="pct"/>
                        <w:shd w:val="clear" w:color="auto" w:fill="660033"/>
                      </w:tcPr>
                      <w:p w14:paraId="4829829A" w14:textId="7975D954" w:rsidR="002561EC" w:rsidRPr="00FD1006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7B842456" w14:textId="4B019BC4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1772E1A5" w14:textId="07074198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</w:tr>
                  <w:tr w:rsidR="003E6C18" w:rsidRPr="009C6366" w14:paraId="68E91722" w14:textId="77777777" w:rsidTr="00604CCF">
                    <w:trPr>
                      <w:trHeight w:val="458"/>
                    </w:trPr>
                    <w:tc>
                      <w:tcPr>
                        <w:tcW w:w="1596" w:type="pct"/>
                        <w:shd w:val="clear" w:color="auto" w:fill="FFFF99"/>
                      </w:tcPr>
                      <w:p w14:paraId="2A26EA63" w14:textId="77777777" w:rsidR="003D5508" w:rsidRDefault="00604CCF" w:rsidP="003D550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 NO</w:t>
                        </w:r>
                      </w:p>
                      <w:p w14:paraId="1DCBA133" w14:textId="6F4C4A0C" w:rsidR="00604CCF" w:rsidRPr="00FD45E5" w:rsidRDefault="00604CCF" w:rsidP="003D550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27F3F5D3" w14:textId="26E9BF35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934" w:type="pct"/>
                        <w:shd w:val="clear" w:color="auto" w:fill="660033"/>
                      </w:tcPr>
                      <w:p w14:paraId="552A6064" w14:textId="511E9D5C" w:rsidR="002561EC" w:rsidRPr="00FD45E5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55C0B3C5" w14:textId="3D105F94" w:rsidR="00604CCF" w:rsidRPr="00FD45E5" w:rsidRDefault="00604CCF" w:rsidP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5CBD656E" w14:textId="290A57CC" w:rsidR="005C410B" w:rsidRPr="00FD45E5" w:rsidRDefault="00604CCF" w:rsidP="00A2601E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</w:tr>
                  <w:tr w:rsidR="005C410B" w:rsidRPr="009C6366" w14:paraId="79DCB155" w14:textId="77777777" w:rsidTr="00604CCF">
                    <w:trPr>
                      <w:trHeight w:val="458"/>
                    </w:trPr>
                    <w:tc>
                      <w:tcPr>
                        <w:tcW w:w="1596" w:type="pct"/>
                        <w:shd w:val="clear" w:color="auto" w:fill="D9D9D9" w:themeFill="background1" w:themeFillShade="D9"/>
                      </w:tcPr>
                      <w:p w14:paraId="710B2A2E" w14:textId="567B4CC9" w:rsidR="005C410B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545E0F3C" w14:textId="0C31C130" w:rsidR="005C410B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934" w:type="pct"/>
                        <w:shd w:val="clear" w:color="auto" w:fill="D9D9D9" w:themeFill="background1" w:themeFillShade="D9"/>
                      </w:tcPr>
                      <w:p w14:paraId="377B599F" w14:textId="2065D462" w:rsidR="005C410B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122A0706" w14:textId="4E9C56E5" w:rsidR="005C410B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811" w:type="pct"/>
                        <w:shd w:val="clear" w:color="auto" w:fill="D9D9D9" w:themeFill="background1" w:themeFillShade="D9"/>
                      </w:tcPr>
                      <w:p w14:paraId="715C37FC" w14:textId="48AAF6C5" w:rsidR="005C410B" w:rsidRDefault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</w:tr>
                </w:tbl>
                <w:p w14:paraId="51295BF3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5FDD1CE" w14:textId="1AFEB5DB" w:rsidR="00CA2467" w:rsidRPr="009C6366" w:rsidRDefault="00CA2467">
            <w:pPr>
              <w:rPr>
                <w:sz w:val="22"/>
                <w:szCs w:val="22"/>
              </w:rPr>
            </w:pPr>
          </w:p>
        </w:tc>
      </w:tr>
      <w:tr w:rsidR="00685DD0" w:rsidRPr="009C6366" w14:paraId="28D816DE" w14:textId="77777777" w:rsidTr="004E1B2A">
        <w:trPr>
          <w:trHeight w:val="3224"/>
          <w:jc w:val="center"/>
        </w:trPr>
        <w:tc>
          <w:tcPr>
            <w:tcW w:w="3636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82"/>
            </w:tblGrid>
            <w:tr w:rsidR="008B0D43" w:rsidRPr="009C6366" w14:paraId="744AC3CE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180C677" w14:textId="57D74115" w:rsidR="00CA2467" w:rsidRPr="009C6366" w:rsidRDefault="00A67A9B" w:rsidP="006E0F68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February 202</w:t>
                  </w:r>
                  <w:r w:rsidR="006C5C0E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7B69A5" w:rsidRPr="009C6366" w14:paraId="683E28D6" w14:textId="77777777" w:rsidTr="006E0F68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31"/>
                    <w:gridCol w:w="612"/>
                    <w:gridCol w:w="609"/>
                    <w:gridCol w:w="610"/>
                    <w:gridCol w:w="610"/>
                  </w:tblGrid>
                  <w:tr w:rsidR="004D2525" w:rsidRPr="009C6366" w14:paraId="2230A052" w14:textId="77777777" w:rsidTr="003D247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1583" w:type="pct"/>
                        <w:shd w:val="clear" w:color="auto" w:fill="FFFFFF" w:themeFill="background1"/>
                      </w:tcPr>
                      <w:p w14:paraId="7346AA59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57" w:type="pct"/>
                        <w:shd w:val="clear" w:color="auto" w:fill="FFFFFF" w:themeFill="background1"/>
                      </w:tcPr>
                      <w:p w14:paraId="7902038D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52" w:type="pct"/>
                        <w:shd w:val="clear" w:color="auto" w:fill="FFFFFF" w:themeFill="background1"/>
                      </w:tcPr>
                      <w:p w14:paraId="5D4F35BA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854" w:type="pct"/>
                        <w:shd w:val="clear" w:color="auto" w:fill="FFFFFF" w:themeFill="background1"/>
                      </w:tcPr>
                      <w:p w14:paraId="42CD0400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  <w:shd w:val="clear" w:color="auto" w:fill="FFFFFF" w:themeFill="background1"/>
                      </w:tcPr>
                      <w:p w14:paraId="4E1F4F43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AC3F9B" w:rsidRPr="009C6366" w14:paraId="72D508EC" w14:textId="77777777" w:rsidTr="003D2471">
                    <w:trPr>
                      <w:trHeight w:val="453"/>
                    </w:trPr>
                    <w:tc>
                      <w:tcPr>
                        <w:tcW w:w="1583" w:type="pct"/>
                        <w:shd w:val="clear" w:color="auto" w:fill="660033"/>
                      </w:tcPr>
                      <w:p w14:paraId="610C2ECC" w14:textId="05B3DA5B" w:rsidR="00AC3F9B" w:rsidRPr="00C664DD" w:rsidRDefault="003D2471" w:rsidP="008B121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2B6C2BB1" w14:textId="46F7866A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852" w:type="pct"/>
                        <w:shd w:val="clear" w:color="auto" w:fill="660033"/>
                      </w:tcPr>
                      <w:p w14:paraId="6FD4E822" w14:textId="260F68A8" w:rsidR="00AC3F9B" w:rsidRPr="0031279B" w:rsidRDefault="003D2471">
                        <w:pPr>
                          <w:rPr>
                            <w:rFonts w:ascii="Arial Narrow" w:hAnsi="Arial Narrow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55DA6174" w14:textId="73959748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35D977C8" w14:textId="5125D4B9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715F25" w:rsidRPr="009C6366" w14:paraId="6A8EE7CC" w14:textId="77777777" w:rsidTr="003D2471">
                    <w:trPr>
                      <w:trHeight w:val="404"/>
                    </w:trPr>
                    <w:tc>
                      <w:tcPr>
                        <w:tcW w:w="1583" w:type="pct"/>
                        <w:shd w:val="clear" w:color="auto" w:fill="D9D9D9" w:themeFill="background1" w:themeFillShade="D9"/>
                      </w:tcPr>
                      <w:p w14:paraId="71C43AB2" w14:textId="54FDA0B7" w:rsidR="00AC3F9B" w:rsidRPr="00CB0E54" w:rsidRDefault="003D2471">
                        <w:pPr>
                          <w:rPr>
                            <w:rFonts w:ascii="Arial Narrow" w:hAnsi="Arial Narrow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857" w:type="pct"/>
                        <w:shd w:val="clear" w:color="auto" w:fill="660033"/>
                      </w:tcPr>
                      <w:p w14:paraId="100CAD56" w14:textId="6BD13554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852" w:type="pct"/>
                        <w:shd w:val="clear" w:color="auto" w:fill="D9D9D9" w:themeFill="background1" w:themeFillShade="D9"/>
                      </w:tcPr>
                      <w:p w14:paraId="51627AA8" w14:textId="466E3799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4A0864A2" w14:textId="1F036AF7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3F098061" w14:textId="1457BDBD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4D2525" w:rsidRPr="009C6366" w14:paraId="4E1008B1" w14:textId="77777777" w:rsidTr="003D2471">
                    <w:trPr>
                      <w:trHeight w:val="440"/>
                    </w:trPr>
                    <w:tc>
                      <w:tcPr>
                        <w:tcW w:w="1583" w:type="pct"/>
                        <w:shd w:val="clear" w:color="auto" w:fill="FFFF99"/>
                      </w:tcPr>
                      <w:p w14:paraId="075F5FCB" w14:textId="5399F441" w:rsidR="00AC3F9B" w:rsidRPr="00C664DD" w:rsidRDefault="00CB0E5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3D2471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7</w:t>
                        </w:r>
                        <w:r w:rsidR="000C2A8D" w:rsidRPr="00B47169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0C2A8D"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NO SCHOOL**</w:t>
                        </w:r>
                      </w:p>
                    </w:tc>
                    <w:tc>
                      <w:tcPr>
                        <w:tcW w:w="857" w:type="pct"/>
                        <w:shd w:val="clear" w:color="auto" w:fill="660033"/>
                      </w:tcPr>
                      <w:p w14:paraId="70EAAAB0" w14:textId="2DB2CD72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852" w:type="pct"/>
                        <w:shd w:val="clear" w:color="auto" w:fill="D9D9D9" w:themeFill="background1" w:themeFillShade="D9"/>
                      </w:tcPr>
                      <w:p w14:paraId="75A307C3" w14:textId="3F826048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0A6DBE5A" w14:textId="676F06E9" w:rsidR="00AC3F9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2F2C3593" w14:textId="6D9ED254" w:rsidR="005C410B" w:rsidRPr="00C664DD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</w:tr>
                  <w:tr w:rsidR="005C410B" w:rsidRPr="009C6366" w14:paraId="0E608B12" w14:textId="77777777" w:rsidTr="003D2471">
                    <w:trPr>
                      <w:trHeight w:val="440"/>
                    </w:trPr>
                    <w:tc>
                      <w:tcPr>
                        <w:tcW w:w="1583" w:type="pct"/>
                        <w:shd w:val="clear" w:color="auto" w:fill="660033"/>
                      </w:tcPr>
                      <w:p w14:paraId="373C7E90" w14:textId="57775E7E" w:rsidR="005C410B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26D02D8F" w14:textId="6FAF5580" w:rsidR="005C410B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852" w:type="pct"/>
                        <w:shd w:val="clear" w:color="auto" w:fill="660033"/>
                      </w:tcPr>
                      <w:p w14:paraId="1B709939" w14:textId="2AB230CF" w:rsidR="005C410B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49B2E41E" w14:textId="7BD2FB6F" w:rsidR="005C410B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6EE62684" w14:textId="1C90923D" w:rsidR="005C410B" w:rsidRDefault="003D24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</w:tr>
                </w:tbl>
                <w:p w14:paraId="582A424B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3B181AB" w14:textId="7B421DB3" w:rsidR="008B30F0" w:rsidRPr="00F4521D" w:rsidRDefault="008B30F0" w:rsidP="003C2168">
            <w:pPr>
              <w:jc w:val="center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269" w:type="dxa"/>
          </w:tcPr>
          <w:p w14:paraId="3BC8547D" w14:textId="6B3907EC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E13FEF" w:rsidRPr="009C6366" w14:paraId="26CACBA2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F5E114F" w14:textId="06663E57" w:rsidR="00CA2467" w:rsidRPr="009C6366" w:rsidRDefault="00A67A9B" w:rsidP="00822B75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March 202</w:t>
                  </w:r>
                  <w:r w:rsidR="006C5C0E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6FC7FC26" w14:textId="77777777" w:rsidTr="00822B75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721"/>
                    <w:gridCol w:w="720"/>
                    <w:gridCol w:w="719"/>
                    <w:gridCol w:w="719"/>
                    <w:gridCol w:w="714"/>
                  </w:tblGrid>
                  <w:tr w:rsidR="00685DD0" w:rsidRPr="009C6366" w14:paraId="71F565CE" w14:textId="77777777" w:rsidTr="00001D2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79"/>
                    </w:trPr>
                    <w:tc>
                      <w:tcPr>
                        <w:tcW w:w="1003" w:type="pct"/>
                        <w:shd w:val="clear" w:color="auto" w:fill="FFFFFF" w:themeFill="background1"/>
                      </w:tcPr>
                      <w:p w14:paraId="4CF2C7B7" w14:textId="7A3E58B1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002" w:type="pct"/>
                        <w:shd w:val="clear" w:color="auto" w:fill="FFFFFF" w:themeFill="background1"/>
                      </w:tcPr>
                      <w:p w14:paraId="18E4845C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11B67ED6" w14:textId="5E8DAE26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212CA12D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94" w:type="pct"/>
                        <w:shd w:val="clear" w:color="auto" w:fill="FFFFFF" w:themeFill="background1"/>
                      </w:tcPr>
                      <w:p w14:paraId="482FEF1F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685DD0" w:rsidRPr="009C6366" w14:paraId="1F31AED9" w14:textId="77777777" w:rsidTr="00001D2E">
                    <w:trPr>
                      <w:trHeight w:val="341"/>
                    </w:trPr>
                    <w:tc>
                      <w:tcPr>
                        <w:tcW w:w="1003" w:type="pct"/>
                        <w:shd w:val="clear" w:color="auto" w:fill="D9D9D9" w:themeFill="background1" w:themeFillShade="D9"/>
                      </w:tcPr>
                      <w:p w14:paraId="7C1A6AAE" w14:textId="1244F56F" w:rsidR="000D6AF0" w:rsidRPr="00C664DD" w:rsidRDefault="00001D2E" w:rsidP="00166D2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02" w:type="pct"/>
                        <w:shd w:val="clear" w:color="auto" w:fill="660033"/>
                      </w:tcPr>
                      <w:p w14:paraId="1C7B963D" w14:textId="5E034AC9" w:rsidR="000D6AF0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4C3F73E8" w14:textId="524C1380" w:rsidR="000D6AF0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394E6BA4" w14:textId="2FA280C2" w:rsidR="000D6AF0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94" w:type="pct"/>
                        <w:shd w:val="clear" w:color="auto" w:fill="D9D9D9" w:themeFill="background1" w:themeFillShade="D9"/>
                      </w:tcPr>
                      <w:p w14:paraId="10843CAF" w14:textId="0CB527AD" w:rsidR="000D6AF0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  <w:p w14:paraId="3C18D1B4" w14:textId="77777777" w:rsidR="00166D2F" w:rsidRPr="00166D2F" w:rsidRDefault="00166D2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85DD0" w:rsidRPr="009C6366" w14:paraId="4DA27116" w14:textId="77777777" w:rsidTr="00001D2E">
                    <w:trPr>
                      <w:trHeight w:val="404"/>
                    </w:trPr>
                    <w:tc>
                      <w:tcPr>
                        <w:tcW w:w="1003" w:type="pct"/>
                        <w:shd w:val="clear" w:color="auto" w:fill="660033"/>
                      </w:tcPr>
                      <w:p w14:paraId="500D871C" w14:textId="78904E1C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02" w:type="pct"/>
                        <w:shd w:val="clear" w:color="auto" w:fill="D9D9D9" w:themeFill="background1" w:themeFillShade="D9"/>
                      </w:tcPr>
                      <w:p w14:paraId="32051391" w14:textId="7E6AA402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07CC65B7" w14:textId="3D2EF325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4766CE42" w14:textId="4E6FD8D7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94" w:type="pct"/>
                        <w:shd w:val="clear" w:color="auto" w:fill="660033"/>
                      </w:tcPr>
                      <w:p w14:paraId="7BB79A2B" w14:textId="5C22D670" w:rsidR="00166D2F" w:rsidRPr="00001D2E" w:rsidRDefault="00001D2E" w:rsidP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685DD0" w:rsidRPr="009C6366" w14:paraId="525AB398" w14:textId="77777777" w:rsidTr="00001D2E">
                    <w:trPr>
                      <w:trHeight w:val="710"/>
                    </w:trPr>
                    <w:tc>
                      <w:tcPr>
                        <w:tcW w:w="1003" w:type="pct"/>
                        <w:shd w:val="clear" w:color="auto" w:fill="auto"/>
                      </w:tcPr>
                      <w:p w14:paraId="6BD9306E" w14:textId="23AC2A4C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002" w:type="pct"/>
                        <w:shd w:val="clear" w:color="auto" w:fill="auto"/>
                      </w:tcPr>
                      <w:p w14:paraId="0623EB31" w14:textId="46FF937F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5E8DE1F5" w14:textId="55CA40BC" w:rsidR="00134BC1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 wp14:anchorId="3BCECE14" wp14:editId="1986A9ED">
                                  <wp:simplePos x="0" y="0"/>
                                  <wp:positionH relativeFrom="column">
                                    <wp:posOffset>-795655</wp:posOffset>
                                  </wp:positionH>
                                  <wp:positionV relativeFrom="paragraph">
                                    <wp:posOffset>170815</wp:posOffset>
                                  </wp:positionV>
                                  <wp:extent cx="1943100" cy="266700"/>
                                  <wp:effectExtent l="0" t="0" r="19050" b="19050"/>
                                  <wp:wrapNone/>
                                  <wp:docPr id="856893934" name="Text Box 8568939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943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4F8F30D" w14:textId="77777777" w:rsidR="00001D2E" w:rsidRPr="009C6366" w:rsidRDefault="00001D2E" w:rsidP="00001D2E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Spring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BCECE14" id="Text Box 856893934" o:spid="_x0000_s1030" type="#_x0000_t202" style="position:absolute;left:0;text-align:left;margin-left:-62.65pt;margin-top:13.45pt;width:153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" fillcolor="window" strokeweight=".5pt">
                                  <v:textbox>
                                    <w:txbxContent>
                                      <w:p w14:paraId="24F8F30D" w14:textId="77777777" w:rsidR="00001D2E" w:rsidRPr="009C6366" w:rsidRDefault="00001D2E" w:rsidP="00001D2E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Spring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  <w:p w14:paraId="2B027AC3" w14:textId="57E1628C" w:rsidR="00001D2E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192C5B04" w14:textId="258ADA70" w:rsidR="00134BC1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994" w:type="pct"/>
                        <w:shd w:val="clear" w:color="auto" w:fill="auto"/>
                      </w:tcPr>
                      <w:p w14:paraId="1C9500B0" w14:textId="77777777" w:rsidR="00134BC1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  <w:p w14:paraId="55AC6991" w14:textId="055EC082" w:rsidR="00001D2E" w:rsidRPr="00C664DD" w:rsidRDefault="00001D2E" w:rsidP="00001D2E">
                        <w:pPr>
                          <w:jc w:val="left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5736" w:rsidRPr="009C6366" w14:paraId="227236F6" w14:textId="77777777" w:rsidTr="00001D2E">
                    <w:trPr>
                      <w:trHeight w:val="386"/>
                    </w:trPr>
                    <w:tc>
                      <w:tcPr>
                        <w:tcW w:w="1003" w:type="pct"/>
                        <w:shd w:val="clear" w:color="auto" w:fill="D9D9D9" w:themeFill="background1" w:themeFillShade="D9"/>
                      </w:tcPr>
                      <w:p w14:paraId="6BF31E29" w14:textId="7A9804F6" w:rsidR="004F5736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002" w:type="pct"/>
                        <w:shd w:val="clear" w:color="auto" w:fill="660033"/>
                      </w:tcPr>
                      <w:p w14:paraId="68D90626" w14:textId="2321B926" w:rsidR="004F5736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68CDD85D" w14:textId="52E6513E" w:rsidR="004F5736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3BF24B97" w14:textId="23607A76" w:rsidR="004F5736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994" w:type="pct"/>
                        <w:shd w:val="clear" w:color="auto" w:fill="D9D9D9" w:themeFill="background1" w:themeFillShade="D9"/>
                      </w:tcPr>
                      <w:p w14:paraId="594AB798" w14:textId="62672991" w:rsidR="004F5736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</w:tr>
                  <w:tr w:rsidR="00001D2E" w:rsidRPr="009C6366" w14:paraId="24828112" w14:textId="77777777" w:rsidTr="00410736">
                    <w:trPr>
                      <w:trHeight w:val="386"/>
                    </w:trPr>
                    <w:tc>
                      <w:tcPr>
                        <w:tcW w:w="1003" w:type="pct"/>
                        <w:shd w:val="clear" w:color="auto" w:fill="660033"/>
                      </w:tcPr>
                      <w:p w14:paraId="03549C4B" w14:textId="00BF059B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1002" w:type="pct"/>
                        <w:shd w:val="clear" w:color="auto" w:fill="auto"/>
                      </w:tcPr>
                      <w:p w14:paraId="5FFCA0FE" w14:textId="77777777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79B90F82" w14:textId="77777777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4B94D9E6" w14:textId="77777777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4" w:type="pct"/>
                        <w:shd w:val="clear" w:color="auto" w:fill="auto"/>
                      </w:tcPr>
                      <w:p w14:paraId="28782725" w14:textId="77777777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CA8B8D7" w14:textId="584A2F99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213B4F" w14:textId="5E431A52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14:paraId="23ED2922" w14:textId="02A5F1CC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E13FEF" w:rsidRPr="009C6366" w14:paraId="7876243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C4FB240" w14:textId="5E12305C" w:rsidR="00CA2467" w:rsidRPr="009C6366" w:rsidRDefault="00A67A9B" w:rsidP="00E07D5C">
                  <w:pPr>
                    <w:tabs>
                      <w:tab w:val="left" w:pos="1320"/>
                      <w:tab w:val="center" w:pos="1780"/>
                    </w:tabs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April 202</w:t>
                  </w:r>
                  <w:r w:rsidR="006C5C0E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4F2F19D2" w14:textId="77777777" w:rsidTr="00D31B51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23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046"/>
                    <w:gridCol w:w="449"/>
                    <w:gridCol w:w="449"/>
                    <w:gridCol w:w="449"/>
                    <w:gridCol w:w="1130"/>
                  </w:tblGrid>
                  <w:tr w:rsidR="003E6C18" w:rsidRPr="009C6366" w14:paraId="7437D034" w14:textId="77777777" w:rsidTr="0097473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27"/>
                    </w:trPr>
                    <w:tc>
                      <w:tcPr>
                        <w:tcW w:w="1485" w:type="pct"/>
                        <w:shd w:val="clear" w:color="auto" w:fill="FFFFFF" w:themeFill="background1"/>
                      </w:tcPr>
                      <w:p w14:paraId="6758C33F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637" w:type="pct"/>
                        <w:shd w:val="clear" w:color="auto" w:fill="FFFFFF" w:themeFill="background1"/>
                      </w:tcPr>
                      <w:p w14:paraId="53474398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637" w:type="pct"/>
                        <w:shd w:val="clear" w:color="auto" w:fill="FFFFFF" w:themeFill="background1"/>
                      </w:tcPr>
                      <w:p w14:paraId="6FF8F3C9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637" w:type="pct"/>
                        <w:shd w:val="clear" w:color="auto" w:fill="FFFFFF" w:themeFill="background1"/>
                      </w:tcPr>
                      <w:p w14:paraId="3CAD507E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604" w:type="pct"/>
                        <w:shd w:val="clear" w:color="auto" w:fill="FFFFFF" w:themeFill="background1"/>
                      </w:tcPr>
                      <w:p w14:paraId="5FF5CFF5" w14:textId="42D500CD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3E6C18" w:rsidRPr="009C6366" w14:paraId="2243F411" w14:textId="77777777" w:rsidTr="00410736">
                    <w:trPr>
                      <w:trHeight w:val="404"/>
                    </w:trPr>
                    <w:tc>
                      <w:tcPr>
                        <w:tcW w:w="1485" w:type="pct"/>
                        <w:shd w:val="clear" w:color="auto" w:fill="auto"/>
                      </w:tcPr>
                      <w:p w14:paraId="45739D58" w14:textId="4C4E7371" w:rsidR="00D31B51" w:rsidRPr="00C664DD" w:rsidRDefault="00D31B5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7F680C10" w14:textId="04D650FC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55A3AC82" w14:textId="2D50DAA6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031DEA3F" w14:textId="7B65E968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604" w:type="pct"/>
                        <w:shd w:val="clear" w:color="auto" w:fill="660033"/>
                      </w:tcPr>
                      <w:p w14:paraId="58B13B7C" w14:textId="1858D1B3" w:rsidR="0000158F" w:rsidRPr="0061371E" w:rsidRDefault="0061371E" w:rsidP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3E6C18" w:rsidRPr="009C6366" w14:paraId="23A95123" w14:textId="77777777" w:rsidTr="00410736">
                    <w:trPr>
                      <w:trHeight w:val="423"/>
                    </w:trPr>
                    <w:tc>
                      <w:tcPr>
                        <w:tcW w:w="1485" w:type="pct"/>
                        <w:shd w:val="clear" w:color="auto" w:fill="D9D9D9" w:themeFill="background1" w:themeFillShade="D9"/>
                      </w:tcPr>
                      <w:p w14:paraId="23F6F8DC" w14:textId="4A193AF0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54B5CABD" w14:textId="4EACB280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5D2FA50D" w14:textId="0ACAC386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07DBCF40" w14:textId="62EB4D94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604" w:type="pct"/>
                        <w:shd w:val="clear" w:color="auto" w:fill="D9D9D9" w:themeFill="background1" w:themeFillShade="D9"/>
                      </w:tcPr>
                      <w:p w14:paraId="16AA7077" w14:textId="1EDDA42D" w:rsidR="00D31B51" w:rsidRPr="00C664DD" w:rsidRDefault="0061371E" w:rsidP="00D2479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</w:tr>
                  <w:tr w:rsidR="003E6C18" w:rsidRPr="009C6366" w14:paraId="13E25447" w14:textId="77777777" w:rsidTr="00410736">
                    <w:trPr>
                      <w:trHeight w:val="449"/>
                    </w:trPr>
                    <w:tc>
                      <w:tcPr>
                        <w:tcW w:w="1485" w:type="pct"/>
                        <w:shd w:val="clear" w:color="auto" w:fill="660033"/>
                      </w:tcPr>
                      <w:p w14:paraId="319A5F44" w14:textId="13A8495B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0A458C59" w14:textId="290B8964" w:rsidR="00D31B51" w:rsidRPr="00C664DD" w:rsidRDefault="0061371E" w:rsidP="00D24797">
                        <w:pPr>
                          <w:jc w:val="left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2925E13D" w14:textId="4B9A0844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2D3EAFC3" w14:textId="4DD25C2B" w:rsidR="00D31B51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604" w:type="pct"/>
                        <w:shd w:val="clear" w:color="auto" w:fill="FFFF99"/>
                      </w:tcPr>
                      <w:p w14:paraId="3DB6F27F" w14:textId="5A111EC5" w:rsidR="00574058" w:rsidRPr="003E6C18" w:rsidRDefault="00D24797" w:rsidP="00574058">
                        <w:pPr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0"/>
                            <w:szCs w:val="20"/>
                          </w:rPr>
                        </w:pPr>
                        <w:r w:rsidRPr="00B70D40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61371E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8</w:t>
                        </w:r>
                        <w:r w:rsidR="00574058" w:rsidRPr="003E6C18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0"/>
                            <w:szCs w:val="20"/>
                          </w:rPr>
                          <w:t xml:space="preserve"> NO</w:t>
                        </w:r>
                      </w:p>
                      <w:p w14:paraId="58E99412" w14:textId="42CAF44A" w:rsidR="00574058" w:rsidRPr="00C664DD" w:rsidRDefault="00574058" w:rsidP="0057405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3E6C18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0"/>
                            <w:szCs w:val="20"/>
                          </w:rPr>
                          <w:t>SCHOOL**</w: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</w:tr>
                  <w:tr w:rsidR="003E6C18" w:rsidRPr="009C6366" w14:paraId="102409F5" w14:textId="77777777" w:rsidTr="00410736">
                    <w:trPr>
                      <w:trHeight w:val="449"/>
                    </w:trPr>
                    <w:tc>
                      <w:tcPr>
                        <w:tcW w:w="1485" w:type="pct"/>
                        <w:shd w:val="clear" w:color="auto" w:fill="660033"/>
                      </w:tcPr>
                      <w:p w14:paraId="6CC7E42F" w14:textId="04112BD7" w:rsidR="00F16A8D" w:rsidRPr="00C664DD" w:rsidRDefault="005C410B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61371E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4B89C859" w14:textId="01F20EE9" w:rsidR="00F16A8D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7FD7E01C" w14:textId="300F1869" w:rsidR="00F16A8D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17BD93F3" w14:textId="13DE9BDD" w:rsidR="00F16A8D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604" w:type="pct"/>
                        <w:shd w:val="clear" w:color="auto" w:fill="660033"/>
                      </w:tcPr>
                      <w:p w14:paraId="5EE19BD4" w14:textId="1A427275" w:rsidR="00F16A8D" w:rsidRPr="00C664DD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D24797" w:rsidRPr="009C6366" w14:paraId="20F10C1D" w14:textId="77777777" w:rsidTr="00410736">
                    <w:trPr>
                      <w:trHeight w:val="449"/>
                    </w:trPr>
                    <w:tc>
                      <w:tcPr>
                        <w:tcW w:w="1485" w:type="pct"/>
                        <w:shd w:val="clear" w:color="auto" w:fill="D9D9D9" w:themeFill="background1" w:themeFillShade="D9"/>
                      </w:tcPr>
                      <w:p w14:paraId="5FA33779" w14:textId="5A535443" w:rsidR="00D24797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637" w:type="pct"/>
                        <w:shd w:val="clear" w:color="auto" w:fill="660033"/>
                      </w:tcPr>
                      <w:p w14:paraId="1393FA05" w14:textId="5A8ECDD9" w:rsidR="00D24797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637" w:type="pct"/>
                        <w:shd w:val="clear" w:color="auto" w:fill="D9D9D9" w:themeFill="background1" w:themeFillShade="D9"/>
                      </w:tcPr>
                      <w:p w14:paraId="2EEB5C39" w14:textId="3083B95D" w:rsidR="00D24797" w:rsidRDefault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637" w:type="pct"/>
                        <w:shd w:val="clear" w:color="auto" w:fill="auto"/>
                      </w:tcPr>
                      <w:p w14:paraId="163DB859" w14:textId="77777777" w:rsidR="00D24797" w:rsidRDefault="00D2479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4" w:type="pct"/>
                        <w:shd w:val="clear" w:color="auto" w:fill="auto"/>
                      </w:tcPr>
                      <w:p w14:paraId="58D5E64D" w14:textId="77777777" w:rsidR="00D24797" w:rsidRDefault="00D2479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9EABBC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FE74EA" w14:textId="3A5482E7" w:rsidR="00CA2467" w:rsidRPr="009C6366" w:rsidRDefault="00CA2467">
            <w:pPr>
              <w:rPr>
                <w:sz w:val="22"/>
                <w:szCs w:val="22"/>
              </w:rPr>
            </w:pPr>
          </w:p>
        </w:tc>
      </w:tr>
      <w:tr w:rsidR="00685DD0" w:rsidRPr="003341E4" w14:paraId="574164C8" w14:textId="77777777" w:rsidTr="005F382D">
        <w:trPr>
          <w:trHeight w:val="3530"/>
          <w:jc w:val="center"/>
        </w:trPr>
        <w:tc>
          <w:tcPr>
            <w:tcW w:w="3636" w:type="dxa"/>
          </w:tcPr>
          <w:tbl>
            <w:tblPr>
              <w:tblStyle w:val="MonthLayout"/>
              <w:tblW w:w="0" w:type="auto"/>
              <w:tblLook w:val="04A0" w:firstRow="1" w:lastRow="0" w:firstColumn="1" w:lastColumn="0" w:noHBand="0" w:noVBand="1"/>
              <w:tblCaption w:val="Month Layout"/>
            </w:tblPr>
            <w:tblGrid>
              <w:gridCol w:w="3581"/>
            </w:tblGrid>
            <w:tr w:rsidR="007B69A5" w:rsidRPr="009C6366" w14:paraId="52C3AC8E" w14:textId="77777777" w:rsidTr="00F45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4F1FEAC" w14:textId="6036B62F" w:rsidR="00CA2467" w:rsidRPr="009C6366" w:rsidRDefault="00A67A9B" w:rsidP="003652A2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May 202</w:t>
                  </w:r>
                  <w:r w:rsidR="006C5C0E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7B69A5" w:rsidRPr="009C6366" w14:paraId="4062992B" w14:textId="77777777" w:rsidTr="00F4521D"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71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29"/>
                    <w:gridCol w:w="479"/>
                    <w:gridCol w:w="417"/>
                    <w:gridCol w:w="417"/>
                    <w:gridCol w:w="1129"/>
                  </w:tblGrid>
                  <w:tr w:rsidR="00DE045C" w:rsidRPr="009C6366" w14:paraId="09B83F45" w14:textId="77777777" w:rsidTr="00DE045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3"/>
                    </w:trPr>
                    <w:tc>
                      <w:tcPr>
                        <w:tcW w:w="1581" w:type="pct"/>
                        <w:shd w:val="clear" w:color="auto" w:fill="FFFFFF" w:themeFill="background1"/>
                      </w:tcPr>
                      <w:p w14:paraId="37BF9389" w14:textId="77777777" w:rsidR="003652A2" w:rsidRPr="00C664DD" w:rsidRDefault="003652A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671" w:type="pct"/>
                        <w:shd w:val="clear" w:color="auto" w:fill="FFFFFF" w:themeFill="background1"/>
                      </w:tcPr>
                      <w:p w14:paraId="4B8BC157" w14:textId="77777777" w:rsidR="003652A2" w:rsidRPr="00C664DD" w:rsidRDefault="003652A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584" w:type="pct"/>
                        <w:shd w:val="clear" w:color="auto" w:fill="FFFFFF" w:themeFill="background1"/>
                      </w:tcPr>
                      <w:p w14:paraId="4B8506E3" w14:textId="77777777" w:rsidR="003652A2" w:rsidRPr="00C664DD" w:rsidRDefault="003652A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584" w:type="pct"/>
                        <w:shd w:val="clear" w:color="auto" w:fill="FFFFFF" w:themeFill="background1"/>
                      </w:tcPr>
                      <w:p w14:paraId="49661BF7" w14:textId="77777777" w:rsidR="003652A2" w:rsidRPr="00C664DD" w:rsidRDefault="003652A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81" w:type="pct"/>
                        <w:shd w:val="clear" w:color="auto" w:fill="FFFFFF" w:themeFill="background1"/>
                      </w:tcPr>
                      <w:p w14:paraId="6D4BA2FA" w14:textId="77777777" w:rsidR="003652A2" w:rsidRPr="00C664DD" w:rsidRDefault="003652A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DE045C" w:rsidRPr="009C6366" w14:paraId="0B3F7484" w14:textId="77777777" w:rsidTr="00176455">
                    <w:trPr>
                      <w:trHeight w:val="458"/>
                    </w:trPr>
                    <w:tc>
                      <w:tcPr>
                        <w:tcW w:w="1581" w:type="pct"/>
                        <w:shd w:val="clear" w:color="auto" w:fill="auto"/>
                      </w:tcPr>
                      <w:p w14:paraId="05F7C52C" w14:textId="5A78568A" w:rsidR="003652A2" w:rsidRPr="00C664DD" w:rsidRDefault="003652A2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1" w:type="pct"/>
                        <w:shd w:val="clear" w:color="auto" w:fill="auto"/>
                      </w:tcPr>
                      <w:p w14:paraId="0D53EAC6" w14:textId="7F903619" w:rsidR="003652A2" w:rsidRPr="00C664DD" w:rsidRDefault="003652A2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4" w:type="pct"/>
                        <w:shd w:val="clear" w:color="auto" w:fill="auto"/>
                      </w:tcPr>
                      <w:p w14:paraId="676273D6" w14:textId="01EB2C39" w:rsidR="003652A2" w:rsidRPr="00C664DD" w:rsidRDefault="003652A2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4702C4A4" w14:textId="0C6082ED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503E90A2" w14:textId="1B8DAF30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DE045C" w:rsidRPr="009C6366" w14:paraId="71217993" w14:textId="77777777" w:rsidTr="00176455">
                    <w:trPr>
                      <w:trHeight w:val="449"/>
                    </w:trPr>
                    <w:tc>
                      <w:tcPr>
                        <w:tcW w:w="1581" w:type="pct"/>
                        <w:shd w:val="clear" w:color="auto" w:fill="660033"/>
                      </w:tcPr>
                      <w:p w14:paraId="1C65A161" w14:textId="32909F3C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71" w:type="pct"/>
                        <w:shd w:val="clear" w:color="auto" w:fill="D9D9D9" w:themeFill="background1" w:themeFillShade="D9"/>
                      </w:tcPr>
                      <w:p w14:paraId="01ECCD46" w14:textId="45C6A0BD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748BB165" w14:textId="3B55ACCC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2E216E06" w14:textId="14671A7B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581" w:type="pct"/>
                        <w:shd w:val="clear" w:color="auto" w:fill="660033"/>
                      </w:tcPr>
                      <w:p w14:paraId="5386B02C" w14:textId="1EC74CBB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DE045C" w:rsidRPr="009C6366" w14:paraId="1A0FA21E" w14:textId="77777777" w:rsidTr="00176455">
                    <w:trPr>
                      <w:trHeight w:val="431"/>
                    </w:trPr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2C41E454" w14:textId="08E2C7A8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671" w:type="pct"/>
                        <w:shd w:val="clear" w:color="auto" w:fill="660033"/>
                      </w:tcPr>
                      <w:p w14:paraId="76E141F4" w14:textId="10DD428B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3AAC2CDF" w14:textId="2E1E9834" w:rsidR="003652A2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7A422AF8" w14:textId="02FB46B5" w:rsidR="003652A2" w:rsidRPr="00C664DD" w:rsidRDefault="008C6083" w:rsidP="003652A2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581" w:type="pct"/>
                        <w:shd w:val="clear" w:color="auto" w:fill="FFFF99"/>
                      </w:tcPr>
                      <w:p w14:paraId="3D398F9C" w14:textId="77777777" w:rsidR="00171AA2" w:rsidRDefault="008C6083" w:rsidP="00EE4AB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16 NO</w:t>
                        </w:r>
                      </w:p>
                      <w:p w14:paraId="577762A1" w14:textId="1FE33DE5" w:rsidR="008C6083" w:rsidRPr="00C664DD" w:rsidRDefault="008C6083" w:rsidP="00EE4AB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</w:tr>
                  <w:tr w:rsidR="00DE045C" w:rsidRPr="009C6366" w14:paraId="5D418E25" w14:textId="77777777" w:rsidTr="008C6083">
                    <w:trPr>
                      <w:trHeight w:val="440"/>
                    </w:trPr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5DDA22B5" w14:textId="4F75FB1E" w:rsidR="00CE4357" w:rsidRPr="00C17F58" w:rsidRDefault="008C6083" w:rsidP="00DE045C">
                        <w:pPr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671" w:type="pct"/>
                        <w:shd w:val="clear" w:color="auto" w:fill="660033"/>
                      </w:tcPr>
                      <w:p w14:paraId="1472668E" w14:textId="2DEEAB8F" w:rsidR="00CE4357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03D4FF2D" w14:textId="4D37C1D2" w:rsidR="008B30F0" w:rsidRPr="00C664DD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1D4E0D8F" w14:textId="20F505B0" w:rsidR="005F382D" w:rsidRPr="00CD3E44" w:rsidRDefault="008C6083" w:rsidP="005F382D">
                        <w:pPr>
                          <w:rPr>
                            <w:rFonts w:ascii="Arial Narrow" w:hAnsi="Arial Narrow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566AE0DE" w14:textId="24484BC5" w:rsidR="00DE045C" w:rsidRPr="00C17F58" w:rsidRDefault="00DE045C" w:rsidP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8C6083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457BCA" w:rsidRPr="009C6366" w14:paraId="4C5B8855" w14:textId="77777777" w:rsidTr="008C6083">
                    <w:trPr>
                      <w:trHeight w:val="449"/>
                    </w:trPr>
                    <w:tc>
                      <w:tcPr>
                        <w:tcW w:w="1581" w:type="pct"/>
                        <w:shd w:val="clear" w:color="auto" w:fill="FFFF99"/>
                      </w:tcPr>
                      <w:p w14:paraId="2ACB13E7" w14:textId="63E22CE0" w:rsidR="00DE045C" w:rsidRDefault="00DE045C" w:rsidP="009452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8C6083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NO</w:t>
                        </w:r>
                      </w:p>
                      <w:p w14:paraId="3EF2013A" w14:textId="4905ED02" w:rsidR="00DE045C" w:rsidRDefault="00DE045C" w:rsidP="0094527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671" w:type="pct"/>
                        <w:shd w:val="clear" w:color="auto" w:fill="660033"/>
                      </w:tcPr>
                      <w:p w14:paraId="6525F0C0" w14:textId="2164BCAE" w:rsidR="00DE045C" w:rsidRDefault="00DE045C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8C6083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7B91D80D" w14:textId="195ABF1F" w:rsidR="00DE045C" w:rsidRDefault="008C608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251A76EA" w14:textId="6CDCBE73" w:rsidR="00DE045C" w:rsidRDefault="008C6083" w:rsidP="005F382D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1581" w:type="pct"/>
                        <w:shd w:val="clear" w:color="auto" w:fill="auto"/>
                      </w:tcPr>
                      <w:p w14:paraId="0350C328" w14:textId="77777777" w:rsidR="00DE045C" w:rsidRDefault="00DE045C" w:rsidP="00C17F5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6F7180E" w14:textId="77777777" w:rsidR="00CA2467" w:rsidRPr="009C6366" w:rsidRDefault="00CA2467" w:rsidP="00EF74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5BBD90" w14:textId="77777777" w:rsidR="00CA2467" w:rsidRDefault="00157CD9" w:rsidP="00157CD9">
            <w:pPr>
              <w:tabs>
                <w:tab w:val="left" w:pos="8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19AD66C" w14:textId="2F1608C8" w:rsidR="00D55542" w:rsidRPr="00D55542" w:rsidRDefault="00D55542" w:rsidP="00D5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</w:tcPr>
          <w:p w14:paraId="4C20B1DE" w14:textId="1B03B1C0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14:paraId="3EC990A0" w14:textId="07699812" w:rsidR="00CA2467" w:rsidRDefault="004A20E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8392AF" wp14:editId="1EF2FBA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10160</wp:posOffset>
                      </wp:positionV>
                      <wp:extent cx="4785360" cy="2066925"/>
                      <wp:effectExtent l="0" t="0" r="1524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536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0D263" w14:textId="2C2D09D1" w:rsidR="00926A55" w:rsidRPr="004F367A" w:rsidRDefault="00CE555E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September </w:t>
                                  </w:r>
                                  <w:r w:rsidR="00E009A5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E009A5" w:rsidRPr="00E009A5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  <w:r w:rsidR="00E009A5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Labor Day</w:t>
                                  </w:r>
                                </w:p>
                                <w:p w14:paraId="438DB478" w14:textId="2CDB54EC" w:rsidR="00CE555E" w:rsidRPr="004F367A" w:rsidRDefault="00CE555E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September 2</w:t>
                                  </w:r>
                                  <w:r w:rsidR="00C53E0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="00C53E0B" w:rsidRPr="00C53E0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B77F3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District Professional Learning Day</w:t>
                                  </w:r>
                                </w:p>
                                <w:p w14:paraId="0492BBF7" w14:textId="72F5FFFF" w:rsidR="00CE555E" w:rsidRPr="004F367A" w:rsidRDefault="00CE555E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October </w:t>
                                  </w:r>
                                  <w:r w:rsidR="00C53E0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Exchange for Parent Teacher Conferences</w:t>
                                  </w:r>
                                </w:p>
                                <w:p w14:paraId="1B2A9A39" w14:textId="376AA7E8" w:rsidR="00CE555E" w:rsidRPr="004F367A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November 1</w:t>
                                  </w:r>
                                  <w:r w:rsidR="009B7B28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77F3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Staff </w:t>
                                  </w:r>
                                  <w:r w:rsidR="004A20ED" w:rsidRPr="00B77F3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Professional Learning</w:t>
                                  </w:r>
                                  <w:r w:rsidR="00B77F3C" w:rsidRPr="00B77F3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&amp; Workday</w:t>
                                  </w:r>
                                </w:p>
                                <w:p w14:paraId="33D75FBB" w14:textId="6410F07F" w:rsidR="00CB3166" w:rsidRPr="004F367A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January </w:t>
                                  </w:r>
                                  <w:r w:rsidR="00604CC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Staff Workday</w:t>
                                  </w:r>
                                </w:p>
                                <w:p w14:paraId="64DDC040" w14:textId="540E10F7" w:rsidR="00CB3166" w:rsidRPr="004F367A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January </w:t>
                                  </w:r>
                                  <w:r w:rsidR="00604CC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Martin Luther King JR. Day</w:t>
                                  </w:r>
                                </w:p>
                                <w:p w14:paraId="7EC60B79" w14:textId="353BBC74" w:rsidR="00CB3166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February 1</w:t>
                                  </w:r>
                                  <w:r w:rsidR="003D2471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Staff</w:t>
                                  </w:r>
                                  <w:r w:rsidR="004A20E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Professional Learning &amp;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Workday</w:t>
                                  </w:r>
                                </w:p>
                                <w:p w14:paraId="2146037F" w14:textId="17AEA762" w:rsidR="00CB3166" w:rsidRPr="004F367A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April 1</w:t>
                                  </w:r>
                                  <w:r w:rsidR="0061371E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Exchange for Parent Teacher Conferences</w:t>
                                  </w:r>
                                </w:p>
                                <w:p w14:paraId="270DA5E4" w14:textId="25FBB421" w:rsidR="00CB3166" w:rsidRPr="004F367A" w:rsidRDefault="00CB3166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May </w:t>
                                  </w:r>
                                  <w:r w:rsidR="008C6083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Staff Workday</w:t>
                                  </w:r>
                                </w:p>
                                <w:p w14:paraId="6B74E34D" w14:textId="06F92D50" w:rsidR="001652AA" w:rsidRDefault="00CB3166" w:rsidP="005B665F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May 2</w:t>
                                  </w:r>
                                  <w:r w:rsidR="008C6083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0158F" w:rsidRPr="004F367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Memorial Day</w:t>
                                  </w:r>
                                </w:p>
                                <w:p w14:paraId="20110511" w14:textId="47F86C7F" w:rsidR="009E0E36" w:rsidRPr="002E1FBE" w:rsidRDefault="009E0E36" w:rsidP="005B665F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May 28</w:t>
                                  </w:r>
                                  <w:r w:rsidRPr="009E0E36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Last Day of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392AF" id="Text Box 5" o:spid="_x0000_s1031" type="#_x0000_t202" style="position:absolute;margin-left:-6.9pt;margin-top:.8pt;width:376.8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" fillcolor="white [3201]" strokeweight=".5pt">
                      <v:textbox>
                        <w:txbxContent>
                          <w:p w14:paraId="6B60D263" w14:textId="2C2D09D1" w:rsidR="00926A55" w:rsidRPr="004F367A" w:rsidRDefault="00CE555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September </w:t>
                            </w:r>
                            <w:r w:rsidR="00E009A5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E009A5" w:rsidRPr="00E009A5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="00E009A5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Labor Day</w:t>
                            </w:r>
                          </w:p>
                          <w:p w14:paraId="438DB478" w14:textId="2CDB54EC" w:rsidR="00CE555E" w:rsidRPr="004F367A" w:rsidRDefault="00CE555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September 2</w:t>
                            </w:r>
                            <w:r w:rsidR="00C53E0B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C53E0B" w:rsidRPr="00C53E0B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77F3C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District Professional Learning Day</w:t>
                            </w:r>
                          </w:p>
                          <w:p w14:paraId="0492BBF7" w14:textId="72F5FFFF" w:rsidR="00CE555E" w:rsidRPr="004F367A" w:rsidRDefault="00CE555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October </w:t>
                            </w:r>
                            <w:r w:rsidR="00C53E0B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18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Exchange for Parent Teacher Conferences</w:t>
                            </w:r>
                          </w:p>
                          <w:p w14:paraId="1B2A9A39" w14:textId="376AA7E8" w:rsidR="00CE555E" w:rsidRPr="004F367A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November 1</w:t>
                            </w:r>
                            <w:r w:rsidR="009B7B28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77F3C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Staff </w:t>
                            </w:r>
                            <w:r w:rsidR="004A20ED" w:rsidRPr="00B77F3C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Professional Learning</w:t>
                            </w:r>
                            <w:r w:rsidR="00B77F3C" w:rsidRPr="00B77F3C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&amp; Workday</w:t>
                            </w:r>
                          </w:p>
                          <w:p w14:paraId="33D75FBB" w14:textId="6410F07F" w:rsidR="00CB3166" w:rsidRPr="004F367A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="00604CCF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Staff Workday</w:t>
                            </w:r>
                          </w:p>
                          <w:p w14:paraId="64DDC040" w14:textId="540E10F7" w:rsidR="00CB3166" w:rsidRPr="004F367A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="00604CCF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20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Martin Luther King JR. Day</w:t>
                            </w:r>
                          </w:p>
                          <w:p w14:paraId="7EC60B79" w14:textId="353BBC74" w:rsidR="00CB3166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February 1</w:t>
                            </w:r>
                            <w:r w:rsidR="003D2471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7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Staff</w:t>
                            </w:r>
                            <w:r w:rsidR="004A20E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Professional Learning &amp;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Workday</w:t>
                            </w:r>
                          </w:p>
                          <w:p w14:paraId="2146037F" w14:textId="17AEA762" w:rsidR="00CB3166" w:rsidRPr="004F367A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April 1</w:t>
                            </w:r>
                            <w:r w:rsidR="0061371E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8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Exchange for Parent Teacher Conferences</w:t>
                            </w:r>
                          </w:p>
                          <w:p w14:paraId="270DA5E4" w14:textId="25FBB421" w:rsidR="00CB3166" w:rsidRPr="004F367A" w:rsidRDefault="00CB31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May </w:t>
                            </w:r>
                            <w:r w:rsidR="008C6083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16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Staff Workday</w:t>
                            </w:r>
                          </w:p>
                          <w:p w14:paraId="6B74E34D" w14:textId="06F92D50" w:rsidR="001652AA" w:rsidRDefault="00CB3166" w:rsidP="005B665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May 2</w:t>
                            </w:r>
                            <w:r w:rsidR="008C6083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0158F" w:rsidRPr="004F367A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Memorial Day</w:t>
                            </w:r>
                          </w:p>
                          <w:p w14:paraId="20110511" w14:textId="47F86C7F" w:rsidR="009E0E36" w:rsidRPr="002E1FBE" w:rsidRDefault="009E0E36" w:rsidP="005B665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>May 28</w:t>
                            </w:r>
                            <w:r w:rsidRPr="009E0E36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Last Day of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6C250" w14:textId="223C893C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48D25751" w14:textId="058CC9B2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071D7145" w14:textId="3200B7ED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7F89E109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5D3A99AB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4A8BEB60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29C25C79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75388833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3DF988A2" w14:textId="762F914E" w:rsidR="00B144A0" w:rsidRPr="00B144A0" w:rsidRDefault="00DE045C" w:rsidP="00B14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2423C4B" w14:textId="77777777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497B92A7" w14:textId="5CC4C16E" w:rsidR="00B144A0" w:rsidRPr="00B144A0" w:rsidRDefault="00B144A0" w:rsidP="00B144A0">
            <w:pPr>
              <w:rPr>
                <w:sz w:val="22"/>
                <w:szCs w:val="22"/>
              </w:rPr>
            </w:pPr>
          </w:p>
          <w:p w14:paraId="1D547A2D" w14:textId="520FF6CA" w:rsidR="00B144A0" w:rsidRPr="00B144A0" w:rsidRDefault="00B144A0" w:rsidP="00B144A0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14:paraId="4CDFD2BC" w14:textId="20E62692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52B39E5D" w14:textId="50B4928D" w:rsidR="00CA2467" w:rsidRDefault="00CA2467">
            <w:pPr>
              <w:rPr>
                <w:sz w:val="22"/>
                <w:szCs w:val="22"/>
              </w:rPr>
            </w:pPr>
          </w:p>
          <w:p w14:paraId="5D625C44" w14:textId="3EBAFFD9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73E5CFDC" w14:textId="00A7D35D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688C544C" w14:textId="2F584DBC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6B87A3C7" w14:textId="4A8308C6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01EF877A" w14:textId="54854F4B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247BA580" w14:textId="1EB2CA47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3C45F925" w14:textId="77777777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6E281239" w14:textId="0C73F028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232E1830" w14:textId="43156B11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798B70BB" w14:textId="09CFC3A2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7D592D4B" w14:textId="7C483C95" w:rsidR="003C2168" w:rsidRPr="003C2168" w:rsidRDefault="003C2168" w:rsidP="003C2168">
            <w:pPr>
              <w:rPr>
                <w:sz w:val="22"/>
                <w:szCs w:val="22"/>
              </w:rPr>
            </w:pPr>
          </w:p>
          <w:p w14:paraId="41A44D97" w14:textId="38626AD5" w:rsidR="003C2168" w:rsidRPr="003C2168" w:rsidRDefault="003C2168" w:rsidP="003C2168">
            <w:pPr>
              <w:rPr>
                <w:sz w:val="22"/>
                <w:szCs w:val="22"/>
              </w:rPr>
            </w:pPr>
          </w:p>
        </w:tc>
      </w:tr>
    </w:tbl>
    <w:p w14:paraId="7EEE2502" w14:textId="281EE585" w:rsidR="00B144A0" w:rsidRPr="00B144A0" w:rsidRDefault="00B144A0" w:rsidP="00097916">
      <w:pPr>
        <w:tabs>
          <w:tab w:val="left" w:pos="3765"/>
        </w:tabs>
      </w:pPr>
    </w:p>
    <w:p w14:paraId="24FCCE00" w14:textId="79BEC9D0" w:rsidR="00B144A0" w:rsidRPr="00B144A0" w:rsidRDefault="008C6083" w:rsidP="006A2469">
      <w:pPr>
        <w:tabs>
          <w:tab w:val="left" w:pos="10152"/>
        </w:tabs>
      </w:pPr>
      <w:r>
        <w:tab/>
      </w:r>
      <w:r>
        <w:tab/>
      </w:r>
    </w:p>
    <w:sectPr w:rsidR="00B144A0" w:rsidRPr="00B144A0" w:rsidSect="003C2168">
      <w:headerReference w:type="even" r:id="rId8"/>
      <w:headerReference w:type="default" r:id="rId9"/>
      <w:pgSz w:w="12240" w:h="15840" w:code="1"/>
      <w:pgMar w:top="432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CEB8" w14:textId="77777777" w:rsidR="005E499F" w:rsidRDefault="005E499F">
      <w:r>
        <w:separator/>
      </w:r>
    </w:p>
  </w:endnote>
  <w:endnote w:type="continuationSeparator" w:id="0">
    <w:p w14:paraId="08983C32" w14:textId="77777777" w:rsidR="005E499F" w:rsidRDefault="005E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3E0E" w14:textId="77777777" w:rsidR="005E499F" w:rsidRDefault="005E499F">
      <w:r>
        <w:separator/>
      </w:r>
    </w:p>
  </w:footnote>
  <w:footnote w:type="continuationSeparator" w:id="0">
    <w:p w14:paraId="033061C3" w14:textId="77777777" w:rsidR="005E499F" w:rsidRDefault="005E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5F00" w14:textId="20352EDF" w:rsidR="008312BC" w:rsidRDefault="009E0E36">
    <w:pPr>
      <w:pStyle w:val="Header"/>
    </w:pPr>
    <w:r>
      <w:rPr>
        <w:noProof/>
      </w:rPr>
      <w:pict w14:anchorId="65E08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72.85pt;height:229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06B4" w14:textId="77777777" w:rsidR="005B094F" w:rsidRDefault="005B094F" w:rsidP="006A2469">
    <w:pPr>
      <w:pStyle w:val="Header"/>
      <w:spacing w:after="0"/>
      <w:jc w:val="center"/>
      <w:rPr>
        <w:rFonts w:ascii="Arial Narrow" w:hAnsi="Arial Narrow"/>
        <w:b/>
        <w:sz w:val="28"/>
        <w:szCs w:val="28"/>
      </w:rPr>
    </w:pPr>
  </w:p>
  <w:p w14:paraId="53BC01F9" w14:textId="4A6B1540" w:rsidR="00693517" w:rsidRPr="006A2469" w:rsidRDefault="008E1FBB" w:rsidP="006A2469">
    <w:pPr>
      <w:pStyle w:val="Header"/>
      <w:spacing w:after="0"/>
      <w:jc w:val="center"/>
      <w:rPr>
        <w:rFonts w:ascii="Arial Narrow" w:hAnsi="Arial Narrow"/>
        <w:b/>
        <w:sz w:val="28"/>
        <w:szCs w:val="28"/>
      </w:rPr>
    </w:pPr>
    <w:r w:rsidRPr="00DE3131">
      <w:rPr>
        <w:rFonts w:ascii="Arial Narrow" w:hAnsi="Arial Narrow"/>
        <w:b/>
        <w:sz w:val="28"/>
        <w:szCs w:val="28"/>
      </w:rPr>
      <w:t>20</w:t>
    </w:r>
    <w:r w:rsidR="00734BBF">
      <w:rPr>
        <w:rFonts w:ascii="Arial Narrow" w:hAnsi="Arial Narrow"/>
        <w:b/>
        <w:sz w:val="28"/>
        <w:szCs w:val="28"/>
      </w:rPr>
      <w:t>2</w:t>
    </w:r>
    <w:r w:rsidR="006C5C0E">
      <w:rPr>
        <w:rFonts w:ascii="Arial Narrow" w:hAnsi="Arial Narrow"/>
        <w:b/>
        <w:sz w:val="28"/>
        <w:szCs w:val="28"/>
      </w:rPr>
      <w:t>4</w:t>
    </w:r>
    <w:r w:rsidR="00A67A9B">
      <w:rPr>
        <w:rFonts w:ascii="Arial Narrow" w:hAnsi="Arial Narrow"/>
        <w:b/>
        <w:sz w:val="28"/>
        <w:szCs w:val="28"/>
      </w:rPr>
      <w:t>-202</w:t>
    </w:r>
    <w:r w:rsidR="006C5C0E">
      <w:rPr>
        <w:rFonts w:ascii="Arial Narrow" w:hAnsi="Arial Narrow"/>
        <w:b/>
        <w:sz w:val="28"/>
        <w:szCs w:val="28"/>
      </w:rPr>
      <w:t>5</w:t>
    </w:r>
    <w:r w:rsidRPr="00DE3131">
      <w:rPr>
        <w:rFonts w:ascii="Arial Narrow" w:hAnsi="Arial Narrow"/>
        <w:b/>
        <w:sz w:val="28"/>
        <w:szCs w:val="28"/>
      </w:rPr>
      <w:t xml:space="preserve"> </w:t>
    </w:r>
    <w:r w:rsidR="00187315" w:rsidRPr="00DE3131">
      <w:rPr>
        <w:rFonts w:ascii="Arial Narrow" w:hAnsi="Arial Narrow"/>
        <w:b/>
        <w:sz w:val="28"/>
        <w:szCs w:val="28"/>
      </w:rPr>
      <w:t>Blevins Silver &amp; Burgundy Calendar</w:t>
    </w:r>
    <w:r w:rsidR="000F7E8D">
      <w:rPr>
        <w:rFonts w:ascii="Arial Narrow" w:hAnsi="Arial Narrow"/>
        <w:b/>
        <w:sz w:val="28"/>
        <w:szCs w:val="28"/>
      </w:rPr>
      <w:t xml:space="preserve"> </w:t>
    </w:r>
    <w:r w:rsidR="00693517" w:rsidRPr="00DE313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EC714" wp14:editId="79FF9F80">
              <wp:simplePos x="0" y="0"/>
              <wp:positionH relativeFrom="column">
                <wp:posOffset>8412480</wp:posOffset>
              </wp:positionH>
              <wp:positionV relativeFrom="paragraph">
                <wp:posOffset>5915660</wp:posOffset>
              </wp:positionV>
              <wp:extent cx="5086350" cy="27527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275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7B2A1" w14:textId="77777777" w:rsidR="00693517" w:rsidRPr="00936044" w:rsidRDefault="00693517" w:rsidP="00693517">
                          <w:pP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324C9DBC" w14:textId="77777777" w:rsidR="00693517" w:rsidRPr="00936044" w:rsidRDefault="00693517" w:rsidP="00693517">
                          <w:pP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  <w:tab/>
                            <w:t xml:space="preserve">    </w:t>
                          </w:r>
                          <w:r w:rsidRPr="00936044">
                            <w:rPr>
                              <w:rFonts w:ascii="Arial Narrow" w:hAnsi="Arial Narrow"/>
                              <w:b/>
                              <w:sz w:val="19"/>
                              <w:szCs w:val="19"/>
                            </w:rPr>
                            <w:t>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EEC7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662.4pt;margin-top:465.8pt;width:400.5pt;height:216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" filled="f" stroked="f" strokeweight=".5pt">
              <v:textbox>
                <w:txbxContent>
                  <w:p w14:paraId="50B7B2A1" w14:textId="77777777" w:rsidR="00693517" w:rsidRPr="00936044" w:rsidRDefault="00693517" w:rsidP="00693517">
                    <w:pP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</w:pPr>
                  </w:p>
                  <w:p w14:paraId="324C9DBC" w14:textId="77777777" w:rsidR="00693517" w:rsidRPr="00936044" w:rsidRDefault="00693517" w:rsidP="00693517">
                    <w:pP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  <w:tab/>
                      <w:t xml:space="preserve">    </w:t>
                    </w:r>
                    <w:r w:rsidRPr="00936044">
                      <w:rPr>
                        <w:rFonts w:ascii="Arial Narrow" w:hAnsi="Arial Narrow"/>
                        <w:b/>
                        <w:sz w:val="19"/>
                        <w:szCs w:val="19"/>
                      </w:rPr>
                      <w:t>174</w:t>
                    </w:r>
                  </w:p>
                </w:txbxContent>
              </v:textbox>
            </v:shape>
          </w:pict>
        </mc:Fallback>
      </mc:AlternateContent>
    </w:r>
    <w:r w:rsidR="006A2469">
      <w:rPr>
        <w:rFonts w:ascii="Arial Narrow" w:hAnsi="Arial Narrow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81A6D"/>
    <w:multiLevelType w:val="hybridMultilevel"/>
    <w:tmpl w:val="18D89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949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65"/>
    <w:rsid w:val="00000858"/>
    <w:rsid w:val="0000158F"/>
    <w:rsid w:val="00001D2E"/>
    <w:rsid w:val="00007A9A"/>
    <w:rsid w:val="00010B9E"/>
    <w:rsid w:val="00013D72"/>
    <w:rsid w:val="0002096E"/>
    <w:rsid w:val="0002103A"/>
    <w:rsid w:val="000234FA"/>
    <w:rsid w:val="00023EC1"/>
    <w:rsid w:val="00024819"/>
    <w:rsid w:val="0002557F"/>
    <w:rsid w:val="0002742A"/>
    <w:rsid w:val="00027DE4"/>
    <w:rsid w:val="00030365"/>
    <w:rsid w:val="00032F57"/>
    <w:rsid w:val="0003502F"/>
    <w:rsid w:val="000438C5"/>
    <w:rsid w:val="0004402E"/>
    <w:rsid w:val="0005182D"/>
    <w:rsid w:val="0005644F"/>
    <w:rsid w:val="000571AB"/>
    <w:rsid w:val="000619F1"/>
    <w:rsid w:val="000624EF"/>
    <w:rsid w:val="00062A7E"/>
    <w:rsid w:val="000671D3"/>
    <w:rsid w:val="0006767E"/>
    <w:rsid w:val="0007538B"/>
    <w:rsid w:val="00081B53"/>
    <w:rsid w:val="00083233"/>
    <w:rsid w:val="00083641"/>
    <w:rsid w:val="000850C1"/>
    <w:rsid w:val="000853FA"/>
    <w:rsid w:val="00087C32"/>
    <w:rsid w:val="000929D4"/>
    <w:rsid w:val="0009430E"/>
    <w:rsid w:val="00095733"/>
    <w:rsid w:val="00097916"/>
    <w:rsid w:val="000C0C1C"/>
    <w:rsid w:val="000C2A8D"/>
    <w:rsid w:val="000C3A08"/>
    <w:rsid w:val="000C4DDA"/>
    <w:rsid w:val="000C71FD"/>
    <w:rsid w:val="000C7821"/>
    <w:rsid w:val="000D3B61"/>
    <w:rsid w:val="000D6AF0"/>
    <w:rsid w:val="000F1C50"/>
    <w:rsid w:val="000F4942"/>
    <w:rsid w:val="000F604A"/>
    <w:rsid w:val="000F7E8D"/>
    <w:rsid w:val="00104EEA"/>
    <w:rsid w:val="00112971"/>
    <w:rsid w:val="00116CC0"/>
    <w:rsid w:val="00120A18"/>
    <w:rsid w:val="00122B85"/>
    <w:rsid w:val="00126271"/>
    <w:rsid w:val="00127259"/>
    <w:rsid w:val="00130CE0"/>
    <w:rsid w:val="00131B1E"/>
    <w:rsid w:val="00134BC1"/>
    <w:rsid w:val="00140918"/>
    <w:rsid w:val="00142072"/>
    <w:rsid w:val="0014210A"/>
    <w:rsid w:val="001477A1"/>
    <w:rsid w:val="001500A9"/>
    <w:rsid w:val="00152C71"/>
    <w:rsid w:val="001559E8"/>
    <w:rsid w:val="00155F57"/>
    <w:rsid w:val="0015773F"/>
    <w:rsid w:val="00157CD9"/>
    <w:rsid w:val="00162213"/>
    <w:rsid w:val="001652AA"/>
    <w:rsid w:val="00166D2F"/>
    <w:rsid w:val="00167394"/>
    <w:rsid w:val="0017158A"/>
    <w:rsid w:val="00171AA2"/>
    <w:rsid w:val="00173F31"/>
    <w:rsid w:val="00176455"/>
    <w:rsid w:val="001776E9"/>
    <w:rsid w:val="001827B6"/>
    <w:rsid w:val="00183DF2"/>
    <w:rsid w:val="00187315"/>
    <w:rsid w:val="00187593"/>
    <w:rsid w:val="00197148"/>
    <w:rsid w:val="00197EF9"/>
    <w:rsid w:val="001B166A"/>
    <w:rsid w:val="001B4FF1"/>
    <w:rsid w:val="001C27F0"/>
    <w:rsid w:val="001C3836"/>
    <w:rsid w:val="001C3C80"/>
    <w:rsid w:val="001C5B18"/>
    <w:rsid w:val="001C672C"/>
    <w:rsid w:val="001C7F63"/>
    <w:rsid w:val="001D1DC6"/>
    <w:rsid w:val="001D2930"/>
    <w:rsid w:val="001D2F53"/>
    <w:rsid w:val="001D3765"/>
    <w:rsid w:val="001E20E9"/>
    <w:rsid w:val="001E3660"/>
    <w:rsid w:val="001F63C8"/>
    <w:rsid w:val="001F643F"/>
    <w:rsid w:val="001F72D2"/>
    <w:rsid w:val="002001FC"/>
    <w:rsid w:val="002025EE"/>
    <w:rsid w:val="00203423"/>
    <w:rsid w:val="002038BA"/>
    <w:rsid w:val="002052B1"/>
    <w:rsid w:val="00214CAD"/>
    <w:rsid w:val="002170EF"/>
    <w:rsid w:val="002277CD"/>
    <w:rsid w:val="002308A4"/>
    <w:rsid w:val="0023257D"/>
    <w:rsid w:val="0023551A"/>
    <w:rsid w:val="00236401"/>
    <w:rsid w:val="0023653B"/>
    <w:rsid w:val="00237663"/>
    <w:rsid w:val="00245AE3"/>
    <w:rsid w:val="00246CAC"/>
    <w:rsid w:val="0025239E"/>
    <w:rsid w:val="002561EC"/>
    <w:rsid w:val="00256291"/>
    <w:rsid w:val="00257697"/>
    <w:rsid w:val="0026395F"/>
    <w:rsid w:val="00270092"/>
    <w:rsid w:val="00272216"/>
    <w:rsid w:val="0027268C"/>
    <w:rsid w:val="00274CD6"/>
    <w:rsid w:val="0028159B"/>
    <w:rsid w:val="00296B7A"/>
    <w:rsid w:val="002A0887"/>
    <w:rsid w:val="002A1936"/>
    <w:rsid w:val="002B30F3"/>
    <w:rsid w:val="002B564A"/>
    <w:rsid w:val="002C150A"/>
    <w:rsid w:val="002C2A90"/>
    <w:rsid w:val="002C58B9"/>
    <w:rsid w:val="002D013F"/>
    <w:rsid w:val="002D7DBF"/>
    <w:rsid w:val="002E1FBE"/>
    <w:rsid w:val="002E581E"/>
    <w:rsid w:val="002F3BFE"/>
    <w:rsid w:val="00302C46"/>
    <w:rsid w:val="00303871"/>
    <w:rsid w:val="00305CC1"/>
    <w:rsid w:val="00306394"/>
    <w:rsid w:val="003078EE"/>
    <w:rsid w:val="0031279B"/>
    <w:rsid w:val="00313467"/>
    <w:rsid w:val="0031508F"/>
    <w:rsid w:val="00327602"/>
    <w:rsid w:val="003341E4"/>
    <w:rsid w:val="00334DBB"/>
    <w:rsid w:val="003429CA"/>
    <w:rsid w:val="003464AA"/>
    <w:rsid w:val="00352C87"/>
    <w:rsid w:val="0035709F"/>
    <w:rsid w:val="003571A3"/>
    <w:rsid w:val="00363A37"/>
    <w:rsid w:val="00363B21"/>
    <w:rsid w:val="003652A2"/>
    <w:rsid w:val="00365865"/>
    <w:rsid w:val="003672BD"/>
    <w:rsid w:val="00377120"/>
    <w:rsid w:val="00387641"/>
    <w:rsid w:val="00390235"/>
    <w:rsid w:val="003A01FB"/>
    <w:rsid w:val="003A7963"/>
    <w:rsid w:val="003B0229"/>
    <w:rsid w:val="003B2E32"/>
    <w:rsid w:val="003C03C7"/>
    <w:rsid w:val="003C1E37"/>
    <w:rsid w:val="003C2168"/>
    <w:rsid w:val="003D14F8"/>
    <w:rsid w:val="003D1D26"/>
    <w:rsid w:val="003D2471"/>
    <w:rsid w:val="003D4243"/>
    <w:rsid w:val="003D5441"/>
    <w:rsid w:val="003D5508"/>
    <w:rsid w:val="003D5778"/>
    <w:rsid w:val="003E02C8"/>
    <w:rsid w:val="003E55E5"/>
    <w:rsid w:val="003E6C18"/>
    <w:rsid w:val="003F78E2"/>
    <w:rsid w:val="00400219"/>
    <w:rsid w:val="00402DFC"/>
    <w:rsid w:val="00410736"/>
    <w:rsid w:val="004111C0"/>
    <w:rsid w:val="0041296F"/>
    <w:rsid w:val="0042001B"/>
    <w:rsid w:val="004210CC"/>
    <w:rsid w:val="004230CD"/>
    <w:rsid w:val="00425C86"/>
    <w:rsid w:val="00426FC0"/>
    <w:rsid w:val="00440DEF"/>
    <w:rsid w:val="00443042"/>
    <w:rsid w:val="00450C9F"/>
    <w:rsid w:val="00451EFD"/>
    <w:rsid w:val="004542E9"/>
    <w:rsid w:val="00457BCA"/>
    <w:rsid w:val="00461CD9"/>
    <w:rsid w:val="00462922"/>
    <w:rsid w:val="00462E60"/>
    <w:rsid w:val="00463828"/>
    <w:rsid w:val="00464F2C"/>
    <w:rsid w:val="004726E1"/>
    <w:rsid w:val="00475462"/>
    <w:rsid w:val="00483AB1"/>
    <w:rsid w:val="004862A4"/>
    <w:rsid w:val="00486BA4"/>
    <w:rsid w:val="00491426"/>
    <w:rsid w:val="004929CA"/>
    <w:rsid w:val="004A18EB"/>
    <w:rsid w:val="004A20ED"/>
    <w:rsid w:val="004A3869"/>
    <w:rsid w:val="004A5BF2"/>
    <w:rsid w:val="004B20BC"/>
    <w:rsid w:val="004C1E89"/>
    <w:rsid w:val="004D2525"/>
    <w:rsid w:val="004D60DF"/>
    <w:rsid w:val="004D6C2E"/>
    <w:rsid w:val="004D7A84"/>
    <w:rsid w:val="004E1B2A"/>
    <w:rsid w:val="004E2953"/>
    <w:rsid w:val="004E4F82"/>
    <w:rsid w:val="004F2E48"/>
    <w:rsid w:val="004F350D"/>
    <w:rsid w:val="004F367A"/>
    <w:rsid w:val="004F5736"/>
    <w:rsid w:val="00503711"/>
    <w:rsid w:val="00505C85"/>
    <w:rsid w:val="00512A12"/>
    <w:rsid w:val="00513371"/>
    <w:rsid w:val="0051618E"/>
    <w:rsid w:val="00517C12"/>
    <w:rsid w:val="0052079A"/>
    <w:rsid w:val="00521B6E"/>
    <w:rsid w:val="005235FA"/>
    <w:rsid w:val="0052755B"/>
    <w:rsid w:val="0052799E"/>
    <w:rsid w:val="00535E98"/>
    <w:rsid w:val="00537CFD"/>
    <w:rsid w:val="0054032F"/>
    <w:rsid w:val="0054430A"/>
    <w:rsid w:val="00545914"/>
    <w:rsid w:val="00550D34"/>
    <w:rsid w:val="00551815"/>
    <w:rsid w:val="00556E29"/>
    <w:rsid w:val="005619DD"/>
    <w:rsid w:val="00563F19"/>
    <w:rsid w:val="005731DD"/>
    <w:rsid w:val="00574058"/>
    <w:rsid w:val="005805CD"/>
    <w:rsid w:val="005807BC"/>
    <w:rsid w:val="00581AD9"/>
    <w:rsid w:val="00581F9C"/>
    <w:rsid w:val="005820C1"/>
    <w:rsid w:val="0058210D"/>
    <w:rsid w:val="00592FBC"/>
    <w:rsid w:val="00596790"/>
    <w:rsid w:val="005A658B"/>
    <w:rsid w:val="005A6CDF"/>
    <w:rsid w:val="005B094F"/>
    <w:rsid w:val="005B2A0F"/>
    <w:rsid w:val="005B35EE"/>
    <w:rsid w:val="005B665F"/>
    <w:rsid w:val="005C39AE"/>
    <w:rsid w:val="005C410B"/>
    <w:rsid w:val="005C6601"/>
    <w:rsid w:val="005C676E"/>
    <w:rsid w:val="005D02B3"/>
    <w:rsid w:val="005E00DB"/>
    <w:rsid w:val="005E3E1F"/>
    <w:rsid w:val="005E499F"/>
    <w:rsid w:val="005F13A7"/>
    <w:rsid w:val="005F1CEF"/>
    <w:rsid w:val="005F382D"/>
    <w:rsid w:val="00602109"/>
    <w:rsid w:val="006030D5"/>
    <w:rsid w:val="00604CCF"/>
    <w:rsid w:val="00607DF5"/>
    <w:rsid w:val="0061371E"/>
    <w:rsid w:val="0061463E"/>
    <w:rsid w:val="00616444"/>
    <w:rsid w:val="006224FB"/>
    <w:rsid w:val="00622FF1"/>
    <w:rsid w:val="00623DA4"/>
    <w:rsid w:val="006253A0"/>
    <w:rsid w:val="00634C51"/>
    <w:rsid w:val="006472FE"/>
    <w:rsid w:val="0065176E"/>
    <w:rsid w:val="00656626"/>
    <w:rsid w:val="00660CD6"/>
    <w:rsid w:val="006620ED"/>
    <w:rsid w:val="00663AF2"/>
    <w:rsid w:val="00670EA6"/>
    <w:rsid w:val="006733D3"/>
    <w:rsid w:val="00676AC9"/>
    <w:rsid w:val="00684027"/>
    <w:rsid w:val="00685DD0"/>
    <w:rsid w:val="0069071A"/>
    <w:rsid w:val="00693517"/>
    <w:rsid w:val="00696140"/>
    <w:rsid w:val="006A177A"/>
    <w:rsid w:val="006A2469"/>
    <w:rsid w:val="006A7F0F"/>
    <w:rsid w:val="006C21CD"/>
    <w:rsid w:val="006C3683"/>
    <w:rsid w:val="006C5C0E"/>
    <w:rsid w:val="006C7AAB"/>
    <w:rsid w:val="006D11E7"/>
    <w:rsid w:val="006D1C28"/>
    <w:rsid w:val="006D2960"/>
    <w:rsid w:val="006D2B08"/>
    <w:rsid w:val="006D52D3"/>
    <w:rsid w:val="006E0F68"/>
    <w:rsid w:val="006F120D"/>
    <w:rsid w:val="0070191D"/>
    <w:rsid w:val="0070283D"/>
    <w:rsid w:val="00705A9B"/>
    <w:rsid w:val="00715F25"/>
    <w:rsid w:val="00715F52"/>
    <w:rsid w:val="0072358C"/>
    <w:rsid w:val="00734BBF"/>
    <w:rsid w:val="00736EEE"/>
    <w:rsid w:val="00737B67"/>
    <w:rsid w:val="00745A51"/>
    <w:rsid w:val="007500AC"/>
    <w:rsid w:val="0076169D"/>
    <w:rsid w:val="00762D10"/>
    <w:rsid w:val="00771BF5"/>
    <w:rsid w:val="00772067"/>
    <w:rsid w:val="007755C8"/>
    <w:rsid w:val="00785A52"/>
    <w:rsid w:val="00786B59"/>
    <w:rsid w:val="007916E7"/>
    <w:rsid w:val="00793552"/>
    <w:rsid w:val="007A125E"/>
    <w:rsid w:val="007A26A7"/>
    <w:rsid w:val="007A5CBF"/>
    <w:rsid w:val="007B0DD5"/>
    <w:rsid w:val="007B18D8"/>
    <w:rsid w:val="007B3C8A"/>
    <w:rsid w:val="007B665A"/>
    <w:rsid w:val="007B69A5"/>
    <w:rsid w:val="007C1B7D"/>
    <w:rsid w:val="007C1F78"/>
    <w:rsid w:val="007C2AD4"/>
    <w:rsid w:val="007C6521"/>
    <w:rsid w:val="007D2204"/>
    <w:rsid w:val="007D2379"/>
    <w:rsid w:val="007D4B2E"/>
    <w:rsid w:val="007D4C6F"/>
    <w:rsid w:val="007E489E"/>
    <w:rsid w:val="007E4CC2"/>
    <w:rsid w:val="007E5274"/>
    <w:rsid w:val="007F07AC"/>
    <w:rsid w:val="007F37FB"/>
    <w:rsid w:val="007F6E22"/>
    <w:rsid w:val="0080476F"/>
    <w:rsid w:val="00807ACF"/>
    <w:rsid w:val="00812A98"/>
    <w:rsid w:val="0081412B"/>
    <w:rsid w:val="00821941"/>
    <w:rsid w:val="00822460"/>
    <w:rsid w:val="00822B75"/>
    <w:rsid w:val="00822BCD"/>
    <w:rsid w:val="008252F6"/>
    <w:rsid w:val="00826DE7"/>
    <w:rsid w:val="008312BC"/>
    <w:rsid w:val="008357D0"/>
    <w:rsid w:val="00840E9D"/>
    <w:rsid w:val="00843365"/>
    <w:rsid w:val="00844531"/>
    <w:rsid w:val="008449D2"/>
    <w:rsid w:val="00845350"/>
    <w:rsid w:val="00845E1D"/>
    <w:rsid w:val="00852446"/>
    <w:rsid w:val="00852C15"/>
    <w:rsid w:val="00860C1C"/>
    <w:rsid w:val="00863F59"/>
    <w:rsid w:val="00864F5C"/>
    <w:rsid w:val="00865AC8"/>
    <w:rsid w:val="0086694C"/>
    <w:rsid w:val="00876C7F"/>
    <w:rsid w:val="00881DB0"/>
    <w:rsid w:val="00886905"/>
    <w:rsid w:val="00890FA9"/>
    <w:rsid w:val="00891ECF"/>
    <w:rsid w:val="00892EAE"/>
    <w:rsid w:val="008A30C1"/>
    <w:rsid w:val="008A34B2"/>
    <w:rsid w:val="008A4A69"/>
    <w:rsid w:val="008B0984"/>
    <w:rsid w:val="008B0D43"/>
    <w:rsid w:val="008B1214"/>
    <w:rsid w:val="008B30F0"/>
    <w:rsid w:val="008C0C4F"/>
    <w:rsid w:val="008C1E76"/>
    <w:rsid w:val="008C6083"/>
    <w:rsid w:val="008D28CA"/>
    <w:rsid w:val="008D4178"/>
    <w:rsid w:val="008D6F96"/>
    <w:rsid w:val="008D75DD"/>
    <w:rsid w:val="008E1FBB"/>
    <w:rsid w:val="008E3492"/>
    <w:rsid w:val="008F1527"/>
    <w:rsid w:val="008F4E98"/>
    <w:rsid w:val="008F5F62"/>
    <w:rsid w:val="00906E08"/>
    <w:rsid w:val="00907227"/>
    <w:rsid w:val="0091193B"/>
    <w:rsid w:val="00924491"/>
    <w:rsid w:val="009265F2"/>
    <w:rsid w:val="00926854"/>
    <w:rsid w:val="00926A55"/>
    <w:rsid w:val="00935E9E"/>
    <w:rsid w:val="00936044"/>
    <w:rsid w:val="00937943"/>
    <w:rsid w:val="00941FF8"/>
    <w:rsid w:val="00945271"/>
    <w:rsid w:val="009457C1"/>
    <w:rsid w:val="00945DCC"/>
    <w:rsid w:val="0095095E"/>
    <w:rsid w:val="00951CF8"/>
    <w:rsid w:val="009530CF"/>
    <w:rsid w:val="00960F5C"/>
    <w:rsid w:val="00962AA3"/>
    <w:rsid w:val="00964C03"/>
    <w:rsid w:val="009663C2"/>
    <w:rsid w:val="009674AA"/>
    <w:rsid w:val="00974731"/>
    <w:rsid w:val="00975AE0"/>
    <w:rsid w:val="00980929"/>
    <w:rsid w:val="00980EB8"/>
    <w:rsid w:val="00981496"/>
    <w:rsid w:val="00982F2E"/>
    <w:rsid w:val="00986583"/>
    <w:rsid w:val="00995792"/>
    <w:rsid w:val="00997A6B"/>
    <w:rsid w:val="009B029F"/>
    <w:rsid w:val="009B0632"/>
    <w:rsid w:val="009B0DEC"/>
    <w:rsid w:val="009B0FE0"/>
    <w:rsid w:val="009B7B28"/>
    <w:rsid w:val="009C1907"/>
    <w:rsid w:val="009C6366"/>
    <w:rsid w:val="009D2054"/>
    <w:rsid w:val="009D3D89"/>
    <w:rsid w:val="009D447A"/>
    <w:rsid w:val="009D74DC"/>
    <w:rsid w:val="009E0E36"/>
    <w:rsid w:val="009E158A"/>
    <w:rsid w:val="009E1AE4"/>
    <w:rsid w:val="009E20BC"/>
    <w:rsid w:val="009E3FC3"/>
    <w:rsid w:val="009E5B5D"/>
    <w:rsid w:val="009F7796"/>
    <w:rsid w:val="00A028D5"/>
    <w:rsid w:val="00A03DD5"/>
    <w:rsid w:val="00A0777A"/>
    <w:rsid w:val="00A21D8D"/>
    <w:rsid w:val="00A23497"/>
    <w:rsid w:val="00A2601E"/>
    <w:rsid w:val="00A269EF"/>
    <w:rsid w:val="00A34AF3"/>
    <w:rsid w:val="00A36FCD"/>
    <w:rsid w:val="00A3750F"/>
    <w:rsid w:val="00A379F0"/>
    <w:rsid w:val="00A425BD"/>
    <w:rsid w:val="00A4289A"/>
    <w:rsid w:val="00A51D8D"/>
    <w:rsid w:val="00A52B1F"/>
    <w:rsid w:val="00A5314B"/>
    <w:rsid w:val="00A53A74"/>
    <w:rsid w:val="00A53D6F"/>
    <w:rsid w:val="00A5478C"/>
    <w:rsid w:val="00A668BC"/>
    <w:rsid w:val="00A676AA"/>
    <w:rsid w:val="00A67A9B"/>
    <w:rsid w:val="00A73942"/>
    <w:rsid w:val="00A84153"/>
    <w:rsid w:val="00A85C19"/>
    <w:rsid w:val="00A90855"/>
    <w:rsid w:val="00AA2C96"/>
    <w:rsid w:val="00AA2E3B"/>
    <w:rsid w:val="00AA4A24"/>
    <w:rsid w:val="00AB0D01"/>
    <w:rsid w:val="00AB1B97"/>
    <w:rsid w:val="00AB4138"/>
    <w:rsid w:val="00AB579B"/>
    <w:rsid w:val="00AC2EB2"/>
    <w:rsid w:val="00AC3F9B"/>
    <w:rsid w:val="00AD29C0"/>
    <w:rsid w:val="00AD58DE"/>
    <w:rsid w:val="00AE04DC"/>
    <w:rsid w:val="00AE0613"/>
    <w:rsid w:val="00AE1191"/>
    <w:rsid w:val="00AE666E"/>
    <w:rsid w:val="00AE71D7"/>
    <w:rsid w:val="00AF4F11"/>
    <w:rsid w:val="00AF619D"/>
    <w:rsid w:val="00B04911"/>
    <w:rsid w:val="00B070F8"/>
    <w:rsid w:val="00B104A4"/>
    <w:rsid w:val="00B11B10"/>
    <w:rsid w:val="00B11D4D"/>
    <w:rsid w:val="00B144A0"/>
    <w:rsid w:val="00B150E7"/>
    <w:rsid w:val="00B25F7D"/>
    <w:rsid w:val="00B33535"/>
    <w:rsid w:val="00B33B88"/>
    <w:rsid w:val="00B418DC"/>
    <w:rsid w:val="00B47169"/>
    <w:rsid w:val="00B60EAF"/>
    <w:rsid w:val="00B62203"/>
    <w:rsid w:val="00B625C0"/>
    <w:rsid w:val="00B70D40"/>
    <w:rsid w:val="00B71FAA"/>
    <w:rsid w:val="00B73A57"/>
    <w:rsid w:val="00B754E3"/>
    <w:rsid w:val="00B77F3C"/>
    <w:rsid w:val="00B834E4"/>
    <w:rsid w:val="00B84D97"/>
    <w:rsid w:val="00B93B23"/>
    <w:rsid w:val="00B96EBC"/>
    <w:rsid w:val="00BA11A0"/>
    <w:rsid w:val="00BA22C4"/>
    <w:rsid w:val="00BA3B9A"/>
    <w:rsid w:val="00BA5686"/>
    <w:rsid w:val="00BA6E68"/>
    <w:rsid w:val="00BC33A1"/>
    <w:rsid w:val="00BC619C"/>
    <w:rsid w:val="00BD6930"/>
    <w:rsid w:val="00BE0F31"/>
    <w:rsid w:val="00BF68AD"/>
    <w:rsid w:val="00BF7272"/>
    <w:rsid w:val="00BF7BF1"/>
    <w:rsid w:val="00C021B6"/>
    <w:rsid w:val="00C11AF9"/>
    <w:rsid w:val="00C11FB8"/>
    <w:rsid w:val="00C14D73"/>
    <w:rsid w:val="00C1752B"/>
    <w:rsid w:val="00C17F58"/>
    <w:rsid w:val="00C22D73"/>
    <w:rsid w:val="00C2420E"/>
    <w:rsid w:val="00C276E5"/>
    <w:rsid w:val="00C34C60"/>
    <w:rsid w:val="00C37A29"/>
    <w:rsid w:val="00C40377"/>
    <w:rsid w:val="00C53C41"/>
    <w:rsid w:val="00C53E0B"/>
    <w:rsid w:val="00C61CBF"/>
    <w:rsid w:val="00C664DD"/>
    <w:rsid w:val="00C669F1"/>
    <w:rsid w:val="00C73337"/>
    <w:rsid w:val="00C74DFF"/>
    <w:rsid w:val="00C825C0"/>
    <w:rsid w:val="00C83DC4"/>
    <w:rsid w:val="00C930DC"/>
    <w:rsid w:val="00C94CA8"/>
    <w:rsid w:val="00C95709"/>
    <w:rsid w:val="00CA2467"/>
    <w:rsid w:val="00CA3CE8"/>
    <w:rsid w:val="00CB0E54"/>
    <w:rsid w:val="00CB3166"/>
    <w:rsid w:val="00CB3D74"/>
    <w:rsid w:val="00CB4243"/>
    <w:rsid w:val="00CD15E4"/>
    <w:rsid w:val="00CD3E44"/>
    <w:rsid w:val="00CD4C56"/>
    <w:rsid w:val="00CD5C92"/>
    <w:rsid w:val="00CE1DB7"/>
    <w:rsid w:val="00CE4357"/>
    <w:rsid w:val="00CE555E"/>
    <w:rsid w:val="00CF14E7"/>
    <w:rsid w:val="00CF4256"/>
    <w:rsid w:val="00CF5226"/>
    <w:rsid w:val="00CF6870"/>
    <w:rsid w:val="00D008C0"/>
    <w:rsid w:val="00D00E01"/>
    <w:rsid w:val="00D05BF4"/>
    <w:rsid w:val="00D073C7"/>
    <w:rsid w:val="00D07B4A"/>
    <w:rsid w:val="00D07F1F"/>
    <w:rsid w:val="00D1421C"/>
    <w:rsid w:val="00D15FAB"/>
    <w:rsid w:val="00D208F7"/>
    <w:rsid w:val="00D24797"/>
    <w:rsid w:val="00D2627D"/>
    <w:rsid w:val="00D31B51"/>
    <w:rsid w:val="00D34408"/>
    <w:rsid w:val="00D36177"/>
    <w:rsid w:val="00D444EF"/>
    <w:rsid w:val="00D448F7"/>
    <w:rsid w:val="00D46C35"/>
    <w:rsid w:val="00D5027C"/>
    <w:rsid w:val="00D523DE"/>
    <w:rsid w:val="00D524F7"/>
    <w:rsid w:val="00D54D4E"/>
    <w:rsid w:val="00D55542"/>
    <w:rsid w:val="00D65CB1"/>
    <w:rsid w:val="00D7458C"/>
    <w:rsid w:val="00D74A3E"/>
    <w:rsid w:val="00D86E17"/>
    <w:rsid w:val="00D87A60"/>
    <w:rsid w:val="00D87C6B"/>
    <w:rsid w:val="00D922AA"/>
    <w:rsid w:val="00DA0B0B"/>
    <w:rsid w:val="00DA1A3F"/>
    <w:rsid w:val="00DA23D8"/>
    <w:rsid w:val="00DA36C6"/>
    <w:rsid w:val="00DA3906"/>
    <w:rsid w:val="00DB0921"/>
    <w:rsid w:val="00DB3806"/>
    <w:rsid w:val="00DB789B"/>
    <w:rsid w:val="00DC6B6F"/>
    <w:rsid w:val="00DD0B35"/>
    <w:rsid w:val="00DD2467"/>
    <w:rsid w:val="00DD4B0D"/>
    <w:rsid w:val="00DE045C"/>
    <w:rsid w:val="00DE0F1B"/>
    <w:rsid w:val="00DE3131"/>
    <w:rsid w:val="00DF2713"/>
    <w:rsid w:val="00E00431"/>
    <w:rsid w:val="00E009A5"/>
    <w:rsid w:val="00E0167F"/>
    <w:rsid w:val="00E03CE1"/>
    <w:rsid w:val="00E07C3F"/>
    <w:rsid w:val="00E07D5C"/>
    <w:rsid w:val="00E134E7"/>
    <w:rsid w:val="00E13FEF"/>
    <w:rsid w:val="00E241A7"/>
    <w:rsid w:val="00E24639"/>
    <w:rsid w:val="00E247F2"/>
    <w:rsid w:val="00E259CB"/>
    <w:rsid w:val="00E325D6"/>
    <w:rsid w:val="00E34320"/>
    <w:rsid w:val="00E3442F"/>
    <w:rsid w:val="00E44249"/>
    <w:rsid w:val="00E6500E"/>
    <w:rsid w:val="00E66816"/>
    <w:rsid w:val="00E66F1F"/>
    <w:rsid w:val="00E67FC5"/>
    <w:rsid w:val="00E704E8"/>
    <w:rsid w:val="00E71658"/>
    <w:rsid w:val="00E730D0"/>
    <w:rsid w:val="00E732E8"/>
    <w:rsid w:val="00E81750"/>
    <w:rsid w:val="00E81996"/>
    <w:rsid w:val="00E933AD"/>
    <w:rsid w:val="00EA511F"/>
    <w:rsid w:val="00EA527A"/>
    <w:rsid w:val="00EB0C4F"/>
    <w:rsid w:val="00EB1BC6"/>
    <w:rsid w:val="00EB2F83"/>
    <w:rsid w:val="00EB4293"/>
    <w:rsid w:val="00EB659D"/>
    <w:rsid w:val="00EC70DE"/>
    <w:rsid w:val="00ED1B29"/>
    <w:rsid w:val="00ED38C2"/>
    <w:rsid w:val="00EE4AB4"/>
    <w:rsid w:val="00EF6A46"/>
    <w:rsid w:val="00EF74B9"/>
    <w:rsid w:val="00F049AF"/>
    <w:rsid w:val="00F1164D"/>
    <w:rsid w:val="00F11A86"/>
    <w:rsid w:val="00F1305F"/>
    <w:rsid w:val="00F13A56"/>
    <w:rsid w:val="00F140CB"/>
    <w:rsid w:val="00F16A8D"/>
    <w:rsid w:val="00F211D6"/>
    <w:rsid w:val="00F254F9"/>
    <w:rsid w:val="00F305C7"/>
    <w:rsid w:val="00F36E52"/>
    <w:rsid w:val="00F409BB"/>
    <w:rsid w:val="00F40DE7"/>
    <w:rsid w:val="00F430C8"/>
    <w:rsid w:val="00F43EED"/>
    <w:rsid w:val="00F4521D"/>
    <w:rsid w:val="00F46468"/>
    <w:rsid w:val="00F57E12"/>
    <w:rsid w:val="00F57EA2"/>
    <w:rsid w:val="00F61C79"/>
    <w:rsid w:val="00F66063"/>
    <w:rsid w:val="00F67B0B"/>
    <w:rsid w:val="00F7359F"/>
    <w:rsid w:val="00F77463"/>
    <w:rsid w:val="00F82AEB"/>
    <w:rsid w:val="00F86B15"/>
    <w:rsid w:val="00F8727F"/>
    <w:rsid w:val="00F877D8"/>
    <w:rsid w:val="00F90469"/>
    <w:rsid w:val="00F91245"/>
    <w:rsid w:val="00F93514"/>
    <w:rsid w:val="00F93B1B"/>
    <w:rsid w:val="00F967D4"/>
    <w:rsid w:val="00F97E76"/>
    <w:rsid w:val="00FA1A6F"/>
    <w:rsid w:val="00FA4AFB"/>
    <w:rsid w:val="00FA5D0E"/>
    <w:rsid w:val="00FC558F"/>
    <w:rsid w:val="00FC71BA"/>
    <w:rsid w:val="00FD1006"/>
    <w:rsid w:val="00FD30EC"/>
    <w:rsid w:val="00FD3FB1"/>
    <w:rsid w:val="00FD40D1"/>
    <w:rsid w:val="00FD45E5"/>
    <w:rsid w:val="00FD79B8"/>
    <w:rsid w:val="00FE3E86"/>
    <w:rsid w:val="00FE5327"/>
    <w:rsid w:val="00FE537B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3C589"/>
  <w15:chartTrackingRefBased/>
  <w15:docId w15:val="{4F3A182B-1838-4D9A-8B7A-BB40C3C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3B4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Pr>
      <w:szCs w:val="15"/>
    </w:rPr>
    <w:tblPr>
      <w:tblBorders>
        <w:top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jc w:val="center"/>
    </w:pPr>
    <w:rPr>
      <w:szCs w:val="14"/>
    </w:rPr>
    <w:tblPr>
      <w:tblBorders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single" w:sz="4" w:space="0" w:color="505050" w:themeColor="text2" w:themeTint="BF"/>
          <w:bottom w:val="nil"/>
          <w:right w:val="single" w:sz="4" w:space="0" w:color="505050" w:themeColor="text2" w:themeTint="BF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9"/>
    <w:unhideWhenUsed/>
    <w:qFormat/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>
      <w:tblStyleRowBandSize w:val="1"/>
    </w:tblPr>
    <w:tcPr>
      <w:shd w:val="clear" w:color="auto" w:fill="CFE14B" w:themeFill="accent4"/>
      <w:vAlign w:val="center"/>
    </w:tcPr>
    <w:tblStylePr w:type="firstRow">
      <w:pPr>
        <w:wordWrap/>
        <w:jc w:val="center"/>
      </w:pPr>
    </w:tblStylePr>
    <w:tblStylePr w:type="band1Horz">
      <w:pPr>
        <w:wordWrap/>
        <w:jc w:val="center"/>
      </w:pPr>
    </w:tblStylePr>
    <w:tblStylePr w:type="band2Horz">
      <w:pPr>
        <w:wordWrap/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sid w:val="00007A9A"/>
    <w:rPr>
      <w:rFonts w:asciiTheme="majorHAnsi" w:eastAsiaTheme="majorEastAsia" w:hAnsiTheme="majorHAnsi" w:cstheme="majorBidi"/>
      <w:color w:val="243B4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9D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ujill\AppData\Roaming\Microsoft\Templates\2015-2016%20academic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17F2-71BE-4EA9-A6A6-FD569353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2015-2016 academic calendar</Template>
  <TotalTime>105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Trujillo, Michele - BLE</cp:lastModifiedBy>
  <cp:revision>84</cp:revision>
  <cp:lastPrinted>2024-04-25T16:41:00Z</cp:lastPrinted>
  <dcterms:created xsi:type="dcterms:W3CDTF">2023-03-29T15:27:00Z</dcterms:created>
  <dcterms:modified xsi:type="dcterms:W3CDTF">2024-06-05T20:24:00Z</dcterms:modified>
</cp:coreProperties>
</file>