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BEE35D" w14:textId="008AAF24" w:rsidR="00CA2467" w:rsidRPr="00140918" w:rsidRDefault="00CA2467" w:rsidP="00693517">
      <w:pPr>
        <w:pStyle w:val="NoSpacing"/>
        <w:spacing w:before="0" w:after="0"/>
        <w:rPr>
          <w:rFonts w:ascii="Arial Narrow" w:hAnsi="Arial Narrow"/>
          <w:b/>
          <w:i/>
          <w:color w:val="66CCFF"/>
          <w:sz w:val="4"/>
          <w:szCs w:val="4"/>
        </w:rPr>
      </w:pPr>
    </w:p>
    <w:tbl>
      <w:tblPr>
        <w:tblStyle w:val="LayoutTable"/>
        <w:tblW w:w="5000" w:type="pct"/>
        <w:jc w:val="center"/>
        <w:tblCellMar>
          <w:top w:w="43" w:type="dxa"/>
          <w:bottom w:w="43" w:type="dxa"/>
        </w:tblCellMar>
        <w:tblLook w:val="04A0" w:firstRow="1" w:lastRow="0" w:firstColumn="1" w:lastColumn="0" w:noHBand="0" w:noVBand="1"/>
        <w:tblCaption w:val="Calendar layout"/>
      </w:tblPr>
      <w:tblGrid>
        <w:gridCol w:w="3650"/>
        <w:gridCol w:w="227"/>
        <w:gridCol w:w="3671"/>
        <w:gridCol w:w="212"/>
        <w:gridCol w:w="3616"/>
      </w:tblGrid>
      <w:tr w:rsidR="00685DD0" w:rsidRPr="009C6366" w14:paraId="054D89F4" w14:textId="77777777" w:rsidTr="005C08DB">
        <w:trPr>
          <w:jc w:val="center"/>
        </w:trPr>
        <w:tc>
          <w:tcPr>
            <w:tcW w:w="3650" w:type="dxa"/>
          </w:tcPr>
          <w:tbl>
            <w:tblPr>
              <w:tblStyle w:val="MonthLayout"/>
              <w:tblW w:w="3476" w:type="dxa"/>
              <w:tblLook w:val="04A0" w:firstRow="1" w:lastRow="0" w:firstColumn="1" w:lastColumn="0" w:noHBand="0" w:noVBand="1"/>
              <w:tblCaption w:val="Month Layout"/>
            </w:tblPr>
            <w:tblGrid>
              <w:gridCol w:w="3575"/>
            </w:tblGrid>
            <w:tr w:rsidR="00CA2467" w:rsidRPr="009C6366" w14:paraId="353E5FD7" w14:textId="77777777" w:rsidTr="00D008C0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<w:trHeight w:val="423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36E61EF5" w14:textId="3BC1F12D" w:rsidR="00CA2467" w:rsidRPr="009C6366" w:rsidRDefault="00426FC0" w:rsidP="00D5027C">
                  <w:pPr>
                    <w:spacing w:before="48" w:after="48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color w:val="000000" w:themeColor="text1"/>
                      <w:sz w:val="24"/>
                      <w:szCs w:val="24"/>
                    </w:rPr>
                    <w:t>August 20</w:t>
                  </w:r>
                  <w:r w:rsidR="006224FB">
                    <w:rPr>
                      <w:rFonts w:ascii="Arial Black" w:hAnsi="Arial Black" w:cs="Times New Roman"/>
                      <w:color w:val="000000" w:themeColor="text1"/>
                      <w:sz w:val="24"/>
                      <w:szCs w:val="24"/>
                    </w:rPr>
                    <w:t>2</w:t>
                  </w:r>
                  <w:r w:rsidR="00857743">
                    <w:rPr>
                      <w:rFonts w:ascii="Arial Black" w:hAnsi="Arial Black" w:cs="Times New Roman"/>
                      <w:color w:val="000000" w:themeColor="text1"/>
                      <w:sz w:val="24"/>
                      <w:szCs w:val="24"/>
                    </w:rPr>
                    <w:t>5</w:t>
                  </w:r>
                </w:p>
              </w:tc>
            </w:tr>
            <w:tr w:rsidR="00CA2467" w:rsidRPr="009C6366" w14:paraId="019BECAD" w14:textId="77777777" w:rsidTr="00D008C0">
              <w:trPr>
                <w:trHeight w:val="1241"/>
              </w:trPr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3565" w:type="dxa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649"/>
                    <w:gridCol w:w="636"/>
                    <w:gridCol w:w="811"/>
                    <w:gridCol w:w="908"/>
                    <w:gridCol w:w="561"/>
                  </w:tblGrid>
                  <w:tr w:rsidR="008A34B2" w:rsidRPr="009C6366" w14:paraId="63D1B3EB" w14:textId="77777777" w:rsidTr="005D02B3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88"/>
                    </w:trPr>
                    <w:tc>
                      <w:tcPr>
                        <w:tcW w:w="935" w:type="pct"/>
                        <w:shd w:val="clear" w:color="auto" w:fill="FFFFFF" w:themeFill="background1"/>
                      </w:tcPr>
                      <w:p w14:paraId="34EF95D8" w14:textId="77777777" w:rsidR="001D3765" w:rsidRPr="00E009A5" w:rsidRDefault="001D3765">
                        <w:pPr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917" w:type="pct"/>
                        <w:shd w:val="clear" w:color="auto" w:fill="FFFFFF" w:themeFill="background1"/>
                      </w:tcPr>
                      <w:p w14:paraId="66545808" w14:textId="77777777" w:rsidR="001D3765" w:rsidRPr="00E009A5" w:rsidRDefault="001D3765">
                        <w:pPr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161" w:type="pct"/>
                        <w:shd w:val="clear" w:color="auto" w:fill="FFFFFF" w:themeFill="background1"/>
                      </w:tcPr>
                      <w:p w14:paraId="4CC21F92" w14:textId="77777777" w:rsidR="001D3765" w:rsidRPr="00E009A5" w:rsidRDefault="001D3765">
                        <w:pPr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1175" w:type="pct"/>
                        <w:shd w:val="clear" w:color="auto" w:fill="FFFFFF" w:themeFill="background1"/>
                      </w:tcPr>
                      <w:p w14:paraId="4E41F6C2" w14:textId="77777777" w:rsidR="001D3765" w:rsidRPr="00E009A5" w:rsidRDefault="001D3765">
                        <w:pPr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11" w:type="pct"/>
                        <w:shd w:val="clear" w:color="auto" w:fill="FFFFFF" w:themeFill="background1"/>
                      </w:tcPr>
                      <w:p w14:paraId="53A45EB2" w14:textId="77777777" w:rsidR="001D3765" w:rsidRPr="00E009A5" w:rsidRDefault="001D3765">
                        <w:pPr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color w:val="auto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8B30F0" w:rsidRPr="009C6366" w14:paraId="0B43FE58" w14:textId="77777777" w:rsidTr="001C79E2">
                    <w:trPr>
                      <w:trHeight w:val="386"/>
                    </w:trPr>
                    <w:tc>
                      <w:tcPr>
                        <w:tcW w:w="935" w:type="pct"/>
                        <w:shd w:val="clear" w:color="auto" w:fill="FFFFFF" w:themeFill="background1"/>
                      </w:tcPr>
                      <w:p w14:paraId="287FD165" w14:textId="3E7CBD38" w:rsidR="008B30F0" w:rsidRPr="00E009A5" w:rsidRDefault="008B30F0">
                        <w:pP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7" w:type="pct"/>
                        <w:shd w:val="clear" w:color="auto" w:fill="FFFFFF" w:themeFill="background1"/>
                      </w:tcPr>
                      <w:p w14:paraId="4A90C856" w14:textId="2B8950B9" w:rsidR="008B30F0" w:rsidRPr="00E009A5" w:rsidRDefault="008B30F0">
                        <w:pP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61" w:type="pct"/>
                        <w:shd w:val="clear" w:color="auto" w:fill="FFFFFF" w:themeFill="background1"/>
                      </w:tcPr>
                      <w:p w14:paraId="2F62715F" w14:textId="7C8F9663" w:rsidR="008B30F0" w:rsidRPr="00E009A5" w:rsidRDefault="008B30F0">
                        <w:pP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175" w:type="pct"/>
                        <w:shd w:val="clear" w:color="auto" w:fill="FFFFFF" w:themeFill="background1"/>
                      </w:tcPr>
                      <w:p w14:paraId="6EA41317" w14:textId="4D6D3720" w:rsidR="008B30F0" w:rsidRPr="00E009A5" w:rsidRDefault="008B30F0">
                        <w:pP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11" w:type="pct"/>
                        <w:shd w:val="clear" w:color="auto" w:fill="FFFFFF" w:themeFill="background1"/>
                      </w:tcPr>
                      <w:p w14:paraId="277D416F" w14:textId="0657D046" w:rsidR="008B30F0" w:rsidRPr="00E009A5" w:rsidRDefault="009A1171" w:rsidP="00924491">
                        <w:pP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bCs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685DD0" w:rsidRPr="009C6366" w14:paraId="6B95BA4F" w14:textId="77777777" w:rsidTr="001C79E2">
                    <w:trPr>
                      <w:trHeight w:val="431"/>
                    </w:trPr>
                    <w:tc>
                      <w:tcPr>
                        <w:tcW w:w="935" w:type="pct"/>
                      </w:tcPr>
                      <w:p w14:paraId="604A2E55" w14:textId="64580947" w:rsidR="00685DD0" w:rsidRPr="00E009A5" w:rsidRDefault="009A1171" w:rsidP="00155F5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17" w:type="pct"/>
                      </w:tcPr>
                      <w:p w14:paraId="73BD548B" w14:textId="70A5F400" w:rsidR="00A84153" w:rsidRPr="00E009A5" w:rsidRDefault="009A1171" w:rsidP="00155F5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1161" w:type="pct"/>
                      </w:tcPr>
                      <w:p w14:paraId="4B810036" w14:textId="5E2788B1" w:rsidR="00A84153" w:rsidRPr="00E009A5" w:rsidRDefault="009A1171" w:rsidP="00155F5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1175" w:type="pct"/>
                      </w:tcPr>
                      <w:p w14:paraId="1081616F" w14:textId="65EF34CA" w:rsidR="005D02B3" w:rsidRPr="00E009A5" w:rsidRDefault="009A1171" w:rsidP="005D02B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811" w:type="pct"/>
                      </w:tcPr>
                      <w:p w14:paraId="2775C1BA" w14:textId="52AC63EA" w:rsidR="005D02B3" w:rsidRPr="00E009A5" w:rsidRDefault="009A1171" w:rsidP="005D02B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5D02B3" w:rsidRPr="009C6366" w14:paraId="53F3FA06" w14:textId="77777777" w:rsidTr="005D02B3">
                    <w:trPr>
                      <w:trHeight w:val="680"/>
                    </w:trPr>
                    <w:tc>
                      <w:tcPr>
                        <w:tcW w:w="935" w:type="pct"/>
                        <w:shd w:val="clear" w:color="auto" w:fill="auto"/>
                      </w:tcPr>
                      <w:p w14:paraId="69F74D64" w14:textId="6A4A1464" w:rsidR="005D02B3" w:rsidRPr="00E009A5" w:rsidRDefault="003E0D8B" w:rsidP="0052755B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0"/>
                            <w:szCs w:val="20"/>
                          </w:rPr>
                          <w:t>11</w:t>
                        </w:r>
                      </w:p>
                    </w:tc>
                    <w:tc>
                      <w:tcPr>
                        <w:tcW w:w="917" w:type="pct"/>
                        <w:shd w:val="clear" w:color="auto" w:fill="auto"/>
                      </w:tcPr>
                      <w:p w14:paraId="5A66DE7F" w14:textId="309E1D21" w:rsidR="005D02B3" w:rsidRPr="00E009A5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1161" w:type="pct"/>
                        <w:shd w:val="clear" w:color="auto" w:fill="auto"/>
                      </w:tcPr>
                      <w:p w14:paraId="09B8BB7C" w14:textId="716E12AE" w:rsidR="005E00DB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  <w:p w14:paraId="44551FC3" w14:textId="5A3ECA0F" w:rsidR="008270D5" w:rsidRPr="00E009A5" w:rsidRDefault="008270D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  <w:r w:rsidRPr="008270D5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  <w:vertAlign w:val="superscript"/>
                          </w:rPr>
                          <w:t>th</w:t>
                        </w: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Grade</w:t>
                        </w:r>
                        <w:r w:rsidR="00651263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1175" w:type="pct"/>
                        <w:shd w:val="clear" w:color="auto" w:fill="D9D9D9" w:themeFill="background1" w:themeFillShade="D9"/>
                      </w:tcPr>
                      <w:p w14:paraId="18F8CD01" w14:textId="26CFA1E9" w:rsidR="005E00DB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  <w:p w14:paraId="57F08497" w14:textId="35DA8AA7" w:rsidR="0018624B" w:rsidRPr="009D447A" w:rsidRDefault="0018624B">
                        <w:pPr>
                          <w:rPr>
                            <w:rFonts w:ascii="Arial Narrow" w:hAnsi="Arial Narrow" w:cs="Times New Roman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 w:rsidRPr="0018624B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All Grades</w:t>
                        </w:r>
                        <w:r w:rsidR="00651263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811" w:type="pct"/>
                        <w:shd w:val="clear" w:color="auto" w:fill="660033"/>
                      </w:tcPr>
                      <w:p w14:paraId="411B6B66" w14:textId="7A1FBD39" w:rsidR="001D3765" w:rsidRPr="00FD45E5" w:rsidRDefault="003E0D8B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</w:tr>
                  <w:tr w:rsidR="005D02B3" w:rsidRPr="009C6366" w14:paraId="1CA77765" w14:textId="77777777" w:rsidTr="001C79E2">
                    <w:trPr>
                      <w:trHeight w:val="431"/>
                    </w:trPr>
                    <w:tc>
                      <w:tcPr>
                        <w:tcW w:w="935" w:type="pct"/>
                        <w:shd w:val="clear" w:color="auto" w:fill="D9D9D9" w:themeFill="background1" w:themeFillShade="D9"/>
                      </w:tcPr>
                      <w:p w14:paraId="51CBAD71" w14:textId="5A55BAA1" w:rsidR="000619F1" w:rsidRPr="00B834E4" w:rsidRDefault="003E0D8B" w:rsidP="000619F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917" w:type="pct"/>
                        <w:shd w:val="clear" w:color="auto" w:fill="660033"/>
                      </w:tcPr>
                      <w:p w14:paraId="0DC9AC29" w14:textId="3ED69044" w:rsidR="001D3765" w:rsidRPr="00FD45E5" w:rsidRDefault="003E0D8B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1161" w:type="pct"/>
                        <w:shd w:val="clear" w:color="auto" w:fill="D9D9D9" w:themeFill="background1" w:themeFillShade="D9"/>
                      </w:tcPr>
                      <w:p w14:paraId="0CDE47C9" w14:textId="05DA037E" w:rsidR="001D3765" w:rsidRPr="00FD45E5" w:rsidRDefault="003E0D8B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  <w:r w:rsidR="00120A5F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1175" w:type="pct"/>
                        <w:shd w:val="clear" w:color="auto" w:fill="660033"/>
                      </w:tcPr>
                      <w:p w14:paraId="4674A7E9" w14:textId="6E3C2E7D" w:rsidR="001D3765" w:rsidRPr="00FD45E5" w:rsidRDefault="003E0D8B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21</w:t>
                        </w:r>
                        <w:r w:rsidR="00120A5F">
                          <w:rPr>
                            <w:rFonts w:ascii="Arial Narrow" w:hAnsi="Arial Narrow" w:cs="Times New Roman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811" w:type="pct"/>
                        <w:shd w:val="clear" w:color="auto" w:fill="D9D9D9" w:themeFill="background1" w:themeFillShade="D9"/>
                      </w:tcPr>
                      <w:p w14:paraId="045A70D6" w14:textId="11000C54" w:rsidR="001D3765" w:rsidRPr="00FD45E5" w:rsidRDefault="003E0D8B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</w:tr>
                  <w:tr w:rsidR="005D02B3" w:rsidRPr="009C6366" w14:paraId="745DFB77" w14:textId="77777777" w:rsidTr="001C79E2">
                    <w:trPr>
                      <w:trHeight w:val="431"/>
                    </w:trPr>
                    <w:tc>
                      <w:tcPr>
                        <w:tcW w:w="935" w:type="pct"/>
                        <w:shd w:val="clear" w:color="auto" w:fill="660033"/>
                      </w:tcPr>
                      <w:p w14:paraId="74B962B7" w14:textId="7FC76AC2" w:rsidR="007D4B2E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917" w:type="pct"/>
                        <w:shd w:val="clear" w:color="auto" w:fill="D9D9D9" w:themeFill="background1" w:themeFillShade="D9"/>
                      </w:tcPr>
                      <w:p w14:paraId="070D002B" w14:textId="5AA4CB94" w:rsidR="007D4B2E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1161" w:type="pct"/>
                        <w:shd w:val="clear" w:color="auto" w:fill="660033"/>
                      </w:tcPr>
                      <w:p w14:paraId="18CC2480" w14:textId="51B8B3CC" w:rsidR="007D4B2E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1175" w:type="pct"/>
                        <w:shd w:val="clear" w:color="auto" w:fill="D9D9D9" w:themeFill="background1" w:themeFillShade="D9"/>
                      </w:tcPr>
                      <w:p w14:paraId="6AA102C9" w14:textId="7C450179" w:rsidR="007D4B2E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811" w:type="pct"/>
                        <w:shd w:val="clear" w:color="auto" w:fill="660033"/>
                      </w:tcPr>
                      <w:p w14:paraId="3DF4D361" w14:textId="022E9DED" w:rsidR="007D4B2E" w:rsidRDefault="003E0D8B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</w:tr>
                </w:tbl>
                <w:p w14:paraId="5F9C1343" w14:textId="77777777" w:rsidR="00CA2467" w:rsidRPr="009C6366" w:rsidRDefault="00CA246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5D35B93" w14:textId="77777777" w:rsidR="00592FBC" w:rsidRPr="00FD40D1" w:rsidRDefault="00592FBC" w:rsidP="00FD40D1">
            <w:pPr>
              <w:rPr>
                <w:rFonts w:ascii="Arial Narrow" w:hAnsi="Arial Narrow"/>
                <w:sz w:val="10"/>
                <w:szCs w:val="10"/>
              </w:rPr>
            </w:pPr>
          </w:p>
        </w:tc>
        <w:tc>
          <w:tcPr>
            <w:tcW w:w="227" w:type="dxa"/>
          </w:tcPr>
          <w:p w14:paraId="286CEF1F" w14:textId="77777777" w:rsidR="00CA2467" w:rsidRPr="009C6366" w:rsidRDefault="00CA2467">
            <w:pPr>
              <w:rPr>
                <w:sz w:val="22"/>
                <w:szCs w:val="22"/>
              </w:rPr>
            </w:pPr>
          </w:p>
        </w:tc>
        <w:tc>
          <w:tcPr>
            <w:tcW w:w="3671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603"/>
            </w:tblGrid>
            <w:tr w:rsidR="00DA23D8" w:rsidRPr="009C6366" w14:paraId="00948B69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61E3999" w14:textId="26A68B74" w:rsidR="00CA2467" w:rsidRPr="009C6366" w:rsidRDefault="00426FC0" w:rsidP="00D5027C">
                  <w:pPr>
                    <w:spacing w:before="48" w:after="48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September 20</w:t>
                  </w:r>
                  <w:r w:rsidR="006224FB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2</w:t>
                  </w:r>
                  <w:r w:rsidR="00201741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  <w:tr w:rsidR="00245AE3" w:rsidRPr="009C6366" w14:paraId="7C310B96" w14:textId="77777777" w:rsidTr="0025239E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1129"/>
                    <w:gridCol w:w="664"/>
                    <w:gridCol w:w="602"/>
                    <w:gridCol w:w="540"/>
                    <w:gridCol w:w="658"/>
                  </w:tblGrid>
                  <w:tr w:rsidR="008966E4" w:rsidRPr="009C6366" w14:paraId="0031B7FD" w14:textId="77777777" w:rsidTr="00DD179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97"/>
                    </w:trPr>
                    <w:tc>
                      <w:tcPr>
                        <w:tcW w:w="1571" w:type="pct"/>
                        <w:shd w:val="clear" w:color="auto" w:fill="FFFFFF" w:themeFill="background1"/>
                      </w:tcPr>
                      <w:p w14:paraId="5DB4F31D" w14:textId="77777777" w:rsidR="006D52D3" w:rsidRPr="009C6366" w:rsidRDefault="006D52D3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9C636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924" w:type="pct"/>
                        <w:shd w:val="clear" w:color="auto" w:fill="FFFFFF" w:themeFill="background1"/>
                      </w:tcPr>
                      <w:p w14:paraId="01DF93AE" w14:textId="77777777" w:rsidR="006D52D3" w:rsidRPr="009C6366" w:rsidRDefault="006D52D3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9C636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38" w:type="pct"/>
                        <w:shd w:val="clear" w:color="auto" w:fill="FFFFFF" w:themeFill="background1"/>
                      </w:tcPr>
                      <w:p w14:paraId="7931279D" w14:textId="77777777" w:rsidR="006D52D3" w:rsidRPr="009C6366" w:rsidRDefault="006D52D3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9C636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751" w:type="pct"/>
                        <w:shd w:val="clear" w:color="auto" w:fill="FFFFFF" w:themeFill="background1"/>
                      </w:tcPr>
                      <w:p w14:paraId="6DC9B516" w14:textId="77777777" w:rsidR="006D52D3" w:rsidRPr="009C6366" w:rsidRDefault="006D52D3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9C636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16" w:type="pct"/>
                        <w:shd w:val="clear" w:color="auto" w:fill="FFFFFF" w:themeFill="background1"/>
                      </w:tcPr>
                      <w:p w14:paraId="6E34F1EB" w14:textId="77777777" w:rsidR="006D52D3" w:rsidRPr="009C6366" w:rsidRDefault="006D52D3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9C636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8966E4" w:rsidRPr="009C6366" w14:paraId="4B5EB3B0" w14:textId="77777777" w:rsidTr="00DD1791">
                    <w:trPr>
                      <w:trHeight w:val="453"/>
                    </w:trPr>
                    <w:tc>
                      <w:tcPr>
                        <w:tcW w:w="1571" w:type="pct"/>
                        <w:shd w:val="clear" w:color="auto" w:fill="FFFF99"/>
                      </w:tcPr>
                      <w:p w14:paraId="7B08F58F" w14:textId="35BD54BA" w:rsidR="006C3683" w:rsidRPr="00E009A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  <w:r w:rsidR="006C3683" w:rsidRPr="0069071A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6C3683" w:rsidRPr="00E009A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NO</w:t>
                        </w:r>
                      </w:p>
                      <w:p w14:paraId="1EC65498" w14:textId="17F70B4C" w:rsidR="006C3683" w:rsidRPr="00FD45E5" w:rsidRDefault="006C3683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E009A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SCHOOL</w:t>
                        </w:r>
                        <w:r w:rsidR="00A6517E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**</w:t>
                        </w:r>
                      </w:p>
                    </w:tc>
                    <w:tc>
                      <w:tcPr>
                        <w:tcW w:w="924" w:type="pct"/>
                        <w:shd w:val="clear" w:color="auto" w:fill="D9D9D9" w:themeFill="background1" w:themeFillShade="D9"/>
                      </w:tcPr>
                      <w:p w14:paraId="39A81EEA" w14:textId="29D1EDC4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38" w:type="pct"/>
                        <w:shd w:val="clear" w:color="auto" w:fill="660033"/>
                      </w:tcPr>
                      <w:p w14:paraId="01B6CCBB" w14:textId="5F9964D8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751" w:type="pct"/>
                        <w:shd w:val="clear" w:color="auto" w:fill="D9D9D9" w:themeFill="background1" w:themeFillShade="D9"/>
                      </w:tcPr>
                      <w:p w14:paraId="5CD8CD9E" w14:textId="1C4FF668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16" w:type="pct"/>
                        <w:shd w:val="clear" w:color="auto" w:fill="660033"/>
                      </w:tcPr>
                      <w:p w14:paraId="0454FC46" w14:textId="76D2870A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8966E4" w:rsidRPr="009C6366" w14:paraId="53C57F19" w14:textId="77777777" w:rsidTr="00DD1791">
                    <w:trPr>
                      <w:trHeight w:val="431"/>
                    </w:trPr>
                    <w:tc>
                      <w:tcPr>
                        <w:tcW w:w="1571" w:type="pct"/>
                        <w:shd w:val="clear" w:color="auto" w:fill="D9D9D9" w:themeFill="background1" w:themeFillShade="D9"/>
                      </w:tcPr>
                      <w:p w14:paraId="0B2051DD" w14:textId="06A4181E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924" w:type="pct"/>
                        <w:shd w:val="clear" w:color="auto" w:fill="660033"/>
                      </w:tcPr>
                      <w:p w14:paraId="71F1467A" w14:textId="40416E79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838" w:type="pct"/>
                        <w:shd w:val="clear" w:color="auto" w:fill="D9D9D9" w:themeFill="background1" w:themeFillShade="D9"/>
                      </w:tcPr>
                      <w:p w14:paraId="5029A331" w14:textId="4DF1A3CF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751" w:type="pct"/>
                        <w:shd w:val="clear" w:color="auto" w:fill="660033"/>
                      </w:tcPr>
                      <w:p w14:paraId="686665CA" w14:textId="2C041082" w:rsidR="006C3683" w:rsidRPr="00FD45E5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916" w:type="pct"/>
                        <w:shd w:val="clear" w:color="auto" w:fill="D9D9D9" w:themeFill="background1" w:themeFillShade="D9"/>
                      </w:tcPr>
                      <w:p w14:paraId="516611CB" w14:textId="10663A14" w:rsidR="006C3683" w:rsidRPr="006C3683" w:rsidRDefault="008C4DA5" w:rsidP="006C3683">
                        <w:pP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8966E4" w:rsidRPr="009C6366" w14:paraId="6FBB8BBD" w14:textId="77777777" w:rsidTr="00DD1791">
                    <w:trPr>
                      <w:trHeight w:val="521"/>
                    </w:trPr>
                    <w:tc>
                      <w:tcPr>
                        <w:tcW w:w="1571" w:type="pct"/>
                        <w:shd w:val="clear" w:color="auto" w:fill="660033"/>
                      </w:tcPr>
                      <w:p w14:paraId="3D4D5663" w14:textId="02E14E75" w:rsidR="006C3683" w:rsidRPr="003610D3" w:rsidRDefault="00861EF6" w:rsidP="003610D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924" w:type="pct"/>
                        <w:shd w:val="clear" w:color="auto" w:fill="D9D9D9" w:themeFill="background1" w:themeFillShade="D9"/>
                      </w:tcPr>
                      <w:p w14:paraId="5AF7FA64" w14:textId="51061A5C" w:rsidR="006C3683" w:rsidRPr="00FD45E5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838" w:type="pct"/>
                        <w:shd w:val="clear" w:color="auto" w:fill="660033"/>
                      </w:tcPr>
                      <w:p w14:paraId="764DB3C7" w14:textId="5E953B53" w:rsidR="006C3683" w:rsidRPr="00FD45E5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751" w:type="pct"/>
                        <w:shd w:val="clear" w:color="auto" w:fill="D9D9D9" w:themeFill="background1" w:themeFillShade="D9"/>
                      </w:tcPr>
                      <w:p w14:paraId="1DF6D740" w14:textId="23A5EBD2" w:rsidR="006C3683" w:rsidRPr="00FD45E5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916" w:type="pct"/>
                        <w:shd w:val="clear" w:color="auto" w:fill="660033"/>
                      </w:tcPr>
                      <w:p w14:paraId="21AC72C4" w14:textId="7EDEBF37" w:rsidR="006C3683" w:rsidRPr="00E009A5" w:rsidRDefault="00861EF6" w:rsidP="00E009A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</w:tr>
                  <w:tr w:rsidR="008966E4" w:rsidRPr="009C6366" w14:paraId="3E3F64EA" w14:textId="77777777" w:rsidTr="00DD1791">
                    <w:trPr>
                      <w:trHeight w:val="449"/>
                    </w:trPr>
                    <w:tc>
                      <w:tcPr>
                        <w:tcW w:w="1571" w:type="pct"/>
                        <w:shd w:val="clear" w:color="auto" w:fill="D9D9D9" w:themeFill="background1" w:themeFillShade="D9"/>
                      </w:tcPr>
                      <w:p w14:paraId="257D6695" w14:textId="5737F761" w:rsidR="00E009A5" w:rsidRDefault="00861EF6" w:rsidP="00861EF6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924" w:type="pct"/>
                        <w:shd w:val="clear" w:color="auto" w:fill="660033"/>
                      </w:tcPr>
                      <w:p w14:paraId="56D52F87" w14:textId="60D698C0" w:rsidR="006C3683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838" w:type="pct"/>
                        <w:shd w:val="clear" w:color="auto" w:fill="D9D9D9" w:themeFill="background1" w:themeFillShade="D9"/>
                      </w:tcPr>
                      <w:p w14:paraId="4B8D403C" w14:textId="2FEA6384" w:rsidR="006C3683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751" w:type="pct"/>
                        <w:shd w:val="clear" w:color="auto" w:fill="660033"/>
                      </w:tcPr>
                      <w:p w14:paraId="04E610BF" w14:textId="7FB8EC99" w:rsidR="006C3683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916" w:type="pct"/>
                        <w:shd w:val="clear" w:color="auto" w:fill="D9D9D9" w:themeFill="background1" w:themeFillShade="D9"/>
                      </w:tcPr>
                      <w:p w14:paraId="091D25CA" w14:textId="0E61FCBE" w:rsidR="006C3683" w:rsidRDefault="00861EF6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</w:tr>
                  <w:tr w:rsidR="00DD1791" w:rsidRPr="009C6366" w14:paraId="2B1B9985" w14:textId="77777777" w:rsidTr="00697E17">
                    <w:trPr>
                      <w:trHeight w:val="431"/>
                    </w:trPr>
                    <w:tc>
                      <w:tcPr>
                        <w:tcW w:w="1571" w:type="pct"/>
                        <w:shd w:val="clear" w:color="auto" w:fill="660033"/>
                      </w:tcPr>
                      <w:p w14:paraId="11BCA3BE" w14:textId="7E11D3A6" w:rsidR="009B0632" w:rsidRDefault="00757927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924" w:type="pct"/>
                        <w:shd w:val="clear" w:color="auto" w:fill="D9D9D9" w:themeFill="background1" w:themeFillShade="D9"/>
                      </w:tcPr>
                      <w:p w14:paraId="0CE2787C" w14:textId="27B1E5F1" w:rsidR="009B0632" w:rsidRDefault="00757927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838" w:type="pct"/>
                        <w:shd w:val="clear" w:color="auto" w:fill="auto"/>
                      </w:tcPr>
                      <w:p w14:paraId="6734D2F5" w14:textId="77777777" w:rsidR="009B0632" w:rsidRDefault="009B0632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751" w:type="pct"/>
                        <w:shd w:val="clear" w:color="auto" w:fill="auto"/>
                      </w:tcPr>
                      <w:p w14:paraId="708DFDC2" w14:textId="77777777" w:rsidR="009B0632" w:rsidRDefault="009B0632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16" w:type="pct"/>
                        <w:shd w:val="clear" w:color="auto" w:fill="auto"/>
                      </w:tcPr>
                      <w:p w14:paraId="124CE5E1" w14:textId="77777777" w:rsidR="009B0632" w:rsidRDefault="009B0632" w:rsidP="006C368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08ECB6E4" w14:textId="77777777" w:rsidR="00CA2467" w:rsidRPr="009C6366" w:rsidRDefault="00CA246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009673A1" w14:textId="27459E91" w:rsidR="00CA2467" w:rsidRPr="00F4521D" w:rsidRDefault="00CA2467" w:rsidP="003C2168">
            <w:pPr>
              <w:tabs>
                <w:tab w:val="left" w:pos="528"/>
              </w:tabs>
              <w:rPr>
                <w:sz w:val="8"/>
                <w:szCs w:val="8"/>
              </w:rPr>
            </w:pPr>
          </w:p>
        </w:tc>
        <w:tc>
          <w:tcPr>
            <w:tcW w:w="212" w:type="dxa"/>
          </w:tcPr>
          <w:p w14:paraId="6F82544D" w14:textId="77777777" w:rsidR="00CA2467" w:rsidRDefault="00CA2467">
            <w:pPr>
              <w:rPr>
                <w:sz w:val="22"/>
                <w:szCs w:val="22"/>
              </w:rPr>
            </w:pPr>
          </w:p>
          <w:p w14:paraId="055C4DEE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785D75C9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2B01C921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1FD39ABC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29A2402F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1D7BC6FA" w14:textId="77777777" w:rsidR="00FD79B8" w:rsidRPr="00FD79B8" w:rsidRDefault="00FD79B8" w:rsidP="00FD79B8">
            <w:pPr>
              <w:rPr>
                <w:sz w:val="22"/>
                <w:szCs w:val="22"/>
              </w:rPr>
            </w:pPr>
          </w:p>
          <w:p w14:paraId="32EC4A9F" w14:textId="77777777" w:rsidR="00FD79B8" w:rsidRDefault="00FD79B8" w:rsidP="00FD79B8">
            <w:pPr>
              <w:rPr>
                <w:sz w:val="22"/>
                <w:szCs w:val="22"/>
              </w:rPr>
            </w:pPr>
          </w:p>
          <w:p w14:paraId="26DE9DF7" w14:textId="308D2C61" w:rsidR="00FD79B8" w:rsidRPr="00FD79B8" w:rsidRDefault="00FD79B8" w:rsidP="00FD79B8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48"/>
            </w:tblGrid>
            <w:tr w:rsidR="004D2525" w:rsidRPr="009C6366" w14:paraId="5F4E2AEF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455EC23B" w14:textId="70AEAAC1" w:rsidR="00CA2467" w:rsidRPr="009C6366" w:rsidRDefault="00426FC0" w:rsidP="00D5027C">
                  <w:pPr>
                    <w:spacing w:before="48" w:after="48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October 20</w:t>
                  </w:r>
                  <w:r w:rsidR="006224FB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2</w:t>
                  </w:r>
                  <w:r w:rsidR="00201741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  <w:tr w:rsidR="00245AE3" w:rsidRPr="009C6366" w14:paraId="5014F639" w14:textId="77777777" w:rsidTr="00363A37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1158"/>
                    <w:gridCol w:w="417"/>
                    <w:gridCol w:w="417"/>
                    <w:gridCol w:w="417"/>
                    <w:gridCol w:w="1129"/>
                  </w:tblGrid>
                  <w:tr w:rsidR="00280B70" w:rsidRPr="009C6366" w14:paraId="3B51E2D7" w14:textId="77777777" w:rsidTr="00280B70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97"/>
                    </w:trPr>
                    <w:tc>
                      <w:tcPr>
                        <w:tcW w:w="1837" w:type="pct"/>
                        <w:shd w:val="clear" w:color="auto" w:fill="FFFFFF" w:themeFill="background1"/>
                      </w:tcPr>
                      <w:p w14:paraId="54D1FEB8" w14:textId="77777777" w:rsidR="002C2A90" w:rsidRPr="0002103A" w:rsidRDefault="002C2A90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02103A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389" w:type="pct"/>
                        <w:shd w:val="clear" w:color="auto" w:fill="FFFFFF" w:themeFill="background1"/>
                      </w:tcPr>
                      <w:p w14:paraId="1725C844" w14:textId="77777777" w:rsidR="002C2A90" w:rsidRPr="0002103A" w:rsidRDefault="002C2A90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02103A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589" w:type="pct"/>
                        <w:shd w:val="clear" w:color="auto" w:fill="FFFFFF" w:themeFill="background1"/>
                      </w:tcPr>
                      <w:p w14:paraId="1F809001" w14:textId="77777777" w:rsidR="002C2A90" w:rsidRPr="0002103A" w:rsidRDefault="002C2A90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02103A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589" w:type="pct"/>
                        <w:shd w:val="clear" w:color="auto" w:fill="FFFFFF" w:themeFill="background1"/>
                      </w:tcPr>
                      <w:p w14:paraId="22212BCA" w14:textId="77777777" w:rsidR="002C2A90" w:rsidRPr="0002103A" w:rsidRDefault="002C2A90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02103A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596" w:type="pct"/>
                        <w:shd w:val="clear" w:color="auto" w:fill="FFFFFF" w:themeFill="background1"/>
                      </w:tcPr>
                      <w:p w14:paraId="6D99AB6A" w14:textId="77777777" w:rsidR="002C2A90" w:rsidRPr="0002103A" w:rsidRDefault="002C2A90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02103A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CA5A57" w:rsidRPr="009C6366" w14:paraId="29DB63B7" w14:textId="77777777" w:rsidTr="00280B70">
                    <w:trPr>
                      <w:trHeight w:val="458"/>
                    </w:trPr>
                    <w:tc>
                      <w:tcPr>
                        <w:tcW w:w="1837" w:type="pct"/>
                        <w:shd w:val="clear" w:color="auto" w:fill="auto"/>
                      </w:tcPr>
                      <w:p w14:paraId="350BEF2C" w14:textId="216FC69B" w:rsidR="002C2A90" w:rsidRPr="00A608E8" w:rsidRDefault="002C2A90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389" w:type="pct"/>
                        <w:shd w:val="clear" w:color="auto" w:fill="auto"/>
                      </w:tcPr>
                      <w:p w14:paraId="25E3401B" w14:textId="0BA482B6" w:rsidR="002C2A90" w:rsidRPr="00A608E8" w:rsidRDefault="002C2A90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9" w:type="pct"/>
                        <w:shd w:val="clear" w:color="auto" w:fill="660033"/>
                      </w:tcPr>
                      <w:p w14:paraId="1A1F0C79" w14:textId="393DCE13" w:rsidR="002C2A90" w:rsidRPr="00A608E8" w:rsidRDefault="00A83196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589" w:type="pct"/>
                        <w:shd w:val="clear" w:color="auto" w:fill="D9D9D9" w:themeFill="background1" w:themeFillShade="D9"/>
                      </w:tcPr>
                      <w:p w14:paraId="342E4E6E" w14:textId="058A395E" w:rsidR="002C2A90" w:rsidRPr="00A608E8" w:rsidRDefault="00A83196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596" w:type="pct"/>
                        <w:shd w:val="clear" w:color="auto" w:fill="660033"/>
                      </w:tcPr>
                      <w:p w14:paraId="6F83AEF2" w14:textId="5AEFAAAF" w:rsidR="00863F59" w:rsidRPr="00A608E8" w:rsidRDefault="00A83196" w:rsidP="00AF4F1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280B70" w:rsidRPr="009C6366" w14:paraId="35545BBB" w14:textId="77777777" w:rsidTr="00280B70">
                    <w:trPr>
                      <w:trHeight w:val="449"/>
                    </w:trPr>
                    <w:tc>
                      <w:tcPr>
                        <w:tcW w:w="1837" w:type="pct"/>
                        <w:shd w:val="clear" w:color="auto" w:fill="D9D9D9" w:themeFill="background1" w:themeFillShade="D9"/>
                      </w:tcPr>
                      <w:p w14:paraId="608D293D" w14:textId="66C7DF21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389" w:type="pct"/>
                        <w:shd w:val="clear" w:color="auto" w:fill="660033"/>
                      </w:tcPr>
                      <w:p w14:paraId="2273E71F" w14:textId="39CEFBBF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589" w:type="pct"/>
                        <w:shd w:val="clear" w:color="auto" w:fill="D9D9D9" w:themeFill="background1" w:themeFillShade="D9"/>
                      </w:tcPr>
                      <w:p w14:paraId="5376618F" w14:textId="1872F04E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589" w:type="pct"/>
                        <w:shd w:val="clear" w:color="auto" w:fill="660033"/>
                      </w:tcPr>
                      <w:p w14:paraId="7F8987DB" w14:textId="32A65C04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596" w:type="pct"/>
                        <w:shd w:val="clear" w:color="auto" w:fill="D9D9D9" w:themeFill="background1" w:themeFillShade="D9"/>
                      </w:tcPr>
                      <w:p w14:paraId="2DD3E712" w14:textId="29744F45" w:rsidR="008E3492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280B70" w:rsidRPr="009C6366" w14:paraId="2B067196" w14:textId="77777777" w:rsidTr="00280B70">
                    <w:trPr>
                      <w:trHeight w:val="449"/>
                    </w:trPr>
                    <w:tc>
                      <w:tcPr>
                        <w:tcW w:w="1837" w:type="pct"/>
                        <w:shd w:val="clear" w:color="auto" w:fill="660033"/>
                      </w:tcPr>
                      <w:p w14:paraId="004FE5A3" w14:textId="4C91908E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389" w:type="pct"/>
                        <w:shd w:val="clear" w:color="auto" w:fill="D9D9D9" w:themeFill="background1" w:themeFillShade="D9"/>
                      </w:tcPr>
                      <w:p w14:paraId="0E0ABDAE" w14:textId="74B07C0E" w:rsidR="0084535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589" w:type="pct"/>
                        <w:shd w:val="clear" w:color="auto" w:fill="660033"/>
                      </w:tcPr>
                      <w:p w14:paraId="4D1B6B19" w14:textId="7880CED8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589" w:type="pct"/>
                        <w:shd w:val="clear" w:color="auto" w:fill="D9D9D9" w:themeFill="background1" w:themeFillShade="D9"/>
                      </w:tcPr>
                      <w:p w14:paraId="2FE87488" w14:textId="516543C4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1596" w:type="pct"/>
                        <w:shd w:val="clear" w:color="auto" w:fill="FFFF99"/>
                      </w:tcPr>
                      <w:p w14:paraId="03CB5848" w14:textId="33FC749C" w:rsidR="00C53E0B" w:rsidRPr="00A608E8" w:rsidRDefault="00A608E8" w:rsidP="00027DE4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  <w:r w:rsidR="00A6517E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NO SCHOOL**</w:t>
                        </w:r>
                      </w:p>
                    </w:tc>
                  </w:tr>
                  <w:tr w:rsidR="00280B70" w:rsidRPr="009C6366" w14:paraId="5DD19CB9" w14:textId="77777777" w:rsidTr="00DD1791">
                    <w:trPr>
                      <w:trHeight w:val="539"/>
                    </w:trPr>
                    <w:tc>
                      <w:tcPr>
                        <w:tcW w:w="1837" w:type="pct"/>
                        <w:shd w:val="clear" w:color="auto" w:fill="FFFF99"/>
                      </w:tcPr>
                      <w:p w14:paraId="31406082" w14:textId="79C680FE" w:rsidR="002C2A90" w:rsidRPr="00A608E8" w:rsidRDefault="00A608E8" w:rsidP="008073EC">
                        <w:pPr>
                          <w:jc w:val="left"/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  <w:r w:rsidR="00074AB2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="00074AB2" w:rsidRPr="00A90092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NO SCHOOL**</w:t>
                        </w:r>
                      </w:p>
                    </w:tc>
                    <w:tc>
                      <w:tcPr>
                        <w:tcW w:w="389" w:type="pct"/>
                        <w:shd w:val="clear" w:color="auto" w:fill="660033"/>
                      </w:tcPr>
                      <w:p w14:paraId="0DC32CFA" w14:textId="537BA524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21</w:t>
                        </w:r>
                        <w:r w:rsidR="00001593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589" w:type="pct"/>
                        <w:shd w:val="clear" w:color="auto" w:fill="D9D9D9" w:themeFill="background1" w:themeFillShade="D9"/>
                      </w:tcPr>
                      <w:p w14:paraId="13A12CD1" w14:textId="760CDC3D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589" w:type="pct"/>
                        <w:shd w:val="clear" w:color="auto" w:fill="660033"/>
                      </w:tcPr>
                      <w:p w14:paraId="29411808" w14:textId="37A1CCA6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1596" w:type="pct"/>
                        <w:shd w:val="clear" w:color="auto" w:fill="D9D9D9" w:themeFill="background1" w:themeFillShade="D9"/>
                      </w:tcPr>
                      <w:p w14:paraId="4143B709" w14:textId="5327F0B2" w:rsidR="002C2A90" w:rsidRPr="00A608E8" w:rsidRDefault="00A608E8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 w:rsidRPr="00A608E8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</w:tr>
                  <w:tr w:rsidR="00280B70" w:rsidRPr="009C6366" w14:paraId="61A10ACC" w14:textId="77777777" w:rsidTr="00697E17">
                    <w:trPr>
                      <w:trHeight w:val="404"/>
                    </w:trPr>
                    <w:tc>
                      <w:tcPr>
                        <w:tcW w:w="1837" w:type="pct"/>
                        <w:shd w:val="clear" w:color="auto" w:fill="660033"/>
                      </w:tcPr>
                      <w:p w14:paraId="4FFEDF36" w14:textId="7D33332E" w:rsidR="00762D10" w:rsidRPr="00A608E8" w:rsidRDefault="00E73A2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389" w:type="pct"/>
                        <w:shd w:val="clear" w:color="auto" w:fill="D9D9D9" w:themeFill="background1" w:themeFillShade="D9"/>
                      </w:tcPr>
                      <w:p w14:paraId="7FC60370" w14:textId="242F2607" w:rsidR="00762D10" w:rsidRPr="00A608E8" w:rsidRDefault="00E73A2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589" w:type="pct"/>
                        <w:shd w:val="clear" w:color="auto" w:fill="660033"/>
                      </w:tcPr>
                      <w:p w14:paraId="6A7EE44F" w14:textId="39E66999" w:rsidR="00762D10" w:rsidRPr="00A608E8" w:rsidRDefault="00E73A2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589" w:type="pct"/>
                        <w:shd w:val="clear" w:color="auto" w:fill="D9D9D9" w:themeFill="background1" w:themeFillShade="D9"/>
                      </w:tcPr>
                      <w:p w14:paraId="21099806" w14:textId="0A2BFD86" w:rsidR="00762D10" w:rsidRPr="00E73A29" w:rsidRDefault="00E73A2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E73A29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1596" w:type="pct"/>
                        <w:shd w:val="clear" w:color="auto" w:fill="660033"/>
                      </w:tcPr>
                      <w:p w14:paraId="0819D22F" w14:textId="0D2C1B23" w:rsidR="00762D10" w:rsidRPr="00E73A29" w:rsidRDefault="00E73A2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E73A29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</w:tr>
                </w:tbl>
                <w:p w14:paraId="4D7657D9" w14:textId="77777777" w:rsidR="00CA2467" w:rsidRPr="009C6366" w:rsidRDefault="00CA246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4F36D31B" w14:textId="77777777" w:rsidR="00CA2467" w:rsidRPr="00AB0D01" w:rsidRDefault="00CA2467" w:rsidP="00AB0D01">
            <w:pPr>
              <w:rPr>
                <w:sz w:val="4"/>
                <w:szCs w:val="4"/>
              </w:rPr>
            </w:pPr>
          </w:p>
        </w:tc>
      </w:tr>
      <w:tr w:rsidR="00685DD0" w:rsidRPr="009C6366" w14:paraId="2566BD81" w14:textId="77777777" w:rsidTr="005C08DB">
        <w:trPr>
          <w:jc w:val="center"/>
        </w:trPr>
        <w:tc>
          <w:tcPr>
            <w:tcW w:w="3650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82"/>
            </w:tblGrid>
            <w:tr w:rsidR="00245AE3" w:rsidRPr="009C6366" w14:paraId="6C81A525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AB212A3" w14:textId="6A972F0C" w:rsidR="00CA2467" w:rsidRPr="009C6366" w:rsidRDefault="00426FC0" w:rsidP="002561EC">
                  <w:pPr>
                    <w:spacing w:before="48" w:after="48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November 20</w:t>
                  </w:r>
                  <w:r w:rsidR="006224FB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2</w:t>
                  </w:r>
                  <w:r w:rsidR="0048389F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  <w:tr w:rsidR="007B69A5" w:rsidRPr="009C6366" w14:paraId="31CE6C6B" w14:textId="77777777" w:rsidTr="00A0777A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902"/>
                    <w:gridCol w:w="731"/>
                    <w:gridCol w:w="672"/>
                    <w:gridCol w:w="559"/>
                    <w:gridCol w:w="708"/>
                  </w:tblGrid>
                  <w:tr w:rsidR="00D87C6B" w:rsidRPr="009C6366" w14:paraId="4521F81A" w14:textId="77777777" w:rsidTr="00AC45E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06"/>
                    </w:trPr>
                    <w:tc>
                      <w:tcPr>
                        <w:tcW w:w="1263" w:type="pct"/>
                        <w:shd w:val="clear" w:color="auto" w:fill="FFFFFF" w:themeFill="background1"/>
                      </w:tcPr>
                      <w:p w14:paraId="44A9638B" w14:textId="77777777" w:rsidR="00C83DC4" w:rsidRPr="00826DE7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826DE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1023" w:type="pct"/>
                        <w:shd w:val="clear" w:color="auto" w:fill="FFFFFF" w:themeFill="background1"/>
                      </w:tcPr>
                      <w:p w14:paraId="315CA2F0" w14:textId="77777777" w:rsidR="00C83DC4" w:rsidRPr="00826DE7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826DE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41" w:type="pct"/>
                        <w:shd w:val="clear" w:color="auto" w:fill="FFFFFF" w:themeFill="background1"/>
                      </w:tcPr>
                      <w:p w14:paraId="49E3AA0D" w14:textId="77777777" w:rsidR="00C83DC4" w:rsidRPr="001827B6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1827B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782" w:type="pct"/>
                        <w:shd w:val="clear" w:color="auto" w:fill="FFFFFF" w:themeFill="background1"/>
                      </w:tcPr>
                      <w:p w14:paraId="3DFF9EE6" w14:textId="77777777" w:rsidR="00C83DC4" w:rsidRPr="001827B6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1827B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91" w:type="pct"/>
                        <w:shd w:val="clear" w:color="auto" w:fill="FFFFFF" w:themeFill="background1"/>
                      </w:tcPr>
                      <w:p w14:paraId="127F9FCB" w14:textId="77777777" w:rsidR="00C83DC4" w:rsidRPr="001827B6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1827B6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E15E04" w:rsidRPr="009C6366" w14:paraId="5F79BC99" w14:textId="77777777" w:rsidTr="000C64A3">
                    <w:trPr>
                      <w:trHeight w:val="404"/>
                    </w:trPr>
                    <w:tc>
                      <w:tcPr>
                        <w:tcW w:w="1263" w:type="pct"/>
                        <w:shd w:val="clear" w:color="auto" w:fill="D9D9D9" w:themeFill="background1" w:themeFillShade="D9"/>
                      </w:tcPr>
                      <w:p w14:paraId="033C2078" w14:textId="5261AD25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23" w:type="pct"/>
                        <w:shd w:val="clear" w:color="auto" w:fill="660033"/>
                      </w:tcPr>
                      <w:p w14:paraId="34B63F30" w14:textId="0CC34416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941" w:type="pct"/>
                        <w:shd w:val="clear" w:color="auto" w:fill="D9D9D9" w:themeFill="background1" w:themeFillShade="D9"/>
                      </w:tcPr>
                      <w:p w14:paraId="4EA2D2A1" w14:textId="3BEAC1A5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782" w:type="pct"/>
                        <w:shd w:val="clear" w:color="auto" w:fill="660033"/>
                      </w:tcPr>
                      <w:p w14:paraId="57775230" w14:textId="63AE9A24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91" w:type="pct"/>
                        <w:shd w:val="clear" w:color="auto" w:fill="D9D9D9" w:themeFill="background1" w:themeFillShade="D9"/>
                      </w:tcPr>
                      <w:p w14:paraId="1798E444" w14:textId="3A2EDDA0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000000" w:themeColor="text1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</w:tr>
                  <w:tr w:rsidR="00E15E04" w:rsidRPr="009C6366" w14:paraId="52ABC951" w14:textId="77777777" w:rsidTr="000C64A3">
                    <w:trPr>
                      <w:trHeight w:val="431"/>
                    </w:trPr>
                    <w:tc>
                      <w:tcPr>
                        <w:tcW w:w="1263" w:type="pct"/>
                        <w:shd w:val="clear" w:color="auto" w:fill="660033"/>
                      </w:tcPr>
                      <w:p w14:paraId="5C4526C0" w14:textId="13D8DFF1" w:rsidR="009B7B28" w:rsidRPr="009B7B28" w:rsidRDefault="000A102D" w:rsidP="009B7B2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23" w:type="pct"/>
                        <w:shd w:val="clear" w:color="auto" w:fill="D9D9D9" w:themeFill="background1" w:themeFillShade="D9"/>
                      </w:tcPr>
                      <w:p w14:paraId="63EC868A" w14:textId="338C1436" w:rsidR="00C83DC4" w:rsidRPr="009B7B28" w:rsidRDefault="000A102D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941" w:type="pct"/>
                        <w:shd w:val="clear" w:color="auto" w:fill="660033"/>
                      </w:tcPr>
                      <w:p w14:paraId="03F24077" w14:textId="1577DC42" w:rsidR="00E67FC5" w:rsidRPr="009B7B28" w:rsidRDefault="000A102D" w:rsidP="00246CAC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782" w:type="pct"/>
                        <w:shd w:val="clear" w:color="auto" w:fill="D9D9D9" w:themeFill="background1" w:themeFillShade="D9"/>
                      </w:tcPr>
                      <w:p w14:paraId="3122AB12" w14:textId="2FAB35C4" w:rsidR="00FA4AFB" w:rsidRPr="00E33408" w:rsidRDefault="000A102D" w:rsidP="00E3340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13</w:t>
                        </w:r>
                      </w:p>
                    </w:tc>
                    <w:tc>
                      <w:tcPr>
                        <w:tcW w:w="991" w:type="pct"/>
                        <w:shd w:val="clear" w:color="auto" w:fill="660033"/>
                      </w:tcPr>
                      <w:p w14:paraId="00623584" w14:textId="3FC8A50B" w:rsidR="00FA4AFB" w:rsidRPr="0048389F" w:rsidRDefault="000A102D" w:rsidP="00AC45EA">
                        <w:pPr>
                          <w:tabs>
                            <w:tab w:val="center" w:pos="391"/>
                          </w:tabs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</w:tr>
                  <w:tr w:rsidR="00E15E04" w:rsidRPr="009C6366" w14:paraId="7F6A708C" w14:textId="77777777" w:rsidTr="000C64A3">
                    <w:trPr>
                      <w:trHeight w:val="449"/>
                    </w:trPr>
                    <w:tc>
                      <w:tcPr>
                        <w:tcW w:w="1263" w:type="pct"/>
                        <w:shd w:val="clear" w:color="auto" w:fill="D9D9D9" w:themeFill="background1" w:themeFillShade="D9"/>
                      </w:tcPr>
                      <w:p w14:paraId="23570364" w14:textId="23EAE102" w:rsidR="005C410B" w:rsidRPr="001500A9" w:rsidRDefault="000A102D" w:rsidP="001500A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1023" w:type="pct"/>
                        <w:shd w:val="clear" w:color="auto" w:fill="660033"/>
                      </w:tcPr>
                      <w:p w14:paraId="5C29E8D2" w14:textId="78B2EAD3" w:rsidR="00C83DC4" w:rsidRPr="001500A9" w:rsidRDefault="000A102D" w:rsidP="001500A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941" w:type="pct"/>
                        <w:shd w:val="clear" w:color="auto" w:fill="D9D9D9" w:themeFill="background1" w:themeFillShade="D9"/>
                      </w:tcPr>
                      <w:p w14:paraId="4ED5A3CB" w14:textId="5AA4472F" w:rsidR="00C83DC4" w:rsidRPr="001500A9" w:rsidRDefault="000A102D" w:rsidP="001500A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782" w:type="pct"/>
                        <w:shd w:val="clear" w:color="auto" w:fill="660033"/>
                      </w:tcPr>
                      <w:p w14:paraId="74F984F9" w14:textId="5C036162" w:rsidR="00C83DC4" w:rsidRPr="001500A9" w:rsidRDefault="000A102D" w:rsidP="001500A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991" w:type="pct"/>
                        <w:shd w:val="clear" w:color="auto" w:fill="D9D9D9" w:themeFill="background1" w:themeFillShade="D9"/>
                      </w:tcPr>
                      <w:p w14:paraId="236F49AE" w14:textId="0F8550A9" w:rsidR="00C83DC4" w:rsidRPr="001500A9" w:rsidRDefault="000A102D" w:rsidP="001500A9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</w:tr>
                  <w:tr w:rsidR="005C410B" w:rsidRPr="009C6366" w14:paraId="774A57EE" w14:textId="77777777" w:rsidTr="00AC45EA">
                    <w:trPr>
                      <w:trHeight w:val="710"/>
                    </w:trPr>
                    <w:tc>
                      <w:tcPr>
                        <w:tcW w:w="1263" w:type="pct"/>
                        <w:shd w:val="clear" w:color="auto" w:fill="auto"/>
                      </w:tcPr>
                      <w:p w14:paraId="326FB541" w14:textId="6D394E01" w:rsidR="005C410B" w:rsidRDefault="008C1C33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  <w:p w14:paraId="700B024D" w14:textId="3312EBD5" w:rsidR="00C94CA8" w:rsidRPr="00785A52" w:rsidRDefault="00C94CA8">
                        <w:pPr>
                          <w:rPr>
                            <w:rFonts w:ascii="Arial Narrow" w:hAnsi="Arial Narrow" w:cs="Times New Roman"/>
                            <w:b/>
                            <w:color w:val="660033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23" w:type="pct"/>
                        <w:shd w:val="clear" w:color="auto" w:fill="auto"/>
                      </w:tcPr>
                      <w:p w14:paraId="7164478B" w14:textId="1249F6B3" w:rsidR="005C410B" w:rsidRPr="00785A52" w:rsidRDefault="00C94CA8">
                        <w:pPr>
                          <w:rPr>
                            <w:rFonts w:ascii="Arial Narrow" w:hAnsi="Arial Narrow" w:cs="Times New Roman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 w:rsidRPr="0076169D"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3600" behindDoc="0" locked="0" layoutInCell="1" allowOverlap="1" wp14:anchorId="5DA94377" wp14:editId="6BF9F184">
                                  <wp:simplePos x="0" y="0"/>
                                  <wp:positionH relativeFrom="column">
                                    <wp:posOffset>-593090</wp:posOffset>
                                  </wp:positionH>
                                  <wp:positionV relativeFrom="paragraph">
                                    <wp:posOffset>193040</wp:posOffset>
                                  </wp:positionV>
                                  <wp:extent cx="1895475" cy="238125"/>
                                  <wp:effectExtent l="0" t="0" r="28575" b="28575"/>
                                  <wp:wrapNone/>
                                  <wp:docPr id="121568490" name="Text Box 121568490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8954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02893D55" w14:textId="53B23987" w:rsidR="00C94CA8" w:rsidRPr="009C6366" w:rsidRDefault="00C94CA8" w:rsidP="00C94CA8">
                                              <w:pPr>
                                                <w:shd w:val="clear" w:color="auto" w:fill="FFFF99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</w:pPr>
                                              <w:r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  <w:t>Thanksgiving Break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type w14:anchorId="5DA94377" id="_x0000_t202" coordsize="21600,21600" o:spt="202" path="m,l,21600r21600,l21600,xe">
                                  <v:stroke joinstyle="miter"/>
                                  <v:path gradientshapeok="t" o:connecttype="rect"/>
                                </v:shapetype>
                                <v:shape id="Text Box 121568490" o:spid="_x0000_s1026" type="#_x0000_t202" style="position:absolute;left:0;text-align:left;margin-left:-46.7pt;margin-top:15.2pt;width:149.25pt;height:18.7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" fillcolor="window" strokeweight=".5pt">
                                  <v:textbox>
                                    <w:txbxContent>
                                      <w:p w14:paraId="02893D55" w14:textId="53B23987" w:rsidR="00C94CA8" w:rsidRPr="009C6366" w:rsidRDefault="00C94CA8" w:rsidP="00C94CA8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</w:pPr>
                                        <w:r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  <w:t>Thanksgiving Break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8C1C33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941" w:type="pct"/>
                        <w:shd w:val="clear" w:color="auto" w:fill="auto"/>
                      </w:tcPr>
                      <w:p w14:paraId="2F199E34" w14:textId="070F6929" w:rsidR="00941FF8" w:rsidRPr="00785A52" w:rsidRDefault="008C1C33" w:rsidP="00941FF8">
                        <w:pPr>
                          <w:rPr>
                            <w:rFonts w:ascii="Arial Narrow" w:hAnsi="Arial Narrow" w:cs="Times New Roman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782" w:type="pct"/>
                        <w:shd w:val="clear" w:color="auto" w:fill="auto"/>
                      </w:tcPr>
                      <w:p w14:paraId="04D6EA5D" w14:textId="13A58BCD" w:rsidR="005C410B" w:rsidRPr="00FD45E5" w:rsidRDefault="008C1C33">
                        <w:pPr>
                          <w:rPr>
                            <w:rFonts w:ascii="Arial Narrow" w:hAnsi="Arial Narrow" w:cs="Times New Roman"/>
                            <w:b/>
                            <w:noProof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27</w:t>
                        </w:r>
                      </w:p>
                    </w:tc>
                    <w:tc>
                      <w:tcPr>
                        <w:tcW w:w="991" w:type="pct"/>
                        <w:shd w:val="clear" w:color="auto" w:fill="auto"/>
                      </w:tcPr>
                      <w:p w14:paraId="43E9B179" w14:textId="6DF45EAB" w:rsidR="005C410B" w:rsidRDefault="008C1C33" w:rsidP="007B69A5">
                        <w:pPr>
                          <w:rPr>
                            <w:rFonts w:ascii="Arial Narrow" w:hAnsi="Arial Narrow" w:cs="Times New Roman"/>
                            <w:b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</w:tr>
                </w:tbl>
                <w:p w14:paraId="316CB0FB" w14:textId="77777777" w:rsidR="00CA2467" w:rsidRPr="009C6366" w:rsidRDefault="00CA2467">
                  <w:pPr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</w:p>
              </w:tc>
            </w:tr>
          </w:tbl>
          <w:p w14:paraId="5722198A" w14:textId="4B81FE77" w:rsidR="00CA2467" w:rsidRPr="009C6366" w:rsidRDefault="00CA2467" w:rsidP="008B30F0">
            <w:pPr>
              <w:tabs>
                <w:tab w:val="left" w:pos="1212"/>
              </w:tabs>
              <w:rPr>
                <w:sz w:val="22"/>
                <w:szCs w:val="22"/>
              </w:rPr>
            </w:pPr>
          </w:p>
        </w:tc>
        <w:tc>
          <w:tcPr>
            <w:tcW w:w="227" w:type="dxa"/>
          </w:tcPr>
          <w:p w14:paraId="523AA6B6" w14:textId="77777777" w:rsidR="00CA2467" w:rsidRPr="009C6366" w:rsidRDefault="00CA2467">
            <w:pPr>
              <w:rPr>
                <w:sz w:val="22"/>
                <w:szCs w:val="22"/>
              </w:rPr>
            </w:pPr>
          </w:p>
        </w:tc>
        <w:tc>
          <w:tcPr>
            <w:tcW w:w="3671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603"/>
            </w:tblGrid>
            <w:tr w:rsidR="00E13FEF" w:rsidRPr="009C6366" w14:paraId="2646672A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2F1A7D51" w14:textId="0184C53D" w:rsidR="00CA2467" w:rsidRPr="009C6366" w:rsidRDefault="00426FC0" w:rsidP="00A5478C">
                  <w:pPr>
                    <w:spacing w:before="48" w:after="48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December 20</w:t>
                  </w:r>
                  <w:r w:rsidR="006224FB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2</w:t>
                  </w:r>
                  <w:r w:rsidR="0048389F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5</w:t>
                  </w:r>
                </w:p>
              </w:tc>
            </w:tr>
            <w:tr w:rsidR="00245AE3" w:rsidRPr="009C6366" w14:paraId="4EA34256" w14:textId="77777777" w:rsidTr="00A5478C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3593" w:type="dxa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685"/>
                    <w:gridCol w:w="696"/>
                    <w:gridCol w:w="744"/>
                    <w:gridCol w:w="720"/>
                    <w:gridCol w:w="748"/>
                  </w:tblGrid>
                  <w:tr w:rsidR="00E0167F" w:rsidRPr="009C6366" w14:paraId="356396F2" w14:textId="77777777" w:rsidTr="00BE6B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06"/>
                    </w:trPr>
                    <w:tc>
                      <w:tcPr>
                        <w:tcW w:w="953" w:type="pct"/>
                        <w:shd w:val="clear" w:color="auto" w:fill="FFFFFF" w:themeFill="background1"/>
                      </w:tcPr>
                      <w:p w14:paraId="75F08ED2" w14:textId="77777777" w:rsidR="00C83DC4" w:rsidRPr="0023257D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23257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969" w:type="pct"/>
                        <w:shd w:val="clear" w:color="auto" w:fill="FFFFFF" w:themeFill="background1"/>
                      </w:tcPr>
                      <w:p w14:paraId="28A402F4" w14:textId="77777777" w:rsidR="00C83DC4" w:rsidRPr="0023257D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23257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035" w:type="pct"/>
                        <w:shd w:val="clear" w:color="auto" w:fill="FFFFFF" w:themeFill="background1"/>
                      </w:tcPr>
                      <w:p w14:paraId="37121D70" w14:textId="77777777" w:rsidR="00C83DC4" w:rsidRPr="0023257D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23257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1002" w:type="pct"/>
                        <w:shd w:val="clear" w:color="auto" w:fill="FFFFFF" w:themeFill="background1"/>
                      </w:tcPr>
                      <w:p w14:paraId="4D002083" w14:textId="77777777" w:rsidR="00C83DC4" w:rsidRPr="0023257D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23257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041" w:type="pct"/>
                        <w:shd w:val="clear" w:color="auto" w:fill="FFFFFF" w:themeFill="background1"/>
                      </w:tcPr>
                      <w:p w14:paraId="18EC1EBA" w14:textId="77777777" w:rsidR="00C83DC4" w:rsidRPr="0023257D" w:rsidRDefault="00C83DC4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23257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E0167F" w:rsidRPr="009C6366" w14:paraId="7D3A6DA9" w14:textId="77777777" w:rsidTr="000C64A3">
                    <w:trPr>
                      <w:trHeight w:val="404"/>
                    </w:trPr>
                    <w:tc>
                      <w:tcPr>
                        <w:tcW w:w="953" w:type="pct"/>
                        <w:shd w:val="clear" w:color="auto" w:fill="660033"/>
                      </w:tcPr>
                      <w:p w14:paraId="5CE253B5" w14:textId="3BF99FE0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969" w:type="pct"/>
                        <w:shd w:val="clear" w:color="auto" w:fill="D9D9D9" w:themeFill="background1" w:themeFillShade="D9"/>
                      </w:tcPr>
                      <w:p w14:paraId="71B239EA" w14:textId="5F96D846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035" w:type="pct"/>
                        <w:shd w:val="clear" w:color="auto" w:fill="660033"/>
                      </w:tcPr>
                      <w:p w14:paraId="6A1578CF" w14:textId="77777777" w:rsidR="00782BBC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  <w:r w:rsidR="007E65CA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5D64CD2D" w14:textId="641739E9" w:rsidR="00C83DC4" w:rsidRPr="0005644F" w:rsidRDefault="007E65CA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1002" w:type="pct"/>
                        <w:shd w:val="clear" w:color="auto" w:fill="D9D9D9" w:themeFill="background1" w:themeFillShade="D9"/>
                      </w:tcPr>
                      <w:p w14:paraId="30FECEA7" w14:textId="77777777" w:rsidR="00B274EE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  <w:p w14:paraId="7F202B42" w14:textId="2D40FB8B" w:rsidR="00C83DC4" w:rsidRPr="0005644F" w:rsidRDefault="007E65CA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1041" w:type="pct"/>
                        <w:shd w:val="clear" w:color="auto" w:fill="660033"/>
                      </w:tcPr>
                      <w:p w14:paraId="1028831B" w14:textId="35BB9BB2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</w:tr>
                  <w:tr w:rsidR="00E0167F" w:rsidRPr="009C6366" w14:paraId="37A957F5" w14:textId="77777777" w:rsidTr="000C64A3">
                    <w:trPr>
                      <w:trHeight w:val="431"/>
                    </w:trPr>
                    <w:tc>
                      <w:tcPr>
                        <w:tcW w:w="953" w:type="pct"/>
                        <w:shd w:val="clear" w:color="auto" w:fill="D9D9D9" w:themeFill="background1" w:themeFillShade="D9"/>
                      </w:tcPr>
                      <w:p w14:paraId="458DD7D7" w14:textId="2B7ABA4A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969" w:type="pct"/>
                        <w:shd w:val="clear" w:color="auto" w:fill="660033"/>
                      </w:tcPr>
                      <w:p w14:paraId="6D9E3F39" w14:textId="02AAA198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035" w:type="pct"/>
                        <w:shd w:val="clear" w:color="auto" w:fill="D9D9D9" w:themeFill="background1" w:themeFillShade="D9"/>
                      </w:tcPr>
                      <w:p w14:paraId="6AEC7207" w14:textId="3A15C9D2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 w:rsidRPr="00EC7091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02" w:type="pct"/>
                        <w:shd w:val="clear" w:color="auto" w:fill="660033"/>
                      </w:tcPr>
                      <w:p w14:paraId="0BDF6E5B" w14:textId="5FBB370D" w:rsidR="00C83DC4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41" w:type="pct"/>
                        <w:shd w:val="clear" w:color="auto" w:fill="D9D9D9" w:themeFill="background1" w:themeFillShade="D9"/>
                      </w:tcPr>
                      <w:p w14:paraId="15995D9F" w14:textId="0EAB642E" w:rsidR="00F13A56" w:rsidRPr="0005644F" w:rsidRDefault="00EC709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</w:tr>
                  <w:tr w:rsidR="00AE0613" w:rsidRPr="009C6366" w14:paraId="44B178B1" w14:textId="77777777" w:rsidTr="0011136C">
                    <w:trPr>
                      <w:trHeight w:val="368"/>
                    </w:trPr>
                    <w:tc>
                      <w:tcPr>
                        <w:tcW w:w="953" w:type="pct"/>
                        <w:shd w:val="clear" w:color="auto" w:fill="660033"/>
                      </w:tcPr>
                      <w:p w14:paraId="76A01882" w14:textId="658FDA29" w:rsidR="00A5478C" w:rsidRPr="0005644F" w:rsidRDefault="00EC7091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bookmarkStart w:id="0" w:name="_Hlk2010268"/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969" w:type="pct"/>
                        <w:shd w:val="clear" w:color="auto" w:fill="D9D9D9" w:themeFill="background1" w:themeFillShade="D9"/>
                      </w:tcPr>
                      <w:p w14:paraId="76D93081" w14:textId="3C56169A" w:rsidR="00A5478C" w:rsidRPr="0005644F" w:rsidRDefault="00EC7091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1035" w:type="pct"/>
                        <w:shd w:val="clear" w:color="auto" w:fill="660033"/>
                      </w:tcPr>
                      <w:p w14:paraId="0526B9AE" w14:textId="6CD4C831" w:rsidR="00A5478C" w:rsidRPr="0005644F" w:rsidRDefault="00EC7091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1002" w:type="pct"/>
                        <w:shd w:val="clear" w:color="auto" w:fill="D9D9D9" w:themeFill="background1" w:themeFillShade="D9"/>
                      </w:tcPr>
                      <w:p w14:paraId="39AE0295" w14:textId="727DF11A" w:rsidR="00A5478C" w:rsidRPr="0005644F" w:rsidRDefault="00EC7091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1041" w:type="pct"/>
                        <w:shd w:val="clear" w:color="auto" w:fill="660033"/>
                      </w:tcPr>
                      <w:p w14:paraId="6BDE2800" w14:textId="7A17B24B" w:rsidR="00DA23D8" w:rsidRPr="0005644F" w:rsidRDefault="00EC7091" w:rsidP="007B0DD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</w:tr>
                  <w:tr w:rsidR="00AE0613" w:rsidRPr="009C6366" w14:paraId="6712201F" w14:textId="77777777" w:rsidTr="00C13EF6">
                    <w:trPr>
                      <w:trHeight w:val="656"/>
                    </w:trPr>
                    <w:tc>
                      <w:tcPr>
                        <w:tcW w:w="953" w:type="pct"/>
                      </w:tcPr>
                      <w:p w14:paraId="55253EC3" w14:textId="0732E3AD" w:rsidR="0076169D" w:rsidRPr="0076169D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22</w:t>
                        </w:r>
                      </w:p>
                    </w:tc>
                    <w:tc>
                      <w:tcPr>
                        <w:tcW w:w="969" w:type="pct"/>
                      </w:tcPr>
                      <w:p w14:paraId="10E5A6C5" w14:textId="7495D4EA" w:rsidR="0076169D" w:rsidRPr="0076169D" w:rsidRDefault="0076169D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76169D"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68480" behindDoc="0" locked="0" layoutInCell="1" allowOverlap="1" wp14:anchorId="29D1BAA7" wp14:editId="7F777809">
                                  <wp:simplePos x="0" y="0"/>
                                  <wp:positionH relativeFrom="column">
                                    <wp:posOffset>-327660</wp:posOffset>
                                  </wp:positionH>
                                  <wp:positionV relativeFrom="paragraph">
                                    <wp:posOffset>182245</wp:posOffset>
                                  </wp:positionV>
                                  <wp:extent cx="1895475" cy="238125"/>
                                  <wp:effectExtent l="0" t="0" r="28575" b="28575"/>
                                  <wp:wrapNone/>
                                  <wp:docPr id="2" name="Text Box 2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895475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4A11C1A7" w14:textId="77777777" w:rsidR="0076169D" w:rsidRPr="009C6366" w:rsidRDefault="0076169D" w:rsidP="0076169D">
                                              <w:pPr>
                                                <w:shd w:val="clear" w:color="auto" w:fill="FFFF99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</w:pPr>
                                              <w:r w:rsidRPr="009C6366"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  <w:t>Winter Break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29D1BAA7" id="Text Box 2" o:spid="_x0000_s1027" type="#_x0000_t202" style="position:absolute;left:0;text-align:left;margin-left:-25.8pt;margin-top:14.35pt;width:149.25pt;height:18.7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" fillcolor="window" strokeweight=".5pt">
                                  <v:textbox>
                                    <w:txbxContent>
                                      <w:p w14:paraId="4A11C1A7" w14:textId="77777777" w:rsidR="0076169D" w:rsidRPr="009C6366" w:rsidRDefault="0076169D" w:rsidP="0076169D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</w:pPr>
                                        <w:r w:rsidRPr="009C6366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  <w:t>Winter Break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35337C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1035" w:type="pct"/>
                      </w:tcPr>
                      <w:p w14:paraId="553B8492" w14:textId="217B6998" w:rsidR="0076169D" w:rsidRPr="0076169D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1002" w:type="pct"/>
                      </w:tcPr>
                      <w:p w14:paraId="6759A6EF" w14:textId="37BD1D06" w:rsidR="0076169D" w:rsidRPr="0076169D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1041" w:type="pct"/>
                      </w:tcPr>
                      <w:p w14:paraId="75660D1E" w14:textId="0AE99084" w:rsidR="0076169D" w:rsidRPr="0076169D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</w:tr>
                  <w:tr w:rsidR="00604CCF" w:rsidRPr="009C6366" w14:paraId="3FD29ECE" w14:textId="77777777" w:rsidTr="00132579">
                    <w:trPr>
                      <w:trHeight w:val="404"/>
                    </w:trPr>
                    <w:tc>
                      <w:tcPr>
                        <w:tcW w:w="953" w:type="pct"/>
                      </w:tcPr>
                      <w:p w14:paraId="773F356C" w14:textId="12184DAF" w:rsidR="00604CCF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29</w:t>
                        </w:r>
                      </w:p>
                    </w:tc>
                    <w:tc>
                      <w:tcPr>
                        <w:tcW w:w="969" w:type="pct"/>
                      </w:tcPr>
                      <w:p w14:paraId="4EF15A08" w14:textId="1C900520" w:rsidR="00604CCF" w:rsidRPr="0076169D" w:rsidRDefault="0035337C" w:rsidP="0035337C">
                        <w:pP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30</w:t>
                        </w:r>
                      </w:p>
                    </w:tc>
                    <w:tc>
                      <w:tcPr>
                        <w:tcW w:w="1035" w:type="pct"/>
                      </w:tcPr>
                      <w:p w14:paraId="1C17D108" w14:textId="5DEA0152" w:rsidR="00604CCF" w:rsidRDefault="0035337C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31</w:t>
                        </w:r>
                      </w:p>
                    </w:tc>
                    <w:tc>
                      <w:tcPr>
                        <w:tcW w:w="1002" w:type="pct"/>
                      </w:tcPr>
                      <w:p w14:paraId="58BAD780" w14:textId="6A82843E" w:rsidR="00604CCF" w:rsidRDefault="00604CCF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41" w:type="pct"/>
                      </w:tcPr>
                      <w:p w14:paraId="12EA412A" w14:textId="77777777" w:rsidR="00604CCF" w:rsidRDefault="00604CCF" w:rsidP="00246CAC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  <w:bookmarkEnd w:id="0"/>
                </w:tbl>
                <w:p w14:paraId="676FFF55" w14:textId="54103B97" w:rsidR="00CA2467" w:rsidRPr="009C6366" w:rsidRDefault="00CA24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834AAA4" w14:textId="0935B72F" w:rsidR="00B33EBC" w:rsidRPr="009C6366" w:rsidRDefault="00B33EBC">
            <w:pPr>
              <w:rPr>
                <w:sz w:val="22"/>
                <w:szCs w:val="22"/>
              </w:rPr>
            </w:pPr>
          </w:p>
        </w:tc>
        <w:tc>
          <w:tcPr>
            <w:tcW w:w="212" w:type="dxa"/>
          </w:tcPr>
          <w:p w14:paraId="20C31775" w14:textId="77777777" w:rsidR="00CA2467" w:rsidRDefault="00CA2467">
            <w:pPr>
              <w:rPr>
                <w:sz w:val="22"/>
                <w:szCs w:val="22"/>
              </w:rPr>
            </w:pPr>
          </w:p>
          <w:p w14:paraId="5E31802C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5603AA71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75D38A52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5B84F1C2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05812962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484C257B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32A0E053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573F0598" w14:textId="77777777" w:rsidR="005820C1" w:rsidRPr="005820C1" w:rsidRDefault="005820C1" w:rsidP="005820C1">
            <w:pPr>
              <w:rPr>
                <w:sz w:val="22"/>
                <w:szCs w:val="22"/>
              </w:rPr>
            </w:pPr>
          </w:p>
          <w:p w14:paraId="05A4BD82" w14:textId="77777777" w:rsidR="005820C1" w:rsidRDefault="005820C1" w:rsidP="005820C1">
            <w:pPr>
              <w:rPr>
                <w:sz w:val="22"/>
                <w:szCs w:val="22"/>
              </w:rPr>
            </w:pPr>
          </w:p>
          <w:p w14:paraId="478347C5" w14:textId="27C68338" w:rsidR="005820C1" w:rsidRPr="005820C1" w:rsidRDefault="005820C1" w:rsidP="005820C1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48"/>
            </w:tblGrid>
            <w:tr w:rsidR="00E13FEF" w:rsidRPr="009C6366" w14:paraId="4D10355A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12652384" w14:textId="60F32F4B" w:rsidR="00CA2467" w:rsidRPr="009C6366" w:rsidRDefault="00A67A9B" w:rsidP="00602109">
                  <w:pPr>
                    <w:spacing w:before="48" w:after="48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January 202</w:t>
                  </w:r>
                  <w:r w:rsidR="0048389F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245AE3" w:rsidRPr="009C6366" w14:paraId="3AB968FF" w14:textId="77777777" w:rsidTr="00602109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1131"/>
                    <w:gridCol w:w="587"/>
                    <w:gridCol w:w="661"/>
                    <w:gridCol w:w="587"/>
                    <w:gridCol w:w="572"/>
                  </w:tblGrid>
                  <w:tr w:rsidR="003E6C18" w:rsidRPr="009C6366" w14:paraId="35219772" w14:textId="77777777" w:rsidTr="009552E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52"/>
                    </w:trPr>
                    <w:tc>
                      <w:tcPr>
                        <w:tcW w:w="1597" w:type="pct"/>
                        <w:shd w:val="clear" w:color="auto" w:fill="FFFFFF" w:themeFill="background1"/>
                      </w:tcPr>
                      <w:p w14:paraId="01DB9298" w14:textId="77777777" w:rsidR="002561EC" w:rsidRPr="00F305C7" w:rsidRDefault="002561EC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F305C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30" w:type="pct"/>
                        <w:shd w:val="clear" w:color="auto" w:fill="FFFFFF" w:themeFill="background1"/>
                      </w:tcPr>
                      <w:p w14:paraId="5F937CFA" w14:textId="77777777" w:rsidR="002561EC" w:rsidRPr="00F305C7" w:rsidRDefault="002561EC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F305C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34" w:type="pct"/>
                        <w:shd w:val="clear" w:color="auto" w:fill="FFFFFF" w:themeFill="background1"/>
                      </w:tcPr>
                      <w:p w14:paraId="382E5FA9" w14:textId="77777777" w:rsidR="002561EC" w:rsidRPr="00F305C7" w:rsidRDefault="002561EC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F305C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830" w:type="pct"/>
                        <w:shd w:val="clear" w:color="auto" w:fill="FFFFFF" w:themeFill="background1"/>
                      </w:tcPr>
                      <w:p w14:paraId="6618A2E5" w14:textId="77777777" w:rsidR="002561EC" w:rsidRPr="00F305C7" w:rsidRDefault="002561EC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F305C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10" w:type="pct"/>
                        <w:shd w:val="clear" w:color="auto" w:fill="FFFFFF" w:themeFill="background1"/>
                      </w:tcPr>
                      <w:p w14:paraId="5A2E167D" w14:textId="77777777" w:rsidR="002561EC" w:rsidRPr="00F305C7" w:rsidRDefault="002561EC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F305C7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3E6C18" w:rsidRPr="009C6366" w14:paraId="2DA75687" w14:textId="77777777" w:rsidTr="00C13EF6">
                    <w:trPr>
                      <w:trHeight w:val="638"/>
                    </w:trPr>
                    <w:tc>
                      <w:tcPr>
                        <w:tcW w:w="1597" w:type="pct"/>
                        <w:shd w:val="clear" w:color="auto" w:fill="auto"/>
                      </w:tcPr>
                      <w:p w14:paraId="4E857822" w14:textId="301F7AB4" w:rsidR="007A26A7" w:rsidRPr="007B0DD5" w:rsidRDefault="007A26A7" w:rsidP="005B35EE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000000" w:themeColor="text1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30" w:type="pct"/>
                        <w:shd w:val="clear" w:color="auto" w:fill="auto"/>
                      </w:tcPr>
                      <w:p w14:paraId="5CE25509" w14:textId="42B311E6" w:rsidR="002561EC" w:rsidRDefault="007B0DD5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 w:rsidRPr="0076169D">
                          <w:rPr>
                            <w:rFonts w:ascii="Arial Narrow" w:hAnsi="Arial Narrow" w:cs="Times New Roman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0528" behindDoc="0" locked="0" layoutInCell="1" allowOverlap="1" wp14:anchorId="590AE540" wp14:editId="7671519D">
                                  <wp:simplePos x="0" y="0"/>
                                  <wp:positionH relativeFrom="column">
                                    <wp:posOffset>-593725</wp:posOffset>
                                  </wp:positionH>
                                  <wp:positionV relativeFrom="paragraph">
                                    <wp:posOffset>161291</wp:posOffset>
                                  </wp:positionV>
                                  <wp:extent cx="1895475" cy="228600"/>
                                  <wp:effectExtent l="0" t="0" r="28575" b="19050"/>
                                  <wp:wrapNone/>
                                  <wp:docPr id="4" name="Text Box 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895475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6E5A6CB3" w14:textId="77777777" w:rsidR="007B0DD5" w:rsidRPr="009C6366" w:rsidRDefault="007B0DD5" w:rsidP="007B0DD5">
                                              <w:pPr>
                                                <w:shd w:val="clear" w:color="auto" w:fill="FFFF99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</w:pPr>
                                              <w:r w:rsidRPr="009C6366"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  <w:t>Winter Break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590AE540" id="Text Box 4" o:spid="_x0000_s1028" type="#_x0000_t202" style="position:absolute;left:0;text-align:left;margin-left:-46.75pt;margin-top:12.7pt;width:149.25pt;height:18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" fillcolor="window" strokeweight=".5pt">
                                  <v:textbox>
                                    <w:txbxContent>
                                      <w:p w14:paraId="6E5A6CB3" w14:textId="77777777" w:rsidR="007B0DD5" w:rsidRPr="009C6366" w:rsidRDefault="007B0DD5" w:rsidP="007B0DD5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</w:pPr>
                                        <w:r w:rsidRPr="009C6366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  <w:t>Winter Break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  <w:p w14:paraId="715E95F4" w14:textId="1AE76648" w:rsidR="007B0DD5" w:rsidRPr="007B0DD5" w:rsidRDefault="007B0DD5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34" w:type="pct"/>
                        <w:shd w:val="clear" w:color="auto" w:fill="auto"/>
                      </w:tcPr>
                      <w:p w14:paraId="54AB972B" w14:textId="44001EA7" w:rsidR="002561EC" w:rsidRPr="007B0DD5" w:rsidRDefault="002561EC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30" w:type="pct"/>
                        <w:shd w:val="clear" w:color="auto" w:fill="auto"/>
                      </w:tcPr>
                      <w:p w14:paraId="55D32B41" w14:textId="73A257EC" w:rsidR="002561EC" w:rsidRPr="007B0DD5" w:rsidRDefault="005B5F33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810" w:type="pct"/>
                        <w:shd w:val="clear" w:color="auto" w:fill="auto"/>
                      </w:tcPr>
                      <w:p w14:paraId="212F4644" w14:textId="347BE0CE" w:rsidR="002561EC" w:rsidRPr="007B0DD5" w:rsidRDefault="005B5F33">
                        <w:pP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</w:tr>
                  <w:tr w:rsidR="003E6C18" w:rsidRPr="009C6366" w14:paraId="5088F7B2" w14:textId="77777777" w:rsidTr="00DF5EE9">
                    <w:trPr>
                      <w:trHeight w:val="476"/>
                    </w:trPr>
                    <w:tc>
                      <w:tcPr>
                        <w:tcW w:w="1597" w:type="pct"/>
                        <w:shd w:val="clear" w:color="auto" w:fill="FFFF99"/>
                      </w:tcPr>
                      <w:p w14:paraId="618E026A" w14:textId="7BDA76F8" w:rsidR="002561EC" w:rsidRPr="007B0DD5" w:rsidRDefault="00FF5B37">
                        <w:pP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 xml:space="preserve">5 </w:t>
                        </w:r>
                        <w:proofErr w:type="gramStart"/>
                        <w:r w:rsidR="007B0DD5" w:rsidRPr="007B0DD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NO</w:t>
                        </w:r>
                        <w:proofErr w:type="gramEnd"/>
                        <w:r w:rsidR="007B0DD5" w:rsidRPr="007B0DD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</w:p>
                      <w:p w14:paraId="07AF38E3" w14:textId="7D39AB7C" w:rsidR="007B0DD5" w:rsidRPr="00FD45E5" w:rsidRDefault="007B0DD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7B0DD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S</w:t>
                        </w:r>
                        <w: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CHOOL</w:t>
                        </w:r>
                        <w:r w:rsidRPr="007B0DD5"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  <w:t>**</w:t>
                        </w:r>
                      </w:p>
                    </w:tc>
                    <w:tc>
                      <w:tcPr>
                        <w:tcW w:w="830" w:type="pct"/>
                        <w:shd w:val="clear" w:color="auto" w:fill="D9D9D9" w:themeFill="background1" w:themeFillShade="D9"/>
                      </w:tcPr>
                      <w:p w14:paraId="682606A6" w14:textId="00D3161E" w:rsidR="002561EC" w:rsidRPr="00FD45E5" w:rsidRDefault="00FF5B3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934" w:type="pct"/>
                        <w:shd w:val="clear" w:color="auto" w:fill="660033"/>
                      </w:tcPr>
                      <w:p w14:paraId="15D9F243" w14:textId="65A3BA54" w:rsidR="002561EC" w:rsidRPr="00FD45E5" w:rsidRDefault="00FF5B3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830" w:type="pct"/>
                        <w:shd w:val="clear" w:color="auto" w:fill="D9D9D9" w:themeFill="background1" w:themeFillShade="D9"/>
                      </w:tcPr>
                      <w:p w14:paraId="652FB3A7" w14:textId="3271B9B5" w:rsidR="002561EC" w:rsidRPr="00FD45E5" w:rsidRDefault="00FF5B3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  <w:tc>
                      <w:tcPr>
                        <w:tcW w:w="810" w:type="pct"/>
                        <w:shd w:val="clear" w:color="auto" w:fill="660033"/>
                      </w:tcPr>
                      <w:p w14:paraId="720BFA29" w14:textId="7F2DD282" w:rsidR="002561EC" w:rsidRPr="00FD45E5" w:rsidRDefault="00FF5B37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</w:tr>
                  <w:tr w:rsidR="003E6C18" w:rsidRPr="009C6366" w14:paraId="2D4727B9" w14:textId="77777777" w:rsidTr="0093300A">
                    <w:trPr>
                      <w:trHeight w:val="314"/>
                    </w:trPr>
                    <w:tc>
                      <w:tcPr>
                        <w:tcW w:w="1597" w:type="pct"/>
                        <w:shd w:val="clear" w:color="auto" w:fill="D9D9D9" w:themeFill="background1" w:themeFillShade="D9"/>
                      </w:tcPr>
                      <w:p w14:paraId="31934ACC" w14:textId="06FE9FC1" w:rsidR="007B0DD5" w:rsidRPr="00604CCF" w:rsidRDefault="004148B5" w:rsidP="00604CCF">
                        <w:pPr>
                          <w:rPr>
                            <w:rFonts w:ascii="Arial Narrow" w:hAnsi="Arial Narrow" w:cs="Times New Roman"/>
                            <w:b/>
                            <w:i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830" w:type="pct"/>
                        <w:shd w:val="clear" w:color="auto" w:fill="660033"/>
                      </w:tcPr>
                      <w:p w14:paraId="7AA9337F" w14:textId="4A6F4991" w:rsidR="002561EC" w:rsidRPr="00FD45E5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934" w:type="pct"/>
                        <w:shd w:val="clear" w:color="auto" w:fill="D9D9D9" w:themeFill="background1" w:themeFillShade="D9"/>
                      </w:tcPr>
                      <w:p w14:paraId="4829829A" w14:textId="08C9AB48" w:rsidR="002561EC" w:rsidRPr="00FD1006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830" w:type="pct"/>
                        <w:shd w:val="clear" w:color="auto" w:fill="660033"/>
                      </w:tcPr>
                      <w:p w14:paraId="7B842456" w14:textId="5FF9F5D9" w:rsidR="002561EC" w:rsidRPr="00FD45E5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810" w:type="pct"/>
                        <w:shd w:val="clear" w:color="auto" w:fill="D9D9D9" w:themeFill="background1" w:themeFillShade="D9"/>
                      </w:tcPr>
                      <w:p w14:paraId="1772E1A5" w14:textId="56E874CB" w:rsidR="002561EC" w:rsidRPr="00FD45E5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</w:tr>
                  <w:tr w:rsidR="003E6C18" w:rsidRPr="009C6366" w14:paraId="68E91722" w14:textId="77777777" w:rsidTr="00DF5EE9">
                    <w:trPr>
                      <w:trHeight w:val="458"/>
                    </w:trPr>
                    <w:tc>
                      <w:tcPr>
                        <w:tcW w:w="1597" w:type="pct"/>
                        <w:shd w:val="clear" w:color="auto" w:fill="FFFF99"/>
                      </w:tcPr>
                      <w:p w14:paraId="2A26EA63" w14:textId="504F2300" w:rsidR="003D5508" w:rsidRDefault="004148B5" w:rsidP="003D550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19 </w:t>
                        </w:r>
                        <w:proofErr w:type="gramStart"/>
                        <w:r w:rsidR="00604CCF"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NO</w:t>
                        </w:r>
                        <w:proofErr w:type="gramEnd"/>
                      </w:p>
                      <w:p w14:paraId="1DCBA133" w14:textId="6F4C4A0C" w:rsidR="00604CCF" w:rsidRPr="00FD45E5" w:rsidRDefault="00604CCF" w:rsidP="003D5508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SCHOOL**</w:t>
                        </w:r>
                      </w:p>
                    </w:tc>
                    <w:tc>
                      <w:tcPr>
                        <w:tcW w:w="830" w:type="pct"/>
                        <w:shd w:val="clear" w:color="auto" w:fill="660033"/>
                      </w:tcPr>
                      <w:p w14:paraId="27F3F5D3" w14:textId="40C850ED" w:rsidR="002561EC" w:rsidRPr="00FD45E5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 xml:space="preserve"> 20</w:t>
                        </w:r>
                      </w:p>
                    </w:tc>
                    <w:tc>
                      <w:tcPr>
                        <w:tcW w:w="934" w:type="pct"/>
                        <w:shd w:val="clear" w:color="auto" w:fill="D9D9D9" w:themeFill="background1" w:themeFillShade="D9"/>
                      </w:tcPr>
                      <w:p w14:paraId="552A6064" w14:textId="1A05F26F" w:rsidR="002561EC" w:rsidRPr="00FD45E5" w:rsidRDefault="004148B5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830" w:type="pct"/>
                        <w:shd w:val="clear" w:color="auto" w:fill="660033"/>
                      </w:tcPr>
                      <w:p w14:paraId="55C0B3C5" w14:textId="724EE57B" w:rsidR="00604CCF" w:rsidRPr="00FD45E5" w:rsidRDefault="004148B5" w:rsidP="00604CCF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810" w:type="pct"/>
                        <w:shd w:val="clear" w:color="auto" w:fill="D9D9D9" w:themeFill="background1" w:themeFillShade="D9"/>
                      </w:tcPr>
                      <w:p w14:paraId="5CBD656E" w14:textId="11044D82" w:rsidR="005C410B" w:rsidRPr="00FD45E5" w:rsidRDefault="004148B5" w:rsidP="00A2601E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</w:tr>
                  <w:tr w:rsidR="005C410B" w:rsidRPr="009C6366" w14:paraId="79DCB155" w14:textId="77777777" w:rsidTr="00DF5EE9">
                    <w:trPr>
                      <w:trHeight w:val="314"/>
                    </w:trPr>
                    <w:tc>
                      <w:tcPr>
                        <w:tcW w:w="1597" w:type="pct"/>
                        <w:shd w:val="clear" w:color="auto" w:fill="660033"/>
                      </w:tcPr>
                      <w:p w14:paraId="710B2A2E" w14:textId="5D7D1678" w:rsidR="005C410B" w:rsidRDefault="009552E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830" w:type="pct"/>
                        <w:shd w:val="clear" w:color="auto" w:fill="D9D9D9" w:themeFill="background1" w:themeFillShade="D9"/>
                      </w:tcPr>
                      <w:p w14:paraId="545E0F3C" w14:textId="73B94320" w:rsidR="005C410B" w:rsidRDefault="009552E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934" w:type="pct"/>
                        <w:shd w:val="clear" w:color="auto" w:fill="660033"/>
                      </w:tcPr>
                      <w:p w14:paraId="377B599F" w14:textId="2178417F" w:rsidR="005C410B" w:rsidRDefault="009552E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830" w:type="pct"/>
                        <w:shd w:val="clear" w:color="auto" w:fill="D9D9D9" w:themeFill="background1" w:themeFillShade="D9"/>
                      </w:tcPr>
                      <w:p w14:paraId="122A0706" w14:textId="78C5E63C" w:rsidR="005C410B" w:rsidRDefault="009552E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810" w:type="pct"/>
                        <w:shd w:val="clear" w:color="auto" w:fill="660033"/>
                      </w:tcPr>
                      <w:p w14:paraId="715C37FC" w14:textId="13CF6D08" w:rsidR="005C410B" w:rsidRDefault="009552E1">
                        <w:pP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 w:cs="Times New Roman"/>
                            <w:b/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</w:tr>
                </w:tbl>
                <w:p w14:paraId="51295BF3" w14:textId="77777777" w:rsidR="00CA2467" w:rsidRPr="009C6366" w:rsidRDefault="00CA24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75FDD1CE" w14:textId="1AFEB5DB" w:rsidR="00CA2467" w:rsidRPr="009C6366" w:rsidRDefault="00CA2467">
            <w:pPr>
              <w:rPr>
                <w:sz w:val="22"/>
                <w:szCs w:val="22"/>
              </w:rPr>
            </w:pPr>
          </w:p>
        </w:tc>
      </w:tr>
      <w:tr w:rsidR="00685DD0" w:rsidRPr="009C6366" w14:paraId="28D816DE" w14:textId="77777777" w:rsidTr="005C08DB">
        <w:trPr>
          <w:trHeight w:val="3224"/>
          <w:jc w:val="center"/>
        </w:trPr>
        <w:tc>
          <w:tcPr>
            <w:tcW w:w="3650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82"/>
            </w:tblGrid>
            <w:tr w:rsidR="008B0D43" w:rsidRPr="009C6366" w14:paraId="744AC3CE" w14:textId="77777777" w:rsidTr="000F7C5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7180C677" w14:textId="765D241A" w:rsidR="00CA2467" w:rsidRPr="009C6366" w:rsidRDefault="00A67A9B" w:rsidP="006E0F68">
                  <w:pPr>
                    <w:spacing w:before="48" w:after="48"/>
                    <w:rPr>
                      <w:rFonts w:ascii="Arial Black" w:hAnsi="Arial Black" w:cs="Times New Roman"/>
                      <w:sz w:val="24"/>
                      <w:szCs w:val="24"/>
                    </w:rPr>
                  </w:pPr>
                  <w:r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February 202</w:t>
                  </w:r>
                  <w:r w:rsidR="00D70BDB">
                    <w:rPr>
                      <w:rFonts w:ascii="Arial Black" w:hAnsi="Arial Black" w:cs="Times New Roman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7B69A5" w:rsidRPr="009C6366" w14:paraId="683E28D6" w14:textId="77777777" w:rsidTr="000F7C53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1131"/>
                    <w:gridCol w:w="612"/>
                    <w:gridCol w:w="609"/>
                    <w:gridCol w:w="610"/>
                    <w:gridCol w:w="610"/>
                  </w:tblGrid>
                  <w:tr w:rsidR="004D2525" w:rsidRPr="009C6366" w14:paraId="2230A052" w14:textId="77777777" w:rsidTr="003D2471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06"/>
                    </w:trPr>
                    <w:tc>
                      <w:tcPr>
                        <w:tcW w:w="1583" w:type="pct"/>
                        <w:shd w:val="clear" w:color="auto" w:fill="FFFFFF" w:themeFill="background1"/>
                      </w:tcPr>
                      <w:p w14:paraId="7346AA59" w14:textId="77777777" w:rsidR="00AC3F9B" w:rsidRPr="00C664DD" w:rsidRDefault="00AC3F9B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57" w:type="pct"/>
                        <w:shd w:val="clear" w:color="auto" w:fill="FFFFFF" w:themeFill="background1"/>
                      </w:tcPr>
                      <w:p w14:paraId="7902038D" w14:textId="77777777" w:rsidR="00AC3F9B" w:rsidRPr="00C664DD" w:rsidRDefault="00AC3F9B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52" w:type="pct"/>
                        <w:shd w:val="clear" w:color="auto" w:fill="FFFFFF" w:themeFill="background1"/>
                      </w:tcPr>
                      <w:p w14:paraId="5D4F35BA" w14:textId="77777777" w:rsidR="00AC3F9B" w:rsidRPr="00C664DD" w:rsidRDefault="00AC3F9B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854" w:type="pct"/>
                        <w:shd w:val="clear" w:color="auto" w:fill="FFFFFF" w:themeFill="background1"/>
                      </w:tcPr>
                      <w:p w14:paraId="42CD0400" w14:textId="77777777" w:rsidR="00AC3F9B" w:rsidRPr="00C664DD" w:rsidRDefault="00AC3F9B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54" w:type="pct"/>
                        <w:shd w:val="clear" w:color="auto" w:fill="FFFFFF" w:themeFill="background1"/>
                      </w:tcPr>
                      <w:p w14:paraId="4E1F4F43" w14:textId="77777777" w:rsidR="00AC3F9B" w:rsidRPr="00C664DD" w:rsidRDefault="00AC3F9B">
                        <w:pPr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 w:cs="Times New Roman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AC3F9B" w:rsidRPr="009C6366" w14:paraId="72D508EC" w14:textId="77777777" w:rsidTr="00281699">
                    <w:trPr>
                      <w:trHeight w:val="413"/>
                    </w:trPr>
                    <w:tc>
                      <w:tcPr>
                        <w:tcW w:w="1583" w:type="pct"/>
                        <w:shd w:val="clear" w:color="auto" w:fill="D9D9D9" w:themeFill="background1" w:themeFillShade="D9"/>
                      </w:tcPr>
                      <w:p w14:paraId="610C2ECC" w14:textId="6B278665" w:rsidR="00AC3F9B" w:rsidRPr="00C664DD" w:rsidRDefault="00A62C69" w:rsidP="008B1214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857" w:type="pct"/>
                        <w:shd w:val="clear" w:color="auto" w:fill="660033"/>
                      </w:tcPr>
                      <w:p w14:paraId="2B6C2BB1" w14:textId="69EE4402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852" w:type="pct"/>
                        <w:shd w:val="clear" w:color="auto" w:fill="D9D9D9" w:themeFill="background1" w:themeFillShade="D9"/>
                      </w:tcPr>
                      <w:p w14:paraId="6FD4E822" w14:textId="34D74733" w:rsidR="00AC3F9B" w:rsidRPr="0031279B" w:rsidRDefault="00A62C69">
                        <w:pPr>
                          <w:rPr>
                            <w:rFonts w:ascii="Arial Narrow" w:hAnsi="Arial Narrow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854" w:type="pct"/>
                        <w:shd w:val="clear" w:color="auto" w:fill="660033"/>
                      </w:tcPr>
                      <w:p w14:paraId="55DA6174" w14:textId="6053BC99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854" w:type="pct"/>
                        <w:shd w:val="clear" w:color="auto" w:fill="D9D9D9" w:themeFill="background1" w:themeFillShade="D9"/>
                      </w:tcPr>
                      <w:p w14:paraId="35D977C8" w14:textId="7EBAE1B2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715F25" w:rsidRPr="009C6366" w14:paraId="6A8EE7CC" w14:textId="77777777" w:rsidTr="001C32B7">
                    <w:trPr>
                      <w:trHeight w:val="431"/>
                    </w:trPr>
                    <w:tc>
                      <w:tcPr>
                        <w:tcW w:w="1583" w:type="pct"/>
                        <w:shd w:val="clear" w:color="auto" w:fill="660033"/>
                      </w:tcPr>
                      <w:p w14:paraId="71C43AB2" w14:textId="33000685" w:rsidR="00AC3F9B" w:rsidRPr="00CB0E54" w:rsidRDefault="00A62C69">
                        <w:pPr>
                          <w:rPr>
                            <w:rFonts w:ascii="Arial Narrow" w:hAnsi="Arial Narrow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iCs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857" w:type="pct"/>
                        <w:shd w:val="clear" w:color="auto" w:fill="D9D9D9" w:themeFill="background1" w:themeFillShade="D9"/>
                      </w:tcPr>
                      <w:p w14:paraId="100CAD56" w14:textId="64880568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852" w:type="pct"/>
                        <w:shd w:val="clear" w:color="auto" w:fill="660033"/>
                      </w:tcPr>
                      <w:p w14:paraId="51627AA8" w14:textId="2DBA0763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854" w:type="pct"/>
                        <w:shd w:val="clear" w:color="auto" w:fill="D9D9D9" w:themeFill="background1" w:themeFillShade="D9"/>
                      </w:tcPr>
                      <w:p w14:paraId="4A0864A2" w14:textId="6B1156D6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854" w:type="pct"/>
                        <w:shd w:val="clear" w:color="auto" w:fill="660033"/>
                      </w:tcPr>
                      <w:p w14:paraId="3F098061" w14:textId="51F2BFDF" w:rsidR="00AC3F9B" w:rsidRPr="00C664DD" w:rsidRDefault="00A62C6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</w:tr>
                  <w:tr w:rsidR="004D2525" w:rsidRPr="009C6366" w14:paraId="4E1008B1" w14:textId="77777777" w:rsidTr="00327717">
                    <w:trPr>
                      <w:trHeight w:val="440"/>
                    </w:trPr>
                    <w:tc>
                      <w:tcPr>
                        <w:tcW w:w="1583" w:type="pct"/>
                        <w:shd w:val="clear" w:color="auto" w:fill="FFFF99"/>
                      </w:tcPr>
                      <w:p w14:paraId="075F5FCB" w14:textId="07F2FE0C" w:rsidR="00AC3F9B" w:rsidRPr="00C664DD" w:rsidRDefault="00CB0E54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CB0E54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>1</w:t>
                        </w:r>
                        <w:r w:rsidR="00FB6A77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>6</w:t>
                        </w:r>
                        <w:r w:rsidR="000C2A8D" w:rsidRPr="00B47169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0"/>
                            <w:szCs w:val="20"/>
                          </w:rPr>
                          <w:t xml:space="preserve"> </w:t>
                        </w:r>
                        <w:r w:rsidR="000C2A8D" w:rsidRPr="00CB0E54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>NO SCHOOL**</w:t>
                        </w:r>
                      </w:p>
                    </w:tc>
                    <w:tc>
                      <w:tcPr>
                        <w:tcW w:w="857" w:type="pct"/>
                        <w:shd w:val="clear" w:color="auto" w:fill="D9D9D9" w:themeFill="background1" w:themeFillShade="D9"/>
                      </w:tcPr>
                      <w:p w14:paraId="70EAAAB0" w14:textId="6297A10D" w:rsidR="00AC3F9B" w:rsidRPr="00C664DD" w:rsidRDefault="00FB6A7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852" w:type="pct"/>
                        <w:shd w:val="clear" w:color="auto" w:fill="660033"/>
                      </w:tcPr>
                      <w:p w14:paraId="75A307C3" w14:textId="4E9B0FC3" w:rsidR="00AC3F9B" w:rsidRPr="00C664DD" w:rsidRDefault="00FB6A7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854" w:type="pct"/>
                        <w:shd w:val="clear" w:color="auto" w:fill="D9D9D9" w:themeFill="background1" w:themeFillShade="D9"/>
                      </w:tcPr>
                      <w:p w14:paraId="0A6DBE5A" w14:textId="189D66F6" w:rsidR="00AC3F9B" w:rsidRPr="00C664DD" w:rsidRDefault="00FB6A7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854" w:type="pct"/>
                        <w:shd w:val="clear" w:color="auto" w:fill="660033"/>
                      </w:tcPr>
                      <w:p w14:paraId="2F2C3593" w14:textId="27726FB0" w:rsidR="005C410B" w:rsidRPr="00C664DD" w:rsidRDefault="00FB6A7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</w:tr>
                  <w:tr w:rsidR="005C410B" w:rsidRPr="009C6366" w14:paraId="0E608B12" w14:textId="77777777" w:rsidTr="001C32B7">
                    <w:trPr>
                      <w:trHeight w:val="431"/>
                    </w:trPr>
                    <w:tc>
                      <w:tcPr>
                        <w:tcW w:w="1583" w:type="pct"/>
                        <w:shd w:val="clear" w:color="auto" w:fill="D9D9D9" w:themeFill="background1" w:themeFillShade="D9"/>
                      </w:tcPr>
                      <w:p w14:paraId="373C7E90" w14:textId="0820DD81" w:rsidR="005C410B" w:rsidRDefault="00FB6A7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  <w:r w:rsidR="00327717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857" w:type="pct"/>
                        <w:shd w:val="clear" w:color="auto" w:fill="660033"/>
                      </w:tcPr>
                      <w:p w14:paraId="26D02D8F" w14:textId="4C11241D" w:rsidR="005C410B" w:rsidRDefault="0032771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852" w:type="pct"/>
                        <w:shd w:val="clear" w:color="auto" w:fill="D9D9D9" w:themeFill="background1" w:themeFillShade="D9"/>
                      </w:tcPr>
                      <w:p w14:paraId="1B709939" w14:textId="2CFC4B55" w:rsidR="005C410B" w:rsidRDefault="0032771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854" w:type="pct"/>
                        <w:shd w:val="clear" w:color="auto" w:fill="660033"/>
                      </w:tcPr>
                      <w:p w14:paraId="49B2E41E" w14:textId="736C5EAB" w:rsidR="005C410B" w:rsidRDefault="0032771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854" w:type="pct"/>
                        <w:shd w:val="clear" w:color="auto" w:fill="D9D9D9" w:themeFill="background1" w:themeFillShade="D9"/>
                      </w:tcPr>
                      <w:p w14:paraId="6EE62684" w14:textId="3FD52B71" w:rsidR="005C410B" w:rsidRDefault="0032771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</w:tr>
                </w:tbl>
                <w:p w14:paraId="582A424B" w14:textId="77777777" w:rsidR="00CA2467" w:rsidRPr="009C6366" w:rsidRDefault="00CA24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6D98657" w14:textId="77777777" w:rsidR="008B30F0" w:rsidRDefault="008B30F0" w:rsidP="003C2168">
            <w:pPr>
              <w:jc w:val="center"/>
              <w:rPr>
                <w:rFonts w:ascii="Agency FB" w:hAnsi="Agency FB"/>
                <w:sz w:val="8"/>
                <w:szCs w:val="8"/>
              </w:rPr>
            </w:pPr>
          </w:p>
          <w:p w14:paraId="21B568A2" w14:textId="77777777" w:rsidR="000F7C53" w:rsidRPr="000F7C53" w:rsidRDefault="000F7C53" w:rsidP="000F7C53">
            <w:pPr>
              <w:rPr>
                <w:rFonts w:ascii="Agency FB" w:hAnsi="Agency FB"/>
                <w:sz w:val="8"/>
                <w:szCs w:val="8"/>
              </w:rPr>
            </w:pPr>
          </w:p>
          <w:tbl>
            <w:tblPr>
              <w:tblStyle w:val="MonthLayout"/>
              <w:tblpPr w:leftFromText="180" w:rightFromText="180" w:vertAnchor="text" w:horzAnchor="margin" w:tblpY="140"/>
              <w:tblOverlap w:val="never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82"/>
            </w:tblGrid>
            <w:tr w:rsidR="00AB0EFF" w:rsidRPr="009C6366" w14:paraId="39EB1548" w14:textId="77777777" w:rsidTr="00AB0EFF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0" w:type="auto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4C5F8EB" w14:textId="46EDD16C" w:rsidR="00AB0EFF" w:rsidRPr="009C6366" w:rsidRDefault="00AB0EFF" w:rsidP="00AB0EFF">
                  <w:pPr>
                    <w:spacing w:before="48" w:after="48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May 202</w:t>
                  </w:r>
                  <w:r w:rsidR="003D5793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AB0EFF" w:rsidRPr="009C6366" w14:paraId="08662A86" w14:textId="77777777" w:rsidTr="00AB0EFF">
              <w:tc>
                <w:tcPr>
                  <w:tcW w:w="0" w:type="auto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3571" w:type="dxa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1129"/>
                    <w:gridCol w:w="479"/>
                    <w:gridCol w:w="417"/>
                    <w:gridCol w:w="417"/>
                    <w:gridCol w:w="1129"/>
                  </w:tblGrid>
                  <w:tr w:rsidR="00AB0EFF" w:rsidRPr="009C6366" w14:paraId="72C4456E" w14:textId="77777777" w:rsidTr="00ED765B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43"/>
                    </w:trPr>
                    <w:tc>
                      <w:tcPr>
                        <w:tcW w:w="1581" w:type="pct"/>
                        <w:shd w:val="clear" w:color="auto" w:fill="FFFFFF" w:themeFill="background1"/>
                      </w:tcPr>
                      <w:p w14:paraId="0A9C30B1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671" w:type="pct"/>
                        <w:shd w:val="clear" w:color="auto" w:fill="FFFFFF" w:themeFill="background1"/>
                      </w:tcPr>
                      <w:p w14:paraId="2504BF5C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584" w:type="pct"/>
                        <w:shd w:val="clear" w:color="auto" w:fill="FFFFFF" w:themeFill="background1"/>
                      </w:tcPr>
                      <w:p w14:paraId="422DE3B8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584" w:type="pct"/>
                        <w:shd w:val="clear" w:color="auto" w:fill="FFFFFF" w:themeFill="background1"/>
                      </w:tcPr>
                      <w:p w14:paraId="7585E5A1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581" w:type="pct"/>
                        <w:shd w:val="clear" w:color="auto" w:fill="FFFFFF" w:themeFill="background1"/>
                      </w:tcPr>
                      <w:p w14:paraId="2CC73EE3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AB0EFF" w:rsidRPr="009C6366" w14:paraId="322EF32B" w14:textId="77777777" w:rsidTr="000F0800">
                    <w:trPr>
                      <w:trHeight w:val="503"/>
                    </w:trPr>
                    <w:tc>
                      <w:tcPr>
                        <w:tcW w:w="1581" w:type="pct"/>
                        <w:shd w:val="clear" w:color="auto" w:fill="auto"/>
                      </w:tcPr>
                      <w:p w14:paraId="6EA88B4A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671" w:type="pct"/>
                        <w:shd w:val="clear" w:color="auto" w:fill="auto"/>
                      </w:tcPr>
                      <w:p w14:paraId="52F47950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4" w:type="pct"/>
                        <w:shd w:val="clear" w:color="auto" w:fill="auto"/>
                      </w:tcPr>
                      <w:p w14:paraId="07DECD67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584" w:type="pct"/>
                        <w:shd w:val="clear" w:color="auto" w:fill="auto"/>
                      </w:tcPr>
                      <w:p w14:paraId="097AAC02" w14:textId="63DF7A54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581" w:type="pct"/>
                        <w:shd w:val="clear" w:color="auto" w:fill="660033"/>
                      </w:tcPr>
                      <w:p w14:paraId="4225760F" w14:textId="2C4F3761" w:rsidR="00AB0EFF" w:rsidRPr="00C664DD" w:rsidRDefault="00157ED7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</w:tr>
                  <w:tr w:rsidR="00AB0EFF" w:rsidRPr="009C6366" w14:paraId="3B5205FA" w14:textId="77777777" w:rsidTr="000F0800">
                    <w:trPr>
                      <w:trHeight w:val="431"/>
                    </w:trPr>
                    <w:tc>
                      <w:tcPr>
                        <w:tcW w:w="1581" w:type="pct"/>
                        <w:shd w:val="clear" w:color="auto" w:fill="D9D9D9" w:themeFill="background1" w:themeFillShade="D9"/>
                      </w:tcPr>
                      <w:p w14:paraId="4E338AAB" w14:textId="6C14F339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671" w:type="pct"/>
                        <w:shd w:val="clear" w:color="auto" w:fill="660033"/>
                      </w:tcPr>
                      <w:p w14:paraId="2A5B97FE" w14:textId="423F6403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584" w:type="pct"/>
                        <w:shd w:val="clear" w:color="auto" w:fill="D9D9D9" w:themeFill="background1" w:themeFillShade="D9"/>
                      </w:tcPr>
                      <w:p w14:paraId="16E2A4E5" w14:textId="5736C17E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584" w:type="pct"/>
                        <w:shd w:val="clear" w:color="auto" w:fill="660033"/>
                      </w:tcPr>
                      <w:p w14:paraId="0FDCB2D2" w14:textId="1018DA06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</w:tc>
                    <w:tc>
                      <w:tcPr>
                        <w:tcW w:w="1581" w:type="pct"/>
                        <w:shd w:val="clear" w:color="auto" w:fill="D9D9D9" w:themeFill="background1" w:themeFillShade="D9"/>
                      </w:tcPr>
                      <w:p w14:paraId="20C4DCA9" w14:textId="14A99012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</w:tc>
                  </w:tr>
                  <w:tr w:rsidR="00AB0EFF" w:rsidRPr="009C6366" w14:paraId="4945FDDF" w14:textId="77777777" w:rsidTr="000F0800">
                    <w:trPr>
                      <w:trHeight w:val="431"/>
                    </w:trPr>
                    <w:tc>
                      <w:tcPr>
                        <w:tcW w:w="1581" w:type="pct"/>
                        <w:shd w:val="clear" w:color="auto" w:fill="660033"/>
                      </w:tcPr>
                      <w:p w14:paraId="54BC25B4" w14:textId="1E23B476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671" w:type="pct"/>
                        <w:shd w:val="clear" w:color="auto" w:fill="D9D9D9" w:themeFill="background1" w:themeFillShade="D9"/>
                      </w:tcPr>
                      <w:p w14:paraId="50FF5B15" w14:textId="7D8A477A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  <w:r w:rsidR="003706D4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584" w:type="pct"/>
                        <w:shd w:val="clear" w:color="auto" w:fill="660033"/>
                      </w:tcPr>
                      <w:p w14:paraId="6F5615A9" w14:textId="3975E116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  <w:r w:rsidR="003706D4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 xml:space="preserve"> *</w:t>
                        </w:r>
                      </w:p>
                    </w:tc>
                    <w:tc>
                      <w:tcPr>
                        <w:tcW w:w="584" w:type="pct"/>
                        <w:shd w:val="clear" w:color="auto" w:fill="D9D9D9" w:themeFill="background1" w:themeFillShade="D9"/>
                      </w:tcPr>
                      <w:p w14:paraId="5489D6D9" w14:textId="133FFB2A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</w:tc>
                    <w:tc>
                      <w:tcPr>
                        <w:tcW w:w="1581" w:type="pct"/>
                        <w:shd w:val="clear" w:color="auto" w:fill="FFFF99"/>
                      </w:tcPr>
                      <w:p w14:paraId="470436BF" w14:textId="622BAD02" w:rsidR="00AB0EFF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  <w:r w:rsidR="00E10351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NO</w:t>
                        </w:r>
                        <w:proofErr w:type="gramEnd"/>
                      </w:p>
                      <w:p w14:paraId="07B51728" w14:textId="77777777" w:rsidR="00AB0EFF" w:rsidRPr="00C664DD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SCHOOL**</w:t>
                        </w:r>
                      </w:p>
                    </w:tc>
                  </w:tr>
                  <w:tr w:rsidR="00AB0EFF" w:rsidRPr="009C6366" w14:paraId="79E64E3D" w14:textId="77777777" w:rsidTr="000F0800">
                    <w:trPr>
                      <w:trHeight w:val="521"/>
                    </w:trPr>
                    <w:tc>
                      <w:tcPr>
                        <w:tcW w:w="1581" w:type="pct"/>
                        <w:shd w:val="clear" w:color="auto" w:fill="660033"/>
                      </w:tcPr>
                      <w:p w14:paraId="1D293186" w14:textId="1BC41099" w:rsidR="00AB0EFF" w:rsidRPr="00C17F58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18</w:t>
                        </w:r>
                      </w:p>
                    </w:tc>
                    <w:tc>
                      <w:tcPr>
                        <w:tcW w:w="671" w:type="pct"/>
                        <w:shd w:val="clear" w:color="auto" w:fill="D9D9D9" w:themeFill="background1" w:themeFillShade="D9"/>
                      </w:tcPr>
                      <w:p w14:paraId="505DAF88" w14:textId="56D6F4E8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584" w:type="pct"/>
                        <w:shd w:val="clear" w:color="auto" w:fill="660033"/>
                      </w:tcPr>
                      <w:p w14:paraId="3523C3AE" w14:textId="7B7C466A" w:rsidR="00AB0EFF" w:rsidRPr="00C664DD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584" w:type="pct"/>
                        <w:shd w:val="clear" w:color="auto" w:fill="D9D9D9" w:themeFill="background1" w:themeFillShade="D9"/>
                      </w:tcPr>
                      <w:p w14:paraId="3816CACB" w14:textId="179B7D66" w:rsidR="00AB0EFF" w:rsidRPr="00CD3E44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1581" w:type="pct"/>
                        <w:shd w:val="clear" w:color="auto" w:fill="660033"/>
                      </w:tcPr>
                      <w:p w14:paraId="5D6EACC1" w14:textId="14AC7264" w:rsidR="00AB0EFF" w:rsidRPr="00C17F58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</w:tr>
                  <w:tr w:rsidR="00AB0EFF" w:rsidRPr="009C6366" w14:paraId="1D052FB3" w14:textId="77777777" w:rsidTr="000F0800">
                    <w:trPr>
                      <w:trHeight w:val="629"/>
                    </w:trPr>
                    <w:tc>
                      <w:tcPr>
                        <w:tcW w:w="1581" w:type="pct"/>
                        <w:shd w:val="clear" w:color="auto" w:fill="FFFF99"/>
                      </w:tcPr>
                      <w:p w14:paraId="13546A1B" w14:textId="2A6D5DE1" w:rsidR="00AB0EFF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  <w:r w:rsidR="00E10351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NO</w:t>
                        </w:r>
                        <w:proofErr w:type="gramEnd"/>
                      </w:p>
                      <w:p w14:paraId="28774FAC" w14:textId="77777777" w:rsidR="00AB0EFF" w:rsidRDefault="00AB0EFF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SCHOOL**</w:t>
                        </w:r>
                      </w:p>
                    </w:tc>
                    <w:tc>
                      <w:tcPr>
                        <w:tcW w:w="671" w:type="pct"/>
                        <w:shd w:val="clear" w:color="auto" w:fill="D9D9D9" w:themeFill="background1" w:themeFillShade="D9"/>
                      </w:tcPr>
                      <w:p w14:paraId="0438465D" w14:textId="60D9E4A6" w:rsidR="00AB0EFF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584" w:type="pct"/>
                        <w:shd w:val="clear" w:color="auto" w:fill="660033"/>
                      </w:tcPr>
                      <w:p w14:paraId="7294C6CC" w14:textId="77777777" w:rsidR="00AB0EFF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  <w:p w14:paraId="7DF01F32" w14:textId="79D5E59A" w:rsidR="006E74D2" w:rsidRDefault="006E74D2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584" w:type="pct"/>
                        <w:shd w:val="clear" w:color="auto" w:fill="auto"/>
                      </w:tcPr>
                      <w:p w14:paraId="7FE9B0F4" w14:textId="364CAD6F" w:rsidR="00AB0EFF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1581" w:type="pct"/>
                        <w:shd w:val="clear" w:color="auto" w:fill="auto"/>
                      </w:tcPr>
                      <w:p w14:paraId="43368125" w14:textId="246351D9" w:rsidR="00AB0EFF" w:rsidRDefault="00E10351" w:rsidP="00AB0EFF">
                        <w:pPr>
                          <w:spacing w:before="0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</w:tr>
                </w:tbl>
                <w:p w14:paraId="6B03B5E6" w14:textId="77777777" w:rsidR="00AB0EFF" w:rsidRPr="009C6366" w:rsidRDefault="00AB0EFF" w:rsidP="00AB0EFF">
                  <w:pPr>
                    <w:spacing w:before="0"/>
                    <w:jc w:val="center"/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6D3D506E" w14:textId="13C54E55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6C335175" w14:textId="052CB20A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4410EC4B" w14:textId="2201B1EC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09D3E3C3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36ABBC73" w14:textId="7CEF706F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66C45CB7" w14:textId="6AD8BF81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423EE28B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044C5DF4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6ECCDF27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5AEBA083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0185EE8A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11235ADB" w14:textId="77777777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  <w:p w14:paraId="33B181AB" w14:textId="7B421DB3" w:rsidR="00AD75BF" w:rsidRPr="00AD75BF" w:rsidRDefault="00AD75BF" w:rsidP="00AD75BF">
            <w:pPr>
              <w:rPr>
                <w:rFonts w:ascii="Agency FB" w:hAnsi="Agency FB"/>
                <w:sz w:val="8"/>
                <w:szCs w:val="8"/>
              </w:rPr>
            </w:pPr>
          </w:p>
        </w:tc>
        <w:tc>
          <w:tcPr>
            <w:tcW w:w="227" w:type="dxa"/>
          </w:tcPr>
          <w:p w14:paraId="3BC8547D" w14:textId="6B3907EC" w:rsidR="00CA2467" w:rsidRPr="009C6366" w:rsidRDefault="00CA2467">
            <w:pPr>
              <w:rPr>
                <w:sz w:val="22"/>
                <w:szCs w:val="22"/>
              </w:rPr>
            </w:pPr>
          </w:p>
        </w:tc>
        <w:tc>
          <w:tcPr>
            <w:tcW w:w="3671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603"/>
            </w:tblGrid>
            <w:tr w:rsidR="00E13FEF" w:rsidRPr="009C6366" w14:paraId="26CACBA2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0F5E114F" w14:textId="0060EE0A" w:rsidR="00CA2467" w:rsidRPr="009C6366" w:rsidRDefault="00A67A9B" w:rsidP="00822B75">
                  <w:pPr>
                    <w:spacing w:before="48" w:after="48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March 202</w:t>
                  </w:r>
                  <w:r w:rsidR="00D70BDB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245AE3" w:rsidRPr="009C6366" w14:paraId="6FC7FC26" w14:textId="77777777" w:rsidTr="00822B75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5000" w:type="pct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617"/>
                    <w:gridCol w:w="616"/>
                    <w:gridCol w:w="615"/>
                    <w:gridCol w:w="616"/>
                    <w:gridCol w:w="1129"/>
                  </w:tblGrid>
                  <w:tr w:rsidR="00685DD0" w:rsidRPr="009C6366" w14:paraId="71F565CE" w14:textId="77777777" w:rsidTr="00001D2E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279"/>
                    </w:trPr>
                    <w:tc>
                      <w:tcPr>
                        <w:tcW w:w="1003" w:type="pct"/>
                        <w:shd w:val="clear" w:color="auto" w:fill="FFFFFF" w:themeFill="background1"/>
                      </w:tcPr>
                      <w:p w14:paraId="4CF2C7B7" w14:textId="7A3E58B1" w:rsidR="00134BC1" w:rsidRPr="00C664DD" w:rsidRDefault="00134BC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1002" w:type="pct"/>
                        <w:shd w:val="clear" w:color="auto" w:fill="FFFFFF" w:themeFill="background1"/>
                      </w:tcPr>
                      <w:p w14:paraId="18E4845C" w14:textId="77777777" w:rsidR="00134BC1" w:rsidRPr="00C664DD" w:rsidRDefault="00134BC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001" w:type="pct"/>
                        <w:shd w:val="clear" w:color="auto" w:fill="FFFFFF" w:themeFill="background1"/>
                      </w:tcPr>
                      <w:p w14:paraId="11B67ED6" w14:textId="5E8DAE26" w:rsidR="00134BC1" w:rsidRPr="00C664DD" w:rsidRDefault="00134BC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1001" w:type="pct"/>
                        <w:shd w:val="clear" w:color="auto" w:fill="FFFFFF" w:themeFill="background1"/>
                      </w:tcPr>
                      <w:p w14:paraId="212CA12D" w14:textId="77777777" w:rsidR="00134BC1" w:rsidRPr="00C664DD" w:rsidRDefault="00134BC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994" w:type="pct"/>
                        <w:shd w:val="clear" w:color="auto" w:fill="FFFFFF" w:themeFill="background1"/>
                      </w:tcPr>
                      <w:p w14:paraId="482FEF1F" w14:textId="77777777" w:rsidR="00134BC1" w:rsidRPr="00C664DD" w:rsidRDefault="00134BC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685DD0" w:rsidRPr="009C6366" w14:paraId="1F31AED9" w14:textId="77777777" w:rsidTr="00281699">
                    <w:trPr>
                      <w:trHeight w:val="431"/>
                    </w:trPr>
                    <w:tc>
                      <w:tcPr>
                        <w:tcW w:w="1003" w:type="pct"/>
                        <w:shd w:val="clear" w:color="auto" w:fill="660033"/>
                      </w:tcPr>
                      <w:p w14:paraId="7C1A6AAE" w14:textId="43001B9F" w:rsidR="000D6AF0" w:rsidRPr="00C664DD" w:rsidRDefault="007347AF" w:rsidP="00166D2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002" w:type="pct"/>
                        <w:shd w:val="clear" w:color="auto" w:fill="D9D9D9" w:themeFill="background1" w:themeFillShade="D9"/>
                      </w:tcPr>
                      <w:p w14:paraId="1C7B963D" w14:textId="3E23065E" w:rsidR="000D6AF0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  <w:tc>
                      <w:tcPr>
                        <w:tcW w:w="1001" w:type="pct"/>
                        <w:shd w:val="clear" w:color="auto" w:fill="660033"/>
                      </w:tcPr>
                      <w:p w14:paraId="4C3F73E8" w14:textId="10581C1F" w:rsidR="000D6AF0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4</w:t>
                        </w:r>
                      </w:p>
                    </w:tc>
                    <w:tc>
                      <w:tcPr>
                        <w:tcW w:w="1001" w:type="pct"/>
                        <w:shd w:val="clear" w:color="auto" w:fill="D9D9D9" w:themeFill="background1" w:themeFillShade="D9"/>
                      </w:tcPr>
                      <w:p w14:paraId="394E6BA4" w14:textId="4C7974A3" w:rsidR="000D6AF0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5</w:t>
                        </w:r>
                      </w:p>
                    </w:tc>
                    <w:tc>
                      <w:tcPr>
                        <w:tcW w:w="994" w:type="pct"/>
                        <w:shd w:val="clear" w:color="auto" w:fill="660033"/>
                      </w:tcPr>
                      <w:p w14:paraId="3C18D1B4" w14:textId="2892E992" w:rsidR="00166D2F" w:rsidRPr="001709C9" w:rsidRDefault="007347AF" w:rsidP="001709C9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</w:tr>
                  <w:tr w:rsidR="00685DD0" w:rsidRPr="009C6366" w14:paraId="4DA27116" w14:textId="77777777" w:rsidTr="00F64EBD">
                    <w:trPr>
                      <w:trHeight w:val="449"/>
                    </w:trPr>
                    <w:tc>
                      <w:tcPr>
                        <w:tcW w:w="1003" w:type="pct"/>
                        <w:shd w:val="clear" w:color="auto" w:fill="D9D9D9" w:themeFill="background1" w:themeFillShade="D9"/>
                      </w:tcPr>
                      <w:p w14:paraId="500D871C" w14:textId="40A6C628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</w:tc>
                    <w:tc>
                      <w:tcPr>
                        <w:tcW w:w="1002" w:type="pct"/>
                        <w:shd w:val="clear" w:color="auto" w:fill="660033"/>
                      </w:tcPr>
                      <w:p w14:paraId="32051391" w14:textId="1755777E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  <w:tc>
                      <w:tcPr>
                        <w:tcW w:w="1001" w:type="pct"/>
                        <w:shd w:val="clear" w:color="auto" w:fill="D9D9D9" w:themeFill="background1" w:themeFillShade="D9"/>
                      </w:tcPr>
                      <w:p w14:paraId="07CC65B7" w14:textId="6DEDE53B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11</w:t>
                        </w:r>
                      </w:p>
                    </w:tc>
                    <w:tc>
                      <w:tcPr>
                        <w:tcW w:w="1001" w:type="pct"/>
                        <w:shd w:val="clear" w:color="auto" w:fill="660033"/>
                      </w:tcPr>
                      <w:p w14:paraId="4766CE42" w14:textId="1F595D39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12</w:t>
                        </w:r>
                      </w:p>
                    </w:tc>
                    <w:tc>
                      <w:tcPr>
                        <w:tcW w:w="994" w:type="pct"/>
                        <w:shd w:val="clear" w:color="auto" w:fill="FFFF99"/>
                      </w:tcPr>
                      <w:p w14:paraId="7BB79A2B" w14:textId="720EE2B2" w:rsidR="00166D2F" w:rsidRPr="00001D2E" w:rsidRDefault="007347AF" w:rsidP="00001D2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8"/>
                            <w:szCs w:val="8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  <w:r w:rsidR="008A3C25" w:rsidRPr="00CB0E54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 xml:space="preserve"> NO SCHOOL**</w:t>
                        </w:r>
                      </w:p>
                    </w:tc>
                  </w:tr>
                  <w:tr w:rsidR="00685DD0" w:rsidRPr="009C6366" w14:paraId="525AB398" w14:textId="77777777" w:rsidTr="00AE2DB8">
                    <w:trPr>
                      <w:trHeight w:val="629"/>
                    </w:trPr>
                    <w:tc>
                      <w:tcPr>
                        <w:tcW w:w="1003" w:type="pct"/>
                        <w:shd w:val="clear" w:color="auto" w:fill="auto"/>
                      </w:tcPr>
                      <w:p w14:paraId="6BD9306E" w14:textId="3F514E05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1002" w:type="pct"/>
                        <w:shd w:val="clear" w:color="auto" w:fill="auto"/>
                      </w:tcPr>
                      <w:p w14:paraId="0623EB31" w14:textId="54DE4DBF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  <w:tc>
                      <w:tcPr>
                        <w:tcW w:w="1001" w:type="pct"/>
                        <w:shd w:val="clear" w:color="auto" w:fill="auto"/>
                      </w:tcPr>
                      <w:p w14:paraId="5E8DE1F5" w14:textId="2B1A7F4C" w:rsidR="00134BC1" w:rsidRDefault="00001D2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7696" behindDoc="0" locked="0" layoutInCell="1" allowOverlap="1" wp14:anchorId="3BCECE14" wp14:editId="5CBFA9BC">
                                  <wp:simplePos x="0" y="0"/>
                                  <wp:positionH relativeFrom="column">
                                    <wp:posOffset>-791845</wp:posOffset>
                                  </wp:positionH>
                                  <wp:positionV relativeFrom="paragraph">
                                    <wp:posOffset>172720</wp:posOffset>
                                  </wp:positionV>
                                  <wp:extent cx="1943100" cy="238125"/>
                                  <wp:effectExtent l="0" t="0" r="19050" b="28575"/>
                                  <wp:wrapNone/>
                                  <wp:docPr id="856893934" name="Text Box 856893934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1943100" cy="2381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ysClr val="window" lastClr="FFFFFF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  <a:effectLst/>
                                        </wps:spPr>
                                        <wps:txbx>
                                          <w:txbxContent>
                                            <w:p w14:paraId="24F8F30D" w14:textId="77777777" w:rsidR="00001D2E" w:rsidRPr="009C6366" w:rsidRDefault="00001D2E" w:rsidP="00001D2E">
                                              <w:pPr>
                                                <w:shd w:val="clear" w:color="auto" w:fill="FFFF99"/>
                                                <w:jc w:val="center"/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</w:pPr>
                                              <w:r w:rsidRPr="009C6366"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color w:val="000000" w:themeColor="text1"/>
                                                </w:rPr>
                                                <w:t>Spring Break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BCECE14" id="Text Box 856893934" o:spid="_x0000_s1029" type="#_x0000_t202" style="position:absolute;left:0;text-align:left;margin-left:-62.35pt;margin-top:13.6pt;width:153pt;height:18.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" fillcolor="window" strokeweight=".5pt">
                                  <v:textbox>
                                    <w:txbxContent>
                                      <w:p w14:paraId="24F8F30D" w14:textId="77777777" w:rsidR="00001D2E" w:rsidRPr="009C6366" w:rsidRDefault="00001D2E" w:rsidP="00001D2E">
                                        <w:pPr>
                                          <w:shd w:val="clear" w:color="auto" w:fill="FFFF99"/>
                                          <w:jc w:val="center"/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</w:pPr>
                                        <w:r w:rsidRPr="009C6366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color w:val="000000" w:themeColor="text1"/>
                                          </w:rPr>
                                          <w:t>Spring Break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  <w:r w:rsidR="007347AF">
                          <w:rPr>
                            <w:rFonts w:ascii="Arial Narrow" w:hAnsi="Arial Narrow"/>
                            <w:b/>
                            <w:noProof/>
                            <w:color w:val="auto"/>
                            <w:sz w:val="22"/>
                            <w:szCs w:val="22"/>
                            <w:lang w:eastAsia="en-US"/>
                          </w:rPr>
                          <w:t>18</w:t>
                        </w:r>
                      </w:p>
                      <w:p w14:paraId="2B027AC3" w14:textId="57E1628C" w:rsidR="00001D2E" w:rsidRPr="00C664DD" w:rsidRDefault="00001D2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1" w:type="pct"/>
                        <w:shd w:val="clear" w:color="auto" w:fill="auto"/>
                      </w:tcPr>
                      <w:p w14:paraId="192C5B04" w14:textId="066D64ED" w:rsidR="00134BC1" w:rsidRPr="00C664DD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19</w:t>
                        </w:r>
                      </w:p>
                    </w:tc>
                    <w:tc>
                      <w:tcPr>
                        <w:tcW w:w="994" w:type="pct"/>
                        <w:shd w:val="clear" w:color="auto" w:fill="auto"/>
                      </w:tcPr>
                      <w:p w14:paraId="1C9500B0" w14:textId="0DCEF714" w:rsidR="00134BC1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  <w:p w14:paraId="55AC6991" w14:textId="055EC082" w:rsidR="00001D2E" w:rsidRPr="00C664DD" w:rsidRDefault="00001D2E" w:rsidP="00001D2E">
                        <w:pPr>
                          <w:jc w:val="left"/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  <w:tr w:rsidR="004F5736" w:rsidRPr="009C6366" w14:paraId="227236F6" w14:textId="77777777" w:rsidTr="00325AA4">
                    <w:trPr>
                      <w:trHeight w:val="413"/>
                    </w:trPr>
                    <w:tc>
                      <w:tcPr>
                        <w:tcW w:w="1003" w:type="pct"/>
                        <w:shd w:val="clear" w:color="auto" w:fill="D9D9D9" w:themeFill="background1" w:themeFillShade="D9"/>
                      </w:tcPr>
                      <w:p w14:paraId="6BF31E29" w14:textId="2B055FEC" w:rsidR="004F5736" w:rsidRPr="00EB31D9" w:rsidRDefault="007347AF">
                        <w:pPr>
                          <w:rPr>
                            <w:rFonts w:ascii="Arial Narrow" w:hAnsi="Arial Narrow"/>
                            <w:b/>
                            <w:color w:val="D9D9D9" w:themeColor="background1" w:themeShade="D9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1002" w:type="pct"/>
                        <w:shd w:val="clear" w:color="auto" w:fill="660033"/>
                      </w:tcPr>
                      <w:p w14:paraId="68D90626" w14:textId="0019D289" w:rsidR="004F5736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</w:p>
                    </w:tc>
                    <w:tc>
                      <w:tcPr>
                        <w:tcW w:w="1001" w:type="pct"/>
                        <w:shd w:val="clear" w:color="auto" w:fill="D9D9D9" w:themeFill="background1" w:themeFillShade="D9"/>
                      </w:tcPr>
                      <w:p w14:paraId="68CDD85D" w14:textId="7D003D3F" w:rsidR="004F5736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25</w:t>
                        </w:r>
                      </w:p>
                    </w:tc>
                    <w:tc>
                      <w:tcPr>
                        <w:tcW w:w="1001" w:type="pct"/>
                        <w:shd w:val="clear" w:color="auto" w:fill="660033"/>
                      </w:tcPr>
                      <w:p w14:paraId="3BF24B97" w14:textId="49A09571" w:rsidR="004F5736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26</w:t>
                        </w:r>
                      </w:p>
                    </w:tc>
                    <w:tc>
                      <w:tcPr>
                        <w:tcW w:w="994" w:type="pct"/>
                        <w:shd w:val="clear" w:color="auto" w:fill="D9D9D9" w:themeFill="background1" w:themeFillShade="D9"/>
                      </w:tcPr>
                      <w:p w14:paraId="594AB798" w14:textId="6A854F69" w:rsidR="004F5736" w:rsidRDefault="007347AF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</w:tr>
                  <w:tr w:rsidR="00001D2E" w:rsidRPr="009C6366" w14:paraId="24828112" w14:textId="77777777" w:rsidTr="00EB31D9">
                    <w:trPr>
                      <w:trHeight w:val="431"/>
                    </w:trPr>
                    <w:tc>
                      <w:tcPr>
                        <w:tcW w:w="1003" w:type="pct"/>
                        <w:shd w:val="clear" w:color="auto" w:fill="660033"/>
                      </w:tcPr>
                      <w:p w14:paraId="03549C4B" w14:textId="032455EC" w:rsidR="00001D2E" w:rsidRDefault="00C62CB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1002" w:type="pct"/>
                        <w:shd w:val="clear" w:color="auto" w:fill="D9D9D9" w:themeFill="background1" w:themeFillShade="D9"/>
                      </w:tcPr>
                      <w:p w14:paraId="5FFCA0FE" w14:textId="510B8DCD" w:rsidR="00001D2E" w:rsidRDefault="00C62CB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31</w:t>
                        </w:r>
                      </w:p>
                    </w:tc>
                    <w:tc>
                      <w:tcPr>
                        <w:tcW w:w="1001" w:type="pct"/>
                        <w:shd w:val="clear" w:color="auto" w:fill="auto"/>
                      </w:tcPr>
                      <w:p w14:paraId="79B90F82" w14:textId="77777777" w:rsidR="00001D2E" w:rsidRDefault="00001D2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1001" w:type="pct"/>
                        <w:shd w:val="clear" w:color="auto" w:fill="auto"/>
                      </w:tcPr>
                      <w:p w14:paraId="4B94D9E6" w14:textId="0E3897B3" w:rsidR="00001D2E" w:rsidRDefault="00001D2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994" w:type="pct"/>
                        <w:shd w:val="clear" w:color="auto" w:fill="auto"/>
                      </w:tcPr>
                      <w:p w14:paraId="28782725" w14:textId="2CEDCA35" w:rsidR="00001D2E" w:rsidRDefault="000E5B2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noProof/>
                            <w:sz w:val="22"/>
                            <w:szCs w:val="22"/>
                          </w:rPr>
                          <mc:AlternateContent>
                            <mc:Choice Requires="wps">
                              <w:drawing>
                                <wp:anchor distT="0" distB="0" distL="114300" distR="114300" simplePos="0" relativeHeight="251671552" behindDoc="0" locked="0" layoutInCell="1" allowOverlap="1" wp14:anchorId="308392AF" wp14:editId="1125D3F3">
                                  <wp:simplePos x="0" y="0"/>
                                  <wp:positionH relativeFrom="column">
                                    <wp:posOffset>2582545</wp:posOffset>
                                  </wp:positionH>
                                  <wp:positionV relativeFrom="paragraph">
                                    <wp:posOffset>6876415</wp:posOffset>
                                  </wp:positionV>
                                  <wp:extent cx="4785360" cy="2790825"/>
                                  <wp:effectExtent l="0" t="0" r="15240" b="28575"/>
                                  <wp:wrapNone/>
                                  <wp:docPr id="5" name="Text Box 5"/>
                                  <wp:cNvGraphicFramePr/>
                                  <a:graphic xmlns:a="http://schemas.openxmlformats.org/drawingml/2006/main">
                                    <a:graphicData uri="http://schemas.microsoft.com/office/word/2010/wordprocessingShape">
                                      <wps:wsp>
                                        <wps:cNvSpPr txBox="1"/>
                                        <wps:spPr>
                                          <a:xfrm>
                                            <a:off x="0" y="0"/>
                                            <a:ext cx="4785360" cy="27908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chemeClr val="lt1"/>
                                          </a:solidFill>
                                          <a:ln w="6350">
                                            <a:solidFill>
                                              <a:prstClr val="black"/>
                                            </a:solidFill>
                                          </a:ln>
                                        </wps:spPr>
                                        <wps:txbx>
                                          <w:txbxContent>
                                            <w:p w14:paraId="11ED1E99" w14:textId="5DD17731" w:rsidR="00495C93" w:rsidRPr="0001490D" w:rsidRDefault="00495C93" w:rsidP="0001490D">
                                              <w:pPr>
                                                <w:spacing w:line="216" w:lineRule="auto"/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8</w:t>
                                              </w:r>
                                              <w:r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All Teachers on Contract/</w:t>
                                              </w:r>
                                              <w:r w:rsidR="000E6098"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Building Day</w:t>
                                              </w:r>
                                              <w:r w:rsidR="0001490D"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01490D" w:rsidRPr="008B1CD8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9"/>
                                                  <w:szCs w:val="19"/>
                                                </w:rPr>
                                                <w:t>7:00-</w:t>
                                              </w:r>
                                              <w:r w:rsidR="008B1CD8" w:rsidRPr="008B1CD8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9"/>
                                                  <w:szCs w:val="19"/>
                                                </w:rPr>
                                                <w:t>2:55</w:t>
                                              </w:r>
                                              <w:r w:rsidR="0001490D"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sz w:val="19"/>
                                                  <w:szCs w:val="19"/>
                                                </w:rPr>
                                                <w:t xml:space="preserve"> &amp; Classified (Those on contract) </w:t>
                                              </w:r>
                                            </w:p>
                                            <w:p w14:paraId="698B3F96" w14:textId="78EA37A6" w:rsidR="00495C93" w:rsidRPr="00C44B12" w:rsidRDefault="00495C93" w:rsidP="00495C93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9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0E5B27" w:rsidRPr="000E5B27">
                                                <w:rPr>
                                                  <w:rFonts w:ascii="Arial Narrow" w:hAnsi="Arial Narrow"/>
                                                  <w:b/>
                                                </w:rPr>
                                                <w:t xml:space="preserve">Licensed Professional Learning 7:00-11:00, Lunch on own, Workday remainder of day </w:t>
                                              </w:r>
                                            </w:p>
                                            <w:p w14:paraId="28452693" w14:textId="79B3355B" w:rsidR="00495C93" w:rsidRPr="00C44B12" w:rsidRDefault="00495C93" w:rsidP="00495C93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12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District </w:t>
                                              </w:r>
                                              <w:r w:rsidRP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Professional Learning Day</w:t>
                                              </w:r>
                                              <w:r w:rsid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44733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for Licensed Staff</w:t>
                                              </w:r>
                                            </w:p>
                                            <w:p w14:paraId="6F038DBF" w14:textId="06ECBDC5" w:rsidR="00495C93" w:rsidRPr="00C44B12" w:rsidRDefault="00495C93" w:rsidP="00495C93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13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AF7547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Licensed Staff </w:t>
                                              </w:r>
                                              <w:r w:rsidR="0001490D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Workday</w:t>
                                              </w:r>
                                              <w:r w:rsidR="00AF7547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, Para Workday &amp; Classified Workday (Those on contract)</w:t>
                                              </w:r>
                                            </w:p>
                                            <w:p w14:paraId="01AE166F" w14:textId="683AACEC" w:rsidR="004A438C" w:rsidRPr="00C44B12" w:rsidRDefault="004A438C" w:rsidP="00495C93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14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6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Grade Transition Day</w:t>
                                              </w:r>
                                            </w:p>
                                            <w:p w14:paraId="22870161" w14:textId="0456613C" w:rsidR="004A438C" w:rsidRPr="00C44B12" w:rsidRDefault="004A438C" w:rsidP="00495C93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**August 15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All Grades in Session</w:t>
                                              </w:r>
                                            </w:p>
                                            <w:p w14:paraId="6B60D263" w14:textId="4F4AD035" w:rsidR="00926A55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September </w:t>
                                              </w:r>
                                              <w:r w:rsidR="00E009A5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2</w:t>
                                              </w:r>
                                              <w:r w:rsidR="00E009A5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nd</w:t>
                                              </w:r>
                                              <w:r w:rsidR="00E009A5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4037E9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No School/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Labor Day</w:t>
                                              </w:r>
                                            </w:p>
                                            <w:p w14:paraId="438DB478" w14:textId="6878328B" w:rsidR="00CE555E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September 2</w:t>
                                              </w:r>
                                              <w:r w:rsidR="00C53E0B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3</w:t>
                                              </w:r>
                                              <w:r w:rsidR="00C53E0B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rd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B77F3C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District Professional Learning Day</w:t>
                                              </w:r>
                                            </w:p>
                                            <w:p w14:paraId="0492BBF7" w14:textId="2D763160" w:rsidR="00CE555E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October </w:t>
                                              </w:r>
                                              <w:r w:rsidR="00C53E0B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18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4A438C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Licensed 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Exchange for </w:t>
                                              </w:r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Fall </w:t>
                                              </w:r>
                                              <w:r w:rsidR="00CE555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Parent Teacher Conferences</w:t>
                                              </w:r>
                                              <w:r w:rsidR="004A438C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, Classifie</w:t>
                                              </w:r>
                                              <w:r w:rsidR="00CA056F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d Workday</w:t>
                                              </w:r>
                                            </w:p>
                                            <w:p w14:paraId="1B2A9A39" w14:textId="52FCC216" w:rsidR="00CE555E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November 1</w:t>
                                              </w:r>
                                              <w:r w:rsidR="009B7B28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1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0E5B27" w:rsidRPr="000E5B27">
                                                <w:rPr>
                                                  <w:rFonts w:ascii="Arial Narrow" w:hAnsi="Arial Narrow"/>
                                                  <w:b/>
                                                </w:rPr>
                                                <w:t xml:space="preserve">Licensed Professional Learning 7:00-11:00, Lunch on own, Workday remainder of day. </w:t>
                                              </w:r>
                                              <w:r w:rsidR="009E356E" w:rsidRPr="000E5B27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</w:rPr>
                                                <w:t xml:space="preserve"> Classified Non-Workday</w:t>
                                              </w:r>
                                            </w:p>
                                            <w:p w14:paraId="33D75FBB" w14:textId="32079D17" w:rsidR="00CB3166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January </w:t>
                                              </w:r>
                                              <w:r w:rsidR="00604CCF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6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Licensed &amp; Classified Workday</w:t>
                                              </w:r>
                                            </w:p>
                                            <w:p w14:paraId="64DDC040" w14:textId="18EFBD36" w:rsidR="00CB3166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January </w:t>
                                              </w:r>
                                              <w:r w:rsidR="00604CCF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20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4037E9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No School/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Martin Luther King JR. Day</w:t>
                                              </w:r>
                                            </w:p>
                                            <w:p w14:paraId="7EC60B79" w14:textId="0986B1F6" w:rsidR="00CB3166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February 1</w:t>
                                              </w:r>
                                              <w:r w:rsidR="003D2471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7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highlight w:val="yellow"/>
                                                </w:rPr>
                                                <w:t xml:space="preserve">B/W </w:t>
                                              </w:r>
                                              <w:r w:rsidR="006F4547" w:rsidRPr="00CA056F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highlight w:val="yellow"/>
                                                </w:rPr>
                                                <w:t>Day</w:t>
                                              </w:r>
                                              <w:r w:rsidR="00CA056F" w:rsidRPr="00CA056F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highlight w:val="yellow"/>
                                                </w:rPr>
                                                <w:t xml:space="preserve"> (Plan)</w:t>
                                              </w:r>
                                              <w:r w:rsidR="00586DE0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, Classified Workday</w:t>
                                              </w:r>
                                            </w:p>
                                            <w:p w14:paraId="0C405FAB" w14:textId="6E5C141B" w:rsidR="00975AA1" w:rsidRPr="00C44B12" w:rsidRDefault="00975AA1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auto"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i/>
                                                  <w:iCs/>
                                                  <w:color w:val="auto"/>
                                                  <w:sz w:val="19"/>
                                                  <w:szCs w:val="19"/>
                                                </w:rPr>
                                                <w:t>***Ramadan 2/28/25-3/30/25</w:t>
                                              </w:r>
                                            </w:p>
                                            <w:p w14:paraId="2146037F" w14:textId="6BC59C2A" w:rsidR="00CB3166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April 1</w:t>
                                              </w:r>
                                              <w:r w:rsidR="0061371E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8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Licensed 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Exchange for </w:t>
                                              </w:r>
                                              <w:proofErr w:type="spellStart"/>
                                              <w:proofErr w:type="gramStart"/>
                                              <w:r w:rsidR="009C0B1C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BTSN,</w:t>
                                              </w:r>
                                              <w:r w:rsidR="00C44B12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Spring</w:t>
                                              </w:r>
                                              <w:proofErr w:type="spellEnd"/>
                                              <w:proofErr w:type="gramEnd"/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Parent Teacher Conferences</w:t>
                                              </w:r>
                                              <w:r w:rsidR="006F4547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, Classified </w:t>
                                              </w:r>
                                              <w:r w:rsidR="00CA056F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Workday </w:t>
                                              </w:r>
                                            </w:p>
                                            <w:p w14:paraId="270DA5E4" w14:textId="70818B49" w:rsidR="00CB3166" w:rsidRPr="00C44B12" w:rsidRDefault="00F049AF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May </w:t>
                                              </w:r>
                                              <w:r w:rsidR="008C6083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16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C44B12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Licensed &amp; Classified 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Workday</w:t>
                                              </w:r>
                                            </w:p>
                                            <w:p w14:paraId="6048E900" w14:textId="6C5921A7" w:rsidR="00283711" w:rsidRPr="00C44B12" w:rsidRDefault="00F049AF" w:rsidP="00C44B12">
                                              <w:pPr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</w:pPr>
                                              <w:r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**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May 2</w:t>
                                              </w:r>
                                              <w:r w:rsidR="008C6083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6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  <w:vertAlign w:val="superscript"/>
                                                </w:rPr>
                                                <w:t>th</w:t>
                                              </w:r>
                                              <w:r w:rsidR="00CB3166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 xml:space="preserve"> </w:t>
                                              </w:r>
                                              <w:r w:rsidR="004037E9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No School/</w:t>
                                              </w:r>
                                              <w:r w:rsidR="0000158F" w:rsidRP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>Memorial Day</w:t>
                                              </w:r>
                                              <w:r w:rsid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ab/>
                                              </w:r>
                                              <w:r w:rsid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ab/>
                                              </w:r>
                                              <w:r w:rsid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ab/>
                                              </w:r>
                                              <w:r w:rsidR="00C44B12">
                                                <w:rPr>
                                                  <w:rFonts w:ascii="Arial Narrow" w:hAnsi="Arial Narrow"/>
                                                  <w:b/>
                                                  <w:bCs/>
                                                  <w:sz w:val="19"/>
                                                  <w:szCs w:val="19"/>
                                                </w:rPr>
                                                <w:tab/>
                                              </w:r>
                                              <w:r w:rsidR="00283711" w:rsidRPr="005B7BCB"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iCs/>
                                                  <w:color w:val="C00000"/>
                                                </w:rPr>
                                                <w:t>Approved by ILT 3/2</w:t>
                                              </w:r>
                                              <w:r w:rsidR="00283711">
                                                <w:rPr>
                                                  <w:rFonts w:ascii="Arial Narrow" w:hAnsi="Arial Narrow"/>
                                                  <w:b/>
                                                  <w:i/>
                                                  <w:iCs/>
                                                  <w:color w:val="C00000"/>
                                                </w:rPr>
                                                <w:t>0/2024.</w:t>
                                              </w:r>
                                            </w:p>
                                          </w:txbxContent>
                                        </wps:txbx>
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<a:prstTxWarp prst="textNoShape">
                                            <a:avLst/>
                                          </a:prstTxWarp>
                                          <a:noAutofit/>
                                        </wps:bodyPr>
                                      </wps:wsp>
                                    </a:graphicData>
                                  </a:graphic>
                                  <wp14:sizeRelH relativeFrom="margin">
                                    <wp14:pctWidth>0</wp14:pctWidth>
                                  </wp14:sizeRelH>
                                  <wp14:sizeRelV relativeFrom="margin">
                                    <wp14:pctHeight>0</wp14:pctHeight>
                                  </wp14:sizeRelV>
                                </wp:anchor>
                              </w:drawing>
                            </mc:Choice>
                            <mc:Fallback>
                              <w:pict>
                                <v:shape w14:anchorId="308392AF" id="Text Box 5" o:spid="_x0000_s1030" type="#_x0000_t202" style="position:absolute;left:0;text-align:left;margin-left:203.35pt;margin-top:541.45pt;width:376.8pt;height:219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" fillcolor="white [3201]" strokeweight=".5pt">
                                  <v:textbox>
                                    <w:txbxContent>
                                      <w:p w14:paraId="11ED1E99" w14:textId="5DD17731" w:rsidR="00495C93" w:rsidRPr="0001490D" w:rsidRDefault="00495C93" w:rsidP="0001490D">
                                        <w:pPr>
                                          <w:spacing w:line="216" w:lineRule="auto"/>
                                          <w:rPr>
                                            <w:rFonts w:ascii="Arial Narrow" w:hAnsi="Arial Narrow"/>
                                            <w:b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8</w:t>
                                        </w:r>
                                        <w:r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All Teachers on Contract/</w:t>
                                        </w:r>
                                        <w:r w:rsidR="000E6098"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Building Day</w:t>
                                        </w:r>
                                        <w:r w:rsidR="0001490D"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01490D" w:rsidRPr="008B1CD8">
                                          <w:rPr>
                                            <w:rFonts w:ascii="Arial Narrow" w:hAnsi="Arial Narrow"/>
                                            <w:b/>
                                            <w:sz w:val="19"/>
                                            <w:szCs w:val="19"/>
                                          </w:rPr>
                                          <w:t>7:00-</w:t>
                                        </w:r>
                                        <w:r w:rsidR="008B1CD8" w:rsidRPr="008B1CD8">
                                          <w:rPr>
                                            <w:rFonts w:ascii="Arial Narrow" w:hAnsi="Arial Narrow"/>
                                            <w:b/>
                                            <w:sz w:val="19"/>
                                            <w:szCs w:val="19"/>
                                          </w:rPr>
                                          <w:t>2:55</w:t>
                                        </w:r>
                                        <w:r w:rsidR="0001490D" w:rsidRPr="0001490D">
                                          <w:rPr>
                                            <w:rFonts w:ascii="Arial Narrow" w:hAnsi="Arial Narrow"/>
                                            <w:b/>
                                            <w:sz w:val="19"/>
                                            <w:szCs w:val="19"/>
                                          </w:rPr>
                                          <w:t xml:space="preserve"> &amp; Classified (Those on contract) </w:t>
                                        </w:r>
                                      </w:p>
                                      <w:p w14:paraId="698B3F96" w14:textId="78EA37A6" w:rsidR="00495C93" w:rsidRPr="00C44B12" w:rsidRDefault="00495C93" w:rsidP="00495C93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9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0E5B27" w:rsidRPr="000E5B27"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  <w:t xml:space="preserve">Licensed Professional Learning 7:00-11:00, Lunch on own, Workday remainder of day </w:t>
                                        </w:r>
                                      </w:p>
                                      <w:p w14:paraId="28452693" w14:textId="79B3355B" w:rsidR="00495C93" w:rsidRPr="00C44B12" w:rsidRDefault="00495C93" w:rsidP="00495C93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12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District </w:t>
                                        </w:r>
                                        <w:r w:rsidRP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Professional Learning Day</w:t>
                                        </w:r>
                                        <w:r w:rsid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44733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for Licensed Staff</w:t>
                                        </w:r>
                                      </w:p>
                                      <w:p w14:paraId="6F038DBF" w14:textId="06ECBDC5" w:rsidR="00495C93" w:rsidRPr="00C44B12" w:rsidRDefault="00495C93" w:rsidP="00495C93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13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AF7547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Licensed Staff </w:t>
                                        </w:r>
                                        <w:r w:rsidR="0001490D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Workday</w:t>
                                        </w:r>
                                        <w:r w:rsidR="00AF7547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, Para Workday &amp; Classified Workday (Those on contract)</w:t>
                                        </w:r>
                                      </w:p>
                                      <w:p w14:paraId="01AE166F" w14:textId="683AACEC" w:rsidR="004A438C" w:rsidRPr="00C44B12" w:rsidRDefault="004A438C" w:rsidP="00495C93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14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6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Grade Transition Day</w:t>
                                        </w:r>
                                      </w:p>
                                      <w:p w14:paraId="22870161" w14:textId="0456613C" w:rsidR="004A438C" w:rsidRPr="00C44B12" w:rsidRDefault="004A438C" w:rsidP="00495C93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**August 15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All Grades in Session</w:t>
                                        </w:r>
                                      </w:p>
                                      <w:p w14:paraId="6B60D263" w14:textId="4F4AD035" w:rsidR="00926A55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September </w:t>
                                        </w:r>
                                        <w:r w:rsidR="00E009A5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2</w:t>
                                        </w:r>
                                        <w:r w:rsidR="00E009A5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nd</w:t>
                                        </w:r>
                                        <w:r w:rsidR="00E009A5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4037E9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No School/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Labor Day</w:t>
                                        </w:r>
                                      </w:p>
                                      <w:p w14:paraId="438DB478" w14:textId="6878328B" w:rsidR="00CE555E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September 2</w:t>
                                        </w:r>
                                        <w:r w:rsidR="00C53E0B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3</w:t>
                                        </w:r>
                                        <w:r w:rsidR="00C53E0B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rd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B77F3C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District Professional Learning Day</w:t>
                                        </w:r>
                                      </w:p>
                                      <w:p w14:paraId="0492BBF7" w14:textId="2D763160" w:rsidR="00CE555E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October </w:t>
                                        </w:r>
                                        <w:r w:rsidR="00C53E0B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18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4A438C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Licensed 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Exchange for </w:t>
                                        </w:r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Fall </w:t>
                                        </w:r>
                                        <w:r w:rsidR="00CE555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Parent Teacher Conferences</w:t>
                                        </w:r>
                                        <w:r w:rsidR="004A438C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, Classifie</w:t>
                                        </w:r>
                                        <w:r w:rsidR="00CA056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d Workday</w:t>
                                        </w:r>
                                      </w:p>
                                      <w:p w14:paraId="1B2A9A39" w14:textId="52FCC216" w:rsidR="00CE555E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November 1</w:t>
                                        </w:r>
                                        <w:r w:rsidR="009B7B28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1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0E5B27" w:rsidRPr="000E5B27">
                                          <w:rPr>
                                            <w:rFonts w:ascii="Arial Narrow" w:hAnsi="Arial Narrow"/>
                                            <w:b/>
                                          </w:rPr>
                                          <w:t xml:space="preserve">Licensed Professional Learning 7:00-11:00, Lunch on own, Workday remainder of day. </w:t>
                                        </w:r>
                                        <w:r w:rsidR="009E356E" w:rsidRPr="000E5B27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</w:rPr>
                                          <w:t xml:space="preserve"> Classified Non-Workday</w:t>
                                        </w:r>
                                      </w:p>
                                      <w:p w14:paraId="33D75FBB" w14:textId="32079D17" w:rsidR="00CB3166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January </w:t>
                                        </w:r>
                                        <w:r w:rsidR="00604CCF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6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Licensed &amp; Classified Workday</w:t>
                                        </w:r>
                                      </w:p>
                                      <w:p w14:paraId="64DDC040" w14:textId="18EFBD36" w:rsidR="00CB3166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January </w:t>
                                        </w:r>
                                        <w:r w:rsidR="00604CCF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20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4037E9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No School/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Martin Luther King JR. Day</w:t>
                                        </w:r>
                                      </w:p>
                                      <w:p w14:paraId="7EC60B79" w14:textId="0986B1F6" w:rsidR="00CB3166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February 1</w:t>
                                        </w:r>
                                        <w:r w:rsidR="003D2471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7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highlight w:val="yellow"/>
                                          </w:rPr>
                                          <w:t xml:space="preserve">B/W </w:t>
                                        </w:r>
                                        <w:r w:rsidR="006F4547" w:rsidRPr="00CA056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highlight w:val="yellow"/>
                                          </w:rPr>
                                          <w:t>Day</w:t>
                                        </w:r>
                                        <w:r w:rsidR="00CA056F" w:rsidRPr="00CA056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highlight w:val="yellow"/>
                                          </w:rPr>
                                          <w:t xml:space="preserve"> (Plan)</w:t>
                                        </w:r>
                                        <w:r w:rsidR="00586DE0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, Classified Workday</w:t>
                                        </w:r>
                                      </w:p>
                                      <w:p w14:paraId="0C405FAB" w14:textId="6E5C141B" w:rsidR="00975AA1" w:rsidRPr="00C44B12" w:rsidRDefault="00975AA1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auto"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i/>
                                            <w:iCs/>
                                            <w:color w:val="auto"/>
                                            <w:sz w:val="19"/>
                                            <w:szCs w:val="19"/>
                                          </w:rPr>
                                          <w:t>***Ramadan 2/28/25-3/30/25</w:t>
                                        </w:r>
                                      </w:p>
                                      <w:p w14:paraId="2146037F" w14:textId="6BC59C2A" w:rsidR="00CB3166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April 1</w:t>
                                        </w:r>
                                        <w:r w:rsidR="0061371E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8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Licensed 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Exchange for </w:t>
                                        </w:r>
                                        <w:proofErr w:type="spellStart"/>
                                        <w:proofErr w:type="gramStart"/>
                                        <w:r w:rsidR="009C0B1C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BTSN,</w:t>
                                        </w:r>
                                        <w:r w:rsidR="00C44B12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Spring</w:t>
                                        </w:r>
                                        <w:proofErr w:type="spellEnd"/>
                                        <w:proofErr w:type="gramEnd"/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Parent Teacher Conferences</w:t>
                                        </w:r>
                                        <w:r w:rsidR="006F4547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, Classified </w:t>
                                        </w:r>
                                        <w:r w:rsidR="00CA056F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Workday </w:t>
                                        </w:r>
                                      </w:p>
                                      <w:p w14:paraId="270DA5E4" w14:textId="70818B49" w:rsidR="00CB3166" w:rsidRPr="00C44B12" w:rsidRDefault="00F049AF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May </w:t>
                                        </w:r>
                                        <w:r w:rsidR="008C6083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16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C44B12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Licensed &amp; Classified 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Workday</w:t>
                                        </w:r>
                                      </w:p>
                                      <w:p w14:paraId="6048E900" w14:textId="6C5921A7" w:rsidR="00283711" w:rsidRPr="00C44B12" w:rsidRDefault="00F049AF" w:rsidP="00C44B12">
                                        <w:pPr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</w:pPr>
                                        <w:r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**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May 2</w:t>
                                        </w:r>
                                        <w:r w:rsidR="008C6083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6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  <w:vertAlign w:val="superscript"/>
                                          </w:rPr>
                                          <w:t>th</w:t>
                                        </w:r>
                                        <w:r w:rsidR="00CB3166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 xml:space="preserve"> </w:t>
                                        </w:r>
                                        <w:r w:rsidR="004037E9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No School/</w:t>
                                        </w:r>
                                        <w:r w:rsidR="0000158F" w:rsidRP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>Memorial Day</w:t>
                                        </w:r>
                                        <w:r w:rsid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ab/>
                                        </w:r>
                                        <w:r w:rsid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ab/>
                                        </w:r>
                                        <w:r w:rsid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ab/>
                                        </w:r>
                                        <w:r w:rsidR="00C44B12">
                                          <w:rPr>
                                            <w:rFonts w:ascii="Arial Narrow" w:hAnsi="Arial Narrow"/>
                                            <w:b/>
                                            <w:bCs/>
                                            <w:sz w:val="19"/>
                                            <w:szCs w:val="19"/>
                                          </w:rPr>
                                          <w:tab/>
                                        </w:r>
                                        <w:r w:rsidR="00283711" w:rsidRPr="005B7BCB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iCs/>
                                            <w:color w:val="C00000"/>
                                          </w:rPr>
                                          <w:t>Approved by ILT 3/2</w:t>
                                        </w:r>
                                        <w:r w:rsidR="00283711">
                                          <w:rPr>
                                            <w:rFonts w:ascii="Arial Narrow" w:hAnsi="Arial Narrow"/>
                                            <w:b/>
                                            <w:i/>
                                            <w:iCs/>
                                            <w:color w:val="C00000"/>
                                          </w:rPr>
                                          <w:t>0/2024.</w:t>
                                        </w:r>
                                      </w:p>
                                    </w:txbxContent>
                                  </v:textbox>
                                </v:shape>
                              </w:pict>
                            </mc:Fallback>
                          </mc:AlternateContent>
                        </w:r>
                      </w:p>
                    </w:tc>
                  </w:tr>
                </w:tbl>
                <w:p w14:paraId="7CA8B8D7" w14:textId="35E1E755" w:rsidR="00CA2467" w:rsidRPr="009C6366" w:rsidRDefault="00CA24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2B873244" w14:textId="77777777" w:rsidR="00BF628E" w:rsidRDefault="001B4531" w:rsidP="00BF628E">
            <w:pPr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AE8D58D" wp14:editId="404763CA">
                      <wp:simplePos x="0" y="0"/>
                      <wp:positionH relativeFrom="column">
                        <wp:posOffset>7620</wp:posOffset>
                      </wp:positionH>
                      <wp:positionV relativeFrom="paragraph">
                        <wp:posOffset>67310</wp:posOffset>
                      </wp:positionV>
                      <wp:extent cx="4705350" cy="2066925"/>
                      <wp:effectExtent l="0" t="0" r="19050" b="28575"/>
                      <wp:wrapNone/>
                      <wp:docPr id="1817207387" name="Text Box 181720738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5350" cy="2066925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F7B970" w14:textId="1C05F40C" w:rsidR="0002769F" w:rsidRPr="000C7502" w:rsidRDefault="00651263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August 1</w:t>
                                  </w:r>
                                  <w:r w:rsidR="00A6143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3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D779B4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Grade Transition Day</w:t>
                                  </w:r>
                                </w:p>
                                <w:p w14:paraId="0C91FCD8" w14:textId="2B703FDC" w:rsidR="0002769F" w:rsidRPr="000C7502" w:rsidRDefault="00651263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August 1</w:t>
                                  </w:r>
                                  <w:r w:rsidR="00A6143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D779B4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All Grades in Session</w:t>
                                  </w:r>
                                </w:p>
                                <w:p w14:paraId="579DA762" w14:textId="21885F52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September </w:t>
                                  </w:r>
                                  <w:r w:rsidR="00A6143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A6143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st</w:t>
                                  </w:r>
                                  <w:r w:rsidR="00A6143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- Labor Day</w:t>
                                  </w:r>
                                </w:p>
                                <w:p w14:paraId="274FD0C2" w14:textId="0E304862" w:rsidR="008C7B68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26344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October 17</w:t>
                                  </w:r>
                                  <w:r w:rsidR="0026344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EB501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C971C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Teacher Workday</w:t>
                                  </w:r>
                                </w:p>
                                <w:p w14:paraId="5667581B" w14:textId="080CD5B0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October </w:t>
                                  </w:r>
                                  <w:r w:rsidR="0026344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AA05B7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0</w:t>
                                  </w:r>
                                  <w:r w:rsidR="004C704A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4C704A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</w:t>
                                  </w:r>
                                  <w:r w:rsidR="00D779B4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</w:t>
                                  </w:r>
                                  <w:r w:rsidR="004C704A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Teacher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Day Off (</w:t>
                                  </w:r>
                                  <w:r w:rsidR="003C7FC4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Fall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P/T Conference Exchange)</w:t>
                                  </w:r>
                                </w:p>
                                <w:p w14:paraId="3CF89FC3" w14:textId="7C830C05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January </w:t>
                                  </w:r>
                                  <w:r w:rsidR="004C704A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EB501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5310A9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Teacher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Workday</w:t>
                                  </w:r>
                                </w:p>
                                <w:p w14:paraId="2915D442" w14:textId="22C283F0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January </w:t>
                                  </w:r>
                                  <w:r w:rsidR="0074428D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9D5FC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9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5361F6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Martin Luther King JR Day</w:t>
                                  </w:r>
                                </w:p>
                                <w:p w14:paraId="460961E2" w14:textId="54C611CC" w:rsidR="00F64EBD" w:rsidRPr="000C7502" w:rsidRDefault="00A22EE8" w:rsidP="00E97583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February 1</w:t>
                                  </w:r>
                                  <w:r w:rsidR="00E97583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6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EB501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E97583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Teacher </w:t>
                                  </w:r>
                                  <w:r w:rsidR="005A62DA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PSD Professional Learning Day</w:t>
                                  </w:r>
                                </w:p>
                                <w:p w14:paraId="2969EA71" w14:textId="56EA1374" w:rsidR="00F64EBD" w:rsidRPr="000C7502" w:rsidRDefault="00F64EBD" w:rsidP="00E97583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**March 13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9479A9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Teacher Workday</w:t>
                                  </w:r>
                                </w:p>
                                <w:p w14:paraId="756E034D" w14:textId="30D9FEC0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April </w:t>
                                  </w:r>
                                  <w:r w:rsidR="00E97583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2</w:t>
                                  </w:r>
                                  <w:r w:rsidR="00B02328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4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EB501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C805F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Teacher </w:t>
                                  </w:r>
                                  <w:r w:rsidR="00F64A4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Day Off (Spring P/T Conference Exchange)</w:t>
                                  </w:r>
                                </w:p>
                                <w:p w14:paraId="1881914B" w14:textId="7B45E1D4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May </w:t>
                                  </w:r>
                                  <w:r w:rsidR="003401A2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1</w:t>
                                  </w:r>
                                  <w:r w:rsidR="00C805F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EB501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C805FE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Teacher Work</w:t>
                                  </w:r>
                                  <w:r w:rsidR="00F64A4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day</w:t>
                                  </w:r>
                                </w:p>
                                <w:p w14:paraId="16E08142" w14:textId="1DD64F31" w:rsidR="0002769F" w:rsidRPr="000C7502" w:rsidRDefault="00A22EE8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May 2</w:t>
                                  </w:r>
                                  <w:r w:rsidR="001872D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5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FF18D0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="0002769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Memorial Day</w:t>
                                  </w:r>
                                </w:p>
                                <w:p w14:paraId="2BE18FAD" w14:textId="5AD31FD7" w:rsidR="006E74D2" w:rsidRPr="000C7502" w:rsidRDefault="006E74D2" w:rsidP="00AB0EFF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</w:t>
                                  </w:r>
                                  <w:r w:rsidR="007D795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May 27</w:t>
                                  </w:r>
                                  <w:r w:rsidR="007D795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7D795F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Last Day of School</w:t>
                                  </w:r>
                                </w:p>
                                <w:p w14:paraId="3DCB8862" w14:textId="41F70397" w:rsidR="0002769F" w:rsidRPr="008728A5" w:rsidRDefault="0002769F" w:rsidP="0002769F">
                                  <w:pPr>
                                    <w:tabs>
                                      <w:tab w:val="left" w:pos="10152"/>
                                    </w:tabs>
                                    <w:rPr>
                                      <w:sz w:val="17"/>
                                      <w:szCs w:val="17"/>
                                    </w:rPr>
                                  </w:pPr>
                                  <w:r>
                                    <w:t xml:space="preserve">                                        </w:t>
                                  </w:r>
                                </w:p>
                                <w:p w14:paraId="443BF569" w14:textId="77777777" w:rsidR="0002769F" w:rsidRPr="004F367A" w:rsidRDefault="0002769F" w:rsidP="0002769F">
                                  <w:pPr>
                                    <w:rPr>
                                      <w:rFonts w:ascii="Arial Narrow" w:hAnsi="Arial Narrow"/>
                                      <w:b/>
                                      <w:bCs/>
                                      <w:sz w:val="21"/>
                                      <w:szCs w:val="21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AE8D58D" id="Text Box 1817207387" o:spid="_x0000_s1031" type="#_x0000_t202" style="position:absolute;margin-left:.6pt;margin-top:5.3pt;width:370.5pt;height:162.7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" fillcolor="window" strokeweight=".5pt">
                      <v:textbox>
                        <w:txbxContent>
                          <w:p w14:paraId="7AF7B970" w14:textId="1C05F40C" w:rsidR="0002769F" w:rsidRPr="000C7502" w:rsidRDefault="00651263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August 1</w:t>
                            </w:r>
                            <w:r w:rsidR="00A6143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3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D779B4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Grade Transition Day</w:t>
                            </w:r>
                          </w:p>
                          <w:p w14:paraId="0C91FCD8" w14:textId="2B703FDC" w:rsidR="0002769F" w:rsidRPr="000C7502" w:rsidRDefault="00651263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August 1</w:t>
                            </w:r>
                            <w:r w:rsidR="00A6143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D779B4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All Grades in Session</w:t>
                            </w:r>
                          </w:p>
                          <w:p w14:paraId="579DA762" w14:textId="21885F52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September </w:t>
                            </w:r>
                            <w:r w:rsidR="00A6143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A6143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="00A6143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- Labor Day</w:t>
                            </w:r>
                          </w:p>
                          <w:p w14:paraId="274FD0C2" w14:textId="0E304862" w:rsidR="008C7B68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26344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October 17</w:t>
                            </w:r>
                            <w:r w:rsidR="0026344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EB501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C971C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Teacher Workday</w:t>
                            </w:r>
                          </w:p>
                          <w:p w14:paraId="5667581B" w14:textId="080CD5B0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October </w:t>
                            </w:r>
                            <w:r w:rsidR="0026344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AA05B7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0</w:t>
                            </w:r>
                            <w:r w:rsidR="004C704A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4C704A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</w:t>
                            </w:r>
                            <w:r w:rsidR="00D779B4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</w:t>
                            </w:r>
                            <w:r w:rsidR="004C704A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Teacher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Day Off (</w:t>
                            </w:r>
                            <w:r w:rsidR="003C7FC4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Fall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P/T Conference Exchange)</w:t>
                            </w:r>
                          </w:p>
                          <w:p w14:paraId="3CF89FC3" w14:textId="7C830C05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January </w:t>
                            </w:r>
                            <w:r w:rsidR="004C704A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EB501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5310A9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Teacher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Workday</w:t>
                            </w:r>
                          </w:p>
                          <w:p w14:paraId="2915D442" w14:textId="22C283F0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January </w:t>
                            </w:r>
                            <w:r w:rsidR="0074428D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9D5FC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9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5361F6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Martin Luther King JR Day</w:t>
                            </w:r>
                          </w:p>
                          <w:p w14:paraId="460961E2" w14:textId="54C611CC" w:rsidR="00F64EBD" w:rsidRPr="000C7502" w:rsidRDefault="00A22EE8" w:rsidP="00E97583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February 1</w:t>
                            </w:r>
                            <w:r w:rsidR="00E97583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6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EB501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E97583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Teacher </w:t>
                            </w:r>
                            <w:r w:rsidR="005A62DA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PSD Professional Learning Day</w:t>
                            </w:r>
                          </w:p>
                          <w:p w14:paraId="2969EA71" w14:textId="56EA1374" w:rsidR="00F64EBD" w:rsidRPr="000C7502" w:rsidRDefault="00F64EBD" w:rsidP="00E97583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**March 13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9479A9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Teacher Workday</w:t>
                            </w:r>
                          </w:p>
                          <w:p w14:paraId="756E034D" w14:textId="30D9FEC0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April </w:t>
                            </w:r>
                            <w:r w:rsidR="00E97583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2</w:t>
                            </w:r>
                            <w:r w:rsidR="00B02328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4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EB501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C805F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Teacher </w:t>
                            </w:r>
                            <w:r w:rsidR="00F64A4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Day Off (Spring P/T Conference Exchange)</w:t>
                            </w:r>
                          </w:p>
                          <w:p w14:paraId="1881914B" w14:textId="7B45E1D4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May </w:t>
                            </w:r>
                            <w:r w:rsidR="003401A2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1</w:t>
                            </w:r>
                            <w:r w:rsidR="00C805F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EB501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C805FE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Teacher Work</w:t>
                            </w:r>
                            <w:r w:rsidR="00F64A4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day</w:t>
                            </w:r>
                          </w:p>
                          <w:p w14:paraId="16E08142" w14:textId="1DD64F31" w:rsidR="0002769F" w:rsidRPr="000C7502" w:rsidRDefault="00A22EE8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May 2</w:t>
                            </w:r>
                            <w:r w:rsidR="001872D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5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FF18D0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="0002769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Memorial Day</w:t>
                            </w:r>
                          </w:p>
                          <w:p w14:paraId="2BE18FAD" w14:textId="5AD31FD7" w:rsidR="006E74D2" w:rsidRPr="000C7502" w:rsidRDefault="006E74D2" w:rsidP="00AB0EFF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</w:t>
                            </w:r>
                            <w:r w:rsidR="007D795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May 27</w:t>
                            </w:r>
                            <w:r w:rsidR="007D795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7D795F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Last Day of School</w:t>
                            </w:r>
                          </w:p>
                          <w:p w14:paraId="3DCB8862" w14:textId="41F70397" w:rsidR="0002769F" w:rsidRPr="008728A5" w:rsidRDefault="0002769F" w:rsidP="0002769F">
                            <w:pPr>
                              <w:tabs>
                                <w:tab w:val="left" w:pos="10152"/>
                              </w:tabs>
                              <w:rPr>
                                <w:sz w:val="17"/>
                                <w:szCs w:val="17"/>
                              </w:rPr>
                            </w:pPr>
                            <w:r>
                              <w:t xml:space="preserve">                                        </w:t>
                            </w:r>
                          </w:p>
                          <w:p w14:paraId="443BF569" w14:textId="77777777" w:rsidR="0002769F" w:rsidRPr="004F367A" w:rsidRDefault="0002769F" w:rsidP="0002769F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5CAEFAD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0478FF84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61EAA28F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0AA21E84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369273FE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503F4688" w14:textId="77777777" w:rsidR="00CD24C2" w:rsidRPr="00CD24C2" w:rsidRDefault="00CD24C2" w:rsidP="00CD24C2">
            <w:pPr>
              <w:rPr>
                <w:sz w:val="22"/>
                <w:szCs w:val="22"/>
              </w:rPr>
            </w:pPr>
          </w:p>
          <w:p w14:paraId="5A15473A" w14:textId="77777777" w:rsidR="00CD24C2" w:rsidRDefault="00CD24C2" w:rsidP="00CD24C2">
            <w:pPr>
              <w:rPr>
                <w:sz w:val="22"/>
                <w:szCs w:val="22"/>
              </w:rPr>
            </w:pPr>
          </w:p>
          <w:p w14:paraId="66213B4F" w14:textId="135AC16A" w:rsidR="00CD24C2" w:rsidRPr="00CD24C2" w:rsidRDefault="005A313E" w:rsidP="00CD24C2">
            <w:pPr>
              <w:jc w:val="center"/>
              <w:rPr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465D10B3" wp14:editId="1C02AFB4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782955</wp:posOffset>
                      </wp:positionV>
                      <wp:extent cx="4705350" cy="847725"/>
                      <wp:effectExtent l="0" t="0" r="19050" b="28575"/>
                      <wp:wrapNone/>
                      <wp:docPr id="1647868818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4705350" cy="84772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5D68A07" w14:textId="2AF16C95" w:rsidR="00CD24C2" w:rsidRPr="00411B98" w:rsidRDefault="00CD24C2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 w:rsidRPr="00411B98">
                                    <w:rPr>
                                      <w:b/>
                                      <w:bCs/>
                                    </w:rPr>
                                    <w:t>TESTING DATES:</w:t>
                                  </w:r>
                                </w:p>
                                <w:p w14:paraId="4799F0B5" w14:textId="660738FD" w:rsidR="00CD24C2" w:rsidRPr="000C7502" w:rsidRDefault="00CD24C2" w:rsidP="00CD24C2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*August 20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&amp; 21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st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Fall MAPS Testing</w:t>
                                  </w:r>
                                  <w:r w:rsidR="005A313E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      </w:t>
                                  </w:r>
                                  <w:r w:rsidR="00466B8C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*May 12</w:t>
                                  </w:r>
                                  <w:r w:rsidR="00466B8C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466B8C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&amp; May 13</w:t>
                                  </w:r>
                                  <w:r w:rsidR="00466B8C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="00466B8C"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Spring MAPS Testing</w:t>
                                  </w:r>
                                </w:p>
                                <w:p w14:paraId="420934E9" w14:textId="77777777" w:rsidR="00CD24C2" w:rsidRDefault="00CD24C2" w:rsidP="00CD24C2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*December 3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rd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&amp; 4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- Winter MAPS Testing</w:t>
                                  </w:r>
                                </w:p>
                                <w:p w14:paraId="6D9280D5" w14:textId="77777777" w:rsidR="00CD24C2" w:rsidRPr="000C7502" w:rsidRDefault="00CD24C2" w:rsidP="00CD24C2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*April 7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, 8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&amp; 9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– CMAS Testing</w:t>
                                  </w:r>
                                </w:p>
                                <w:p w14:paraId="4AB99B8E" w14:textId="002BAB59" w:rsidR="0041665A" w:rsidRPr="000C7502" w:rsidRDefault="00CD24C2" w:rsidP="00CD24C2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*April 14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– 8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  <w:vertAlign w:val="superscript"/>
                                    </w:rPr>
                                    <w:t>th</w:t>
                                  </w:r>
                                  <w:r w:rsidRPr="000C7502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 xml:space="preserve"> Grade Science CMAS Testin</w:t>
                                  </w:r>
                                  <w:r w:rsidR="005A313E"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  <w:t>g</w:t>
                                  </w:r>
                                </w:p>
                                <w:p w14:paraId="5389D98F" w14:textId="77777777" w:rsidR="00CD24C2" w:rsidRPr="000C7502" w:rsidRDefault="00CD24C2" w:rsidP="00CD24C2">
                                  <w:pPr>
                                    <w:spacing w:after="0" w:line="216" w:lineRule="auto"/>
                                    <w:rPr>
                                      <w:rFonts w:ascii="Arial Narrow" w:hAnsi="Arial Narrow"/>
                                      <w:b/>
                                      <w:sz w:val="21"/>
                                      <w:szCs w:val="21"/>
                                    </w:rPr>
                                  </w:pPr>
                                </w:p>
                                <w:p w14:paraId="333F96D3" w14:textId="77777777" w:rsidR="00CD24C2" w:rsidRDefault="00CD24C2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65D10B3" id="Text Box 7" o:spid="_x0000_s1032" type="#_x0000_t202" style="position:absolute;left:0;text-align:left;margin-left:1.35pt;margin-top:61.65pt;width:370.5pt;height:66.7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" fillcolor="white [3201]" strokeweight=".5pt">
                      <v:textbox>
                        <w:txbxContent>
                          <w:p w14:paraId="25D68A07" w14:textId="2AF16C95" w:rsidR="00CD24C2" w:rsidRPr="00411B98" w:rsidRDefault="00CD24C2">
                            <w:pPr>
                              <w:rPr>
                                <w:b/>
                                <w:bCs/>
                              </w:rPr>
                            </w:pPr>
                            <w:r w:rsidRPr="00411B98">
                              <w:rPr>
                                <w:b/>
                                <w:bCs/>
                              </w:rPr>
                              <w:t>TESTING DATES:</w:t>
                            </w:r>
                          </w:p>
                          <w:p w14:paraId="4799F0B5" w14:textId="660738FD" w:rsidR="00CD24C2" w:rsidRPr="000C7502" w:rsidRDefault="00CD24C2" w:rsidP="00CD24C2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*August 20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&amp; 21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st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Fall MAPS Testing</w:t>
                            </w:r>
                            <w:r w:rsidR="005A313E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      </w:t>
                            </w:r>
                            <w:r w:rsidR="00466B8C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*May 12</w:t>
                            </w:r>
                            <w:r w:rsidR="00466B8C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466B8C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&amp; May 13</w:t>
                            </w:r>
                            <w:r w:rsidR="00466B8C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="00466B8C"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Spring MAPS Testing</w:t>
                            </w:r>
                          </w:p>
                          <w:p w14:paraId="420934E9" w14:textId="77777777" w:rsidR="00CD24C2" w:rsidRDefault="00CD24C2" w:rsidP="00CD24C2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*December 3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rd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&amp; 4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- Winter MAPS Testing</w:t>
                            </w:r>
                          </w:p>
                          <w:p w14:paraId="6D9280D5" w14:textId="77777777" w:rsidR="00CD24C2" w:rsidRPr="000C7502" w:rsidRDefault="00CD24C2" w:rsidP="00CD24C2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*April 7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, 8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&amp; 9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– CMAS Testing</w:t>
                            </w:r>
                          </w:p>
                          <w:p w14:paraId="4AB99B8E" w14:textId="002BAB59" w:rsidR="0041665A" w:rsidRPr="000C7502" w:rsidRDefault="00CD24C2" w:rsidP="00CD24C2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*April 14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– 8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  <w:vertAlign w:val="superscript"/>
                              </w:rPr>
                              <w:t>th</w:t>
                            </w:r>
                            <w:r w:rsidRPr="000C7502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 xml:space="preserve"> Grade Science CMAS Testin</w:t>
                            </w:r>
                            <w:r w:rsidR="005A313E"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  <w:t>g</w:t>
                            </w:r>
                          </w:p>
                          <w:p w14:paraId="5389D98F" w14:textId="77777777" w:rsidR="00CD24C2" w:rsidRPr="000C7502" w:rsidRDefault="00CD24C2" w:rsidP="00CD24C2">
                            <w:pPr>
                              <w:spacing w:after="0" w:line="216" w:lineRule="auto"/>
                              <w:rPr>
                                <w:rFonts w:ascii="Arial Narrow" w:hAnsi="Arial Narrow"/>
                                <w:b/>
                                <w:sz w:val="21"/>
                                <w:szCs w:val="21"/>
                              </w:rPr>
                            </w:pPr>
                          </w:p>
                          <w:p w14:paraId="333F96D3" w14:textId="77777777" w:rsidR="00CD24C2" w:rsidRDefault="00CD24C2"/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12" w:type="dxa"/>
          </w:tcPr>
          <w:p w14:paraId="23ED2922" w14:textId="72CD5A68" w:rsidR="00CA2467" w:rsidRPr="009C6366" w:rsidRDefault="00CA2467">
            <w:pPr>
              <w:rPr>
                <w:sz w:val="22"/>
                <w:szCs w:val="22"/>
              </w:rPr>
            </w:pPr>
          </w:p>
        </w:tc>
        <w:tc>
          <w:tcPr>
            <w:tcW w:w="3616" w:type="dxa"/>
          </w:tcPr>
          <w:tbl>
            <w:tblPr>
              <w:tblStyle w:val="MonthLayout"/>
              <w:tblW w:w="5000" w:type="pct"/>
              <w:tblLook w:val="04A0" w:firstRow="1" w:lastRow="0" w:firstColumn="1" w:lastColumn="0" w:noHBand="0" w:noVBand="1"/>
              <w:tblCaption w:val="Month Layout"/>
            </w:tblPr>
            <w:tblGrid>
              <w:gridCol w:w="3548"/>
            </w:tblGrid>
            <w:tr w:rsidR="00E13FEF" w:rsidRPr="009C6366" w14:paraId="7876243A" w14:textId="77777777" w:rsidTr="008B0D43">
              <w:trPr>
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/w:trPr>
              <w:tc>
                <w:tcPr>
                  <w:tcW w:w="50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BFBFBF" w:themeFill="background1" w:themeFillShade="BF"/>
                </w:tcPr>
                <w:p w14:paraId="5C4FB240" w14:textId="78742AA7" w:rsidR="00CA2467" w:rsidRPr="009C6366" w:rsidRDefault="00A67A9B" w:rsidP="00E07D5C">
                  <w:pPr>
                    <w:tabs>
                      <w:tab w:val="left" w:pos="1320"/>
                      <w:tab w:val="center" w:pos="1780"/>
                    </w:tabs>
                    <w:spacing w:before="48" w:after="48"/>
                    <w:rPr>
                      <w:rFonts w:ascii="Arial Black" w:hAnsi="Arial Black"/>
                      <w:sz w:val="24"/>
                      <w:szCs w:val="24"/>
                    </w:rPr>
                  </w:pPr>
                  <w:r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April 202</w:t>
                  </w:r>
                  <w:r w:rsidR="00D70BDB">
                    <w:rPr>
                      <w:rFonts w:ascii="Arial Black" w:hAnsi="Arial Black"/>
                      <w:color w:val="auto"/>
                      <w:sz w:val="24"/>
                      <w:szCs w:val="24"/>
                    </w:rPr>
                    <w:t>6</w:t>
                  </w:r>
                </w:p>
              </w:tc>
            </w:tr>
            <w:tr w:rsidR="00245AE3" w:rsidRPr="009C6366" w14:paraId="4F2F19D2" w14:textId="77777777" w:rsidTr="00D31B51">
              <w:tc>
                <w:tcPr>
                  <w:tcW w:w="5000" w:type="pct"/>
                  <w:tcBorders>
                    <w:top w:val="single" w:sz="4" w:space="0" w:color="auto"/>
                  </w:tcBorders>
                </w:tcPr>
                <w:tbl>
                  <w:tblPr>
                    <w:tblStyle w:val="MonthTable"/>
                    <w:tblW w:w="3523" w:type="dxa"/>
                    <w:tblLook w:val="04A0" w:firstRow="1" w:lastRow="0" w:firstColumn="1" w:lastColumn="0" w:noHBand="0" w:noVBand="1"/>
                    <w:tblCaption w:val="Month Table"/>
                  </w:tblPr>
                  <w:tblGrid>
                    <w:gridCol w:w="658"/>
                    <w:gridCol w:w="616"/>
                    <w:gridCol w:w="618"/>
                    <w:gridCol w:w="502"/>
                    <w:gridCol w:w="1129"/>
                  </w:tblGrid>
                  <w:tr w:rsidR="00E8244A" w:rsidRPr="009C6366" w14:paraId="7437D034" w14:textId="77777777" w:rsidTr="00E8244A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327"/>
                    </w:trPr>
                    <w:tc>
                      <w:tcPr>
                        <w:tcW w:w="952" w:type="pct"/>
                        <w:shd w:val="clear" w:color="auto" w:fill="FFFFFF" w:themeFill="background1"/>
                      </w:tcPr>
                      <w:p w14:paraId="6758C33F" w14:textId="77777777" w:rsidR="00D31B51" w:rsidRPr="00C664DD" w:rsidRDefault="00D31B5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M</w:t>
                        </w:r>
                      </w:p>
                    </w:tc>
                    <w:tc>
                      <w:tcPr>
                        <w:tcW w:w="893" w:type="pct"/>
                        <w:shd w:val="clear" w:color="auto" w:fill="FFFFFF" w:themeFill="background1"/>
                      </w:tcPr>
                      <w:p w14:paraId="53474398" w14:textId="77777777" w:rsidR="00D31B51" w:rsidRPr="00C664DD" w:rsidRDefault="00D31B5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894" w:type="pct"/>
                        <w:shd w:val="clear" w:color="auto" w:fill="FFFFFF" w:themeFill="background1"/>
                      </w:tcPr>
                      <w:p w14:paraId="6FF8F3C9" w14:textId="77777777" w:rsidR="00D31B51" w:rsidRPr="00C664DD" w:rsidRDefault="00D31B5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W</w:t>
                        </w:r>
                      </w:p>
                    </w:tc>
                    <w:tc>
                      <w:tcPr>
                        <w:tcW w:w="729" w:type="pct"/>
                        <w:shd w:val="clear" w:color="auto" w:fill="FFFFFF" w:themeFill="background1"/>
                      </w:tcPr>
                      <w:p w14:paraId="3CAD507E" w14:textId="77777777" w:rsidR="00D31B51" w:rsidRPr="00C664DD" w:rsidRDefault="00D31B5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T</w:t>
                        </w:r>
                      </w:p>
                    </w:tc>
                    <w:tc>
                      <w:tcPr>
                        <w:tcW w:w="1531" w:type="pct"/>
                        <w:shd w:val="clear" w:color="auto" w:fill="FFFFFF" w:themeFill="background1"/>
                      </w:tcPr>
                      <w:p w14:paraId="5FF5CFF5" w14:textId="42D500CD" w:rsidR="00D31B51" w:rsidRPr="00C664DD" w:rsidRDefault="00D31B51">
                        <w:pPr>
                          <w:rPr>
                            <w:rFonts w:ascii="Arial Narrow" w:hAnsi="Arial Narrow"/>
                            <w:sz w:val="22"/>
                            <w:szCs w:val="22"/>
                          </w:rPr>
                        </w:pPr>
                        <w:r w:rsidRPr="00C664DD">
                          <w:rPr>
                            <w:rFonts w:ascii="Arial Narrow" w:hAnsi="Arial Narrow"/>
                            <w:sz w:val="22"/>
                            <w:szCs w:val="22"/>
                          </w:rPr>
                          <w:t>F</w:t>
                        </w:r>
                      </w:p>
                    </w:tc>
                  </w:tr>
                  <w:tr w:rsidR="00E8244A" w:rsidRPr="009C6366" w14:paraId="2243F411" w14:textId="77777777" w:rsidTr="00281699">
                    <w:trPr>
                      <w:trHeight w:val="386"/>
                    </w:trPr>
                    <w:tc>
                      <w:tcPr>
                        <w:tcW w:w="952" w:type="pct"/>
                        <w:shd w:val="clear" w:color="auto" w:fill="auto"/>
                      </w:tcPr>
                      <w:p w14:paraId="45739D58" w14:textId="4C4E7371" w:rsidR="00D31B51" w:rsidRPr="00C664DD" w:rsidRDefault="00D31B51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3" w:type="pct"/>
                        <w:shd w:val="clear" w:color="auto" w:fill="auto"/>
                      </w:tcPr>
                      <w:p w14:paraId="7F680C10" w14:textId="392237C8" w:rsidR="00D31B51" w:rsidRPr="00C664DD" w:rsidRDefault="00D31B51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  <w:tc>
                      <w:tcPr>
                        <w:tcW w:w="894" w:type="pct"/>
                        <w:shd w:val="clear" w:color="auto" w:fill="660033"/>
                      </w:tcPr>
                      <w:p w14:paraId="55A3AC82" w14:textId="66179C77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</w:t>
                        </w:r>
                      </w:p>
                    </w:tc>
                    <w:tc>
                      <w:tcPr>
                        <w:tcW w:w="729" w:type="pct"/>
                        <w:shd w:val="clear" w:color="auto" w:fill="D9D9D9" w:themeFill="background1" w:themeFillShade="D9"/>
                      </w:tcPr>
                      <w:p w14:paraId="031DEA3F" w14:textId="5BE65B14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</w:t>
                        </w:r>
                      </w:p>
                    </w:tc>
                    <w:tc>
                      <w:tcPr>
                        <w:tcW w:w="1531" w:type="pct"/>
                        <w:shd w:val="clear" w:color="auto" w:fill="660033"/>
                      </w:tcPr>
                      <w:p w14:paraId="58B13B7C" w14:textId="6C289688" w:rsidR="0000158F" w:rsidRPr="0061371E" w:rsidRDefault="00CA5B4A" w:rsidP="0061371E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</w:t>
                        </w:r>
                      </w:p>
                    </w:tc>
                  </w:tr>
                  <w:tr w:rsidR="00E8244A" w:rsidRPr="009C6366" w14:paraId="23A95123" w14:textId="77777777" w:rsidTr="00924CD5">
                    <w:trPr>
                      <w:trHeight w:val="449"/>
                    </w:trPr>
                    <w:tc>
                      <w:tcPr>
                        <w:tcW w:w="952" w:type="pct"/>
                        <w:shd w:val="clear" w:color="auto" w:fill="D9D9D9" w:themeFill="background1" w:themeFillShade="D9"/>
                      </w:tcPr>
                      <w:p w14:paraId="23F6F8DC" w14:textId="373D95BC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6</w:t>
                        </w:r>
                      </w:p>
                    </w:tc>
                    <w:tc>
                      <w:tcPr>
                        <w:tcW w:w="893" w:type="pct"/>
                        <w:shd w:val="clear" w:color="auto" w:fill="660033"/>
                      </w:tcPr>
                      <w:p w14:paraId="0FE31604" w14:textId="77777777" w:rsidR="00D31B51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7</w:t>
                        </w:r>
                      </w:p>
                      <w:p w14:paraId="54B5CABD" w14:textId="15D05A24" w:rsidR="004A35E3" w:rsidRPr="00C664DD" w:rsidRDefault="004A35E3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894" w:type="pct"/>
                        <w:shd w:val="clear" w:color="auto" w:fill="D9D9D9" w:themeFill="background1" w:themeFillShade="D9"/>
                      </w:tcPr>
                      <w:p w14:paraId="3D190F8C" w14:textId="77777777" w:rsidR="00D31B51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8</w:t>
                        </w:r>
                      </w:p>
                      <w:p w14:paraId="5D2FA50D" w14:textId="05763B6A" w:rsidR="004A35E3" w:rsidRPr="00C664DD" w:rsidRDefault="004A35E3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729" w:type="pct"/>
                        <w:shd w:val="clear" w:color="auto" w:fill="660033"/>
                      </w:tcPr>
                      <w:p w14:paraId="4B132959" w14:textId="77777777" w:rsidR="00D31B51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9</w:t>
                        </w:r>
                      </w:p>
                      <w:p w14:paraId="07DBCF40" w14:textId="392618D8" w:rsidR="004A35E3" w:rsidRPr="00C664DD" w:rsidRDefault="004A35E3">
                        <w:pPr>
                          <w:rPr>
                            <w:rFonts w:ascii="Arial Narrow" w:hAnsi="Arial Narrow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 w:rsidRPr="004A35E3">
                          <w:rPr>
                            <w:rFonts w:ascii="Arial Narrow" w:hAnsi="Arial Narrow"/>
                            <w:b/>
                            <w:color w:val="FFFFFF" w:themeColor="background1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1531" w:type="pct"/>
                        <w:shd w:val="clear" w:color="auto" w:fill="660033"/>
                      </w:tcPr>
                      <w:p w14:paraId="16AA7077" w14:textId="13AB2DF9" w:rsidR="00D31B51" w:rsidRPr="00C664DD" w:rsidRDefault="00CA5B4A" w:rsidP="00D2479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10</w:t>
                        </w:r>
                      </w:p>
                    </w:tc>
                  </w:tr>
                  <w:tr w:rsidR="00E8244A" w:rsidRPr="009C6366" w14:paraId="13E25447" w14:textId="77777777" w:rsidTr="00924CD5">
                    <w:trPr>
                      <w:trHeight w:val="449"/>
                    </w:trPr>
                    <w:tc>
                      <w:tcPr>
                        <w:tcW w:w="952" w:type="pct"/>
                        <w:shd w:val="clear" w:color="auto" w:fill="D9D9D9" w:themeFill="background1" w:themeFillShade="D9"/>
                      </w:tcPr>
                      <w:p w14:paraId="319A5F44" w14:textId="08D5C8EA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13</w:t>
                        </w:r>
                      </w:p>
                    </w:tc>
                    <w:tc>
                      <w:tcPr>
                        <w:tcW w:w="893" w:type="pct"/>
                        <w:shd w:val="clear" w:color="auto" w:fill="660033"/>
                      </w:tcPr>
                      <w:p w14:paraId="7A4EC72E" w14:textId="77777777" w:rsidR="00D31B51" w:rsidRDefault="00CA5B4A" w:rsidP="00961176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14</w:t>
                        </w:r>
                      </w:p>
                      <w:p w14:paraId="0A458C59" w14:textId="3B3C3742" w:rsidR="004A35E3" w:rsidRPr="00C664DD" w:rsidRDefault="004A35E3" w:rsidP="00961176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*</w:t>
                        </w:r>
                      </w:p>
                    </w:tc>
                    <w:tc>
                      <w:tcPr>
                        <w:tcW w:w="894" w:type="pct"/>
                        <w:shd w:val="clear" w:color="auto" w:fill="D9D9D9" w:themeFill="background1" w:themeFillShade="D9"/>
                      </w:tcPr>
                      <w:p w14:paraId="2925E13D" w14:textId="1CD03621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660033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15</w:t>
                        </w:r>
                      </w:p>
                    </w:tc>
                    <w:tc>
                      <w:tcPr>
                        <w:tcW w:w="729" w:type="pct"/>
                        <w:shd w:val="clear" w:color="auto" w:fill="660033"/>
                      </w:tcPr>
                      <w:p w14:paraId="2D3EAFC3" w14:textId="074EFFCF" w:rsidR="00D31B51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16</w:t>
                        </w:r>
                      </w:p>
                    </w:tc>
                    <w:tc>
                      <w:tcPr>
                        <w:tcW w:w="1531" w:type="pct"/>
                        <w:shd w:val="clear" w:color="auto" w:fill="D9D9D9" w:themeFill="background1" w:themeFillShade="D9"/>
                      </w:tcPr>
                      <w:p w14:paraId="58E99412" w14:textId="7067B8AA" w:rsidR="00574058" w:rsidRPr="00C664DD" w:rsidRDefault="00CA5B4A" w:rsidP="004C6241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>17</w:t>
                        </w:r>
                      </w:p>
                    </w:tc>
                  </w:tr>
                  <w:tr w:rsidR="00E8244A" w:rsidRPr="009C6366" w14:paraId="102409F5" w14:textId="77777777" w:rsidTr="0058212C">
                    <w:trPr>
                      <w:trHeight w:val="341"/>
                    </w:trPr>
                    <w:tc>
                      <w:tcPr>
                        <w:tcW w:w="952" w:type="pct"/>
                        <w:shd w:val="clear" w:color="auto" w:fill="660033"/>
                      </w:tcPr>
                      <w:p w14:paraId="6CC7E42F" w14:textId="0C88BEFF" w:rsidR="00F16A8D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20</w:t>
                        </w:r>
                      </w:p>
                    </w:tc>
                    <w:tc>
                      <w:tcPr>
                        <w:tcW w:w="893" w:type="pct"/>
                        <w:shd w:val="clear" w:color="auto" w:fill="D9D9D9" w:themeFill="background1" w:themeFillShade="D9"/>
                      </w:tcPr>
                      <w:p w14:paraId="4B89C859" w14:textId="2FBBD2CB" w:rsidR="00F16A8D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21</w:t>
                        </w:r>
                      </w:p>
                    </w:tc>
                    <w:tc>
                      <w:tcPr>
                        <w:tcW w:w="894" w:type="pct"/>
                        <w:shd w:val="clear" w:color="auto" w:fill="660033"/>
                      </w:tcPr>
                      <w:p w14:paraId="7FD7E01C" w14:textId="038D2963" w:rsidR="00F16A8D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22</w:t>
                        </w:r>
                      </w:p>
                    </w:tc>
                    <w:tc>
                      <w:tcPr>
                        <w:tcW w:w="729" w:type="pct"/>
                        <w:shd w:val="clear" w:color="auto" w:fill="D9D9D9" w:themeFill="background1" w:themeFillShade="D9"/>
                      </w:tcPr>
                      <w:p w14:paraId="17BD93F3" w14:textId="13053C3A" w:rsidR="00F16A8D" w:rsidRPr="00C664DD" w:rsidRDefault="00CA5B4A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23</w:t>
                        </w:r>
                      </w:p>
                    </w:tc>
                    <w:tc>
                      <w:tcPr>
                        <w:tcW w:w="1531" w:type="pct"/>
                        <w:shd w:val="clear" w:color="auto" w:fill="FFFF99"/>
                      </w:tcPr>
                      <w:p w14:paraId="5EE19BD4" w14:textId="24BAEA35" w:rsidR="00CA5B4A" w:rsidRPr="00C664DD" w:rsidRDefault="00CA5B4A" w:rsidP="00B0232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24</w:t>
                        </w:r>
                        <w:r w:rsidR="00B02328"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 xml:space="preserve"> </w:t>
                        </w:r>
                        <w:r w:rsidRPr="00CB0E54">
                          <w:rPr>
                            <w:rFonts w:ascii="Arial Narrow" w:hAnsi="Arial Narrow"/>
                            <w:b/>
                            <w:i/>
                            <w:color w:val="auto"/>
                            <w:sz w:val="22"/>
                            <w:szCs w:val="22"/>
                          </w:rPr>
                          <w:t>NO SCHOOL**</w:t>
                        </w:r>
                      </w:p>
                    </w:tc>
                  </w:tr>
                  <w:tr w:rsidR="00E8244A" w:rsidRPr="009C6366" w14:paraId="20F10C1D" w14:textId="77777777" w:rsidTr="0058212C">
                    <w:trPr>
                      <w:trHeight w:val="404"/>
                    </w:trPr>
                    <w:tc>
                      <w:tcPr>
                        <w:tcW w:w="952" w:type="pct"/>
                        <w:shd w:val="clear" w:color="auto" w:fill="660033"/>
                      </w:tcPr>
                      <w:p w14:paraId="5FA33779" w14:textId="4664BEDC" w:rsidR="00D24797" w:rsidRDefault="00B0232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27</w:t>
                        </w:r>
                      </w:p>
                    </w:tc>
                    <w:tc>
                      <w:tcPr>
                        <w:tcW w:w="893" w:type="pct"/>
                        <w:shd w:val="clear" w:color="auto" w:fill="D9D9D9" w:themeFill="background1" w:themeFillShade="D9"/>
                      </w:tcPr>
                      <w:p w14:paraId="1393FA05" w14:textId="73269398" w:rsidR="00D24797" w:rsidRDefault="00B0232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28</w:t>
                        </w:r>
                      </w:p>
                    </w:tc>
                    <w:tc>
                      <w:tcPr>
                        <w:tcW w:w="894" w:type="pct"/>
                        <w:shd w:val="clear" w:color="auto" w:fill="660033"/>
                      </w:tcPr>
                      <w:p w14:paraId="2EEB5C39" w14:textId="1C4A74BE" w:rsidR="00D24797" w:rsidRDefault="00B0232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29</w:t>
                        </w:r>
                      </w:p>
                    </w:tc>
                    <w:tc>
                      <w:tcPr>
                        <w:tcW w:w="729" w:type="pct"/>
                        <w:shd w:val="clear" w:color="auto" w:fill="D9D9D9" w:themeFill="background1" w:themeFillShade="D9"/>
                      </w:tcPr>
                      <w:p w14:paraId="163DB859" w14:textId="46EF84CC" w:rsidR="00D24797" w:rsidRDefault="005F7D28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  <w: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  <w:t>30</w:t>
                        </w:r>
                      </w:p>
                    </w:tc>
                    <w:tc>
                      <w:tcPr>
                        <w:tcW w:w="1531" w:type="pct"/>
                        <w:shd w:val="clear" w:color="auto" w:fill="auto"/>
                      </w:tcPr>
                      <w:p w14:paraId="58D5E64D" w14:textId="77777777" w:rsidR="00D24797" w:rsidRDefault="00D24797">
                        <w:pPr>
                          <w:rPr>
                            <w:rFonts w:ascii="Arial Narrow" w:hAnsi="Arial Narrow"/>
                            <w:b/>
                            <w:color w:val="auto"/>
                            <w:sz w:val="22"/>
                            <w:szCs w:val="22"/>
                          </w:rPr>
                        </w:pPr>
                      </w:p>
                    </w:tc>
                  </w:tr>
                </w:tbl>
                <w:p w14:paraId="519EABBC" w14:textId="77777777" w:rsidR="00CA2467" w:rsidRPr="009C6366" w:rsidRDefault="00CA2467">
                  <w:pPr>
                    <w:rPr>
                      <w:sz w:val="22"/>
                      <w:szCs w:val="22"/>
                    </w:rPr>
                  </w:pPr>
                </w:p>
              </w:tc>
            </w:tr>
          </w:tbl>
          <w:p w14:paraId="51C969B0" w14:textId="4EC29D4B" w:rsidR="00CA2467" w:rsidRDefault="00CA2467">
            <w:pPr>
              <w:rPr>
                <w:sz w:val="22"/>
                <w:szCs w:val="22"/>
              </w:rPr>
            </w:pPr>
          </w:p>
          <w:p w14:paraId="3DCB904B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45641CE5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4511F17B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64CC54DB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7021E436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3C5869D5" w14:textId="77777777" w:rsidR="006E51FF" w:rsidRPr="006E51FF" w:rsidRDefault="006E51FF" w:rsidP="006E51FF">
            <w:pPr>
              <w:rPr>
                <w:sz w:val="22"/>
                <w:szCs w:val="22"/>
              </w:rPr>
            </w:pPr>
          </w:p>
          <w:p w14:paraId="5CFE74EA" w14:textId="6E37FFC5" w:rsidR="006E51FF" w:rsidRPr="006E51FF" w:rsidRDefault="006E51FF" w:rsidP="006E51FF">
            <w:pPr>
              <w:tabs>
                <w:tab w:val="left" w:pos="1320"/>
              </w:tabs>
              <w:rPr>
                <w:sz w:val="22"/>
                <w:szCs w:val="22"/>
              </w:rPr>
            </w:pPr>
          </w:p>
        </w:tc>
      </w:tr>
    </w:tbl>
    <w:p w14:paraId="24FCCE00" w14:textId="760B94B6" w:rsidR="00B144A0" w:rsidRPr="00B144A0" w:rsidRDefault="00B144A0" w:rsidP="005C08DB">
      <w:pPr>
        <w:tabs>
          <w:tab w:val="left" w:pos="10152"/>
        </w:tabs>
      </w:pPr>
    </w:p>
    <w:sectPr w:rsidR="00B144A0" w:rsidRPr="00B144A0" w:rsidSect="006E51FF">
      <w:headerReference w:type="even" r:id="rId8"/>
      <w:headerReference w:type="default" r:id="rId9"/>
      <w:pgSz w:w="12240" w:h="15840" w:code="1"/>
      <w:pgMar w:top="576" w:right="432" w:bottom="144" w:left="432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02D79" w14:textId="77777777" w:rsidR="00664225" w:rsidRDefault="00664225">
      <w:r>
        <w:separator/>
      </w:r>
    </w:p>
  </w:endnote>
  <w:endnote w:type="continuationSeparator" w:id="0">
    <w:p w14:paraId="2EC34554" w14:textId="77777777" w:rsidR="00664225" w:rsidRDefault="00664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86D2E7" w14:textId="77777777" w:rsidR="00664225" w:rsidRDefault="00664225">
      <w:r>
        <w:separator/>
      </w:r>
    </w:p>
  </w:footnote>
  <w:footnote w:type="continuationSeparator" w:id="0">
    <w:p w14:paraId="2CB22FC4" w14:textId="77777777" w:rsidR="00664225" w:rsidRDefault="00664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65F00" w14:textId="20352EDF" w:rsidR="008312BC" w:rsidRDefault="000F0800">
    <w:pPr>
      <w:pStyle w:val="Header"/>
    </w:pPr>
    <w:r>
      <w:rPr>
        <w:noProof/>
      </w:rPr>
      <w:pict w14:anchorId="65E0854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572.85pt;height:229.1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3AA9B1" w14:textId="77777777" w:rsidR="00D520AB" w:rsidRDefault="00D520AB" w:rsidP="006A2469">
    <w:pPr>
      <w:pStyle w:val="Header"/>
      <w:spacing w:after="0"/>
      <w:jc w:val="center"/>
      <w:rPr>
        <w:rFonts w:ascii="Arial Narrow" w:hAnsi="Arial Narrow"/>
        <w:b/>
        <w:sz w:val="28"/>
        <w:szCs w:val="28"/>
      </w:rPr>
    </w:pPr>
  </w:p>
  <w:p w14:paraId="53BC01F9" w14:textId="15D47935" w:rsidR="00693517" w:rsidRPr="006A2469" w:rsidRDefault="00B74F5E" w:rsidP="006A2469">
    <w:pPr>
      <w:pStyle w:val="Header"/>
      <w:spacing w:after="0"/>
      <w:jc w:val="center"/>
      <w:rPr>
        <w:rFonts w:ascii="Arial Narrow" w:hAnsi="Arial Narrow"/>
        <w:b/>
        <w:sz w:val="28"/>
        <w:szCs w:val="28"/>
      </w:rPr>
    </w:pPr>
    <w:r>
      <w:rPr>
        <w:rFonts w:ascii="Arial Narrow" w:hAnsi="Arial Narrow"/>
        <w:b/>
        <w:sz w:val="28"/>
        <w:szCs w:val="28"/>
      </w:rPr>
      <w:t>2025-2026</w:t>
    </w:r>
    <w:r w:rsidR="00327A09">
      <w:rPr>
        <w:rFonts w:ascii="Arial Narrow" w:hAnsi="Arial Narrow"/>
        <w:b/>
        <w:sz w:val="28"/>
        <w:szCs w:val="28"/>
      </w:rPr>
      <w:t xml:space="preserve"> BLEVINS SILVER &amp; BURGUNDY CALENDAR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B81A6D"/>
    <w:multiLevelType w:val="hybridMultilevel"/>
    <w:tmpl w:val="18D8953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729498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3765"/>
    <w:rsid w:val="00000858"/>
    <w:rsid w:val="0000158F"/>
    <w:rsid w:val="00001593"/>
    <w:rsid w:val="00001D2E"/>
    <w:rsid w:val="00007A9A"/>
    <w:rsid w:val="00010B9E"/>
    <w:rsid w:val="00013D72"/>
    <w:rsid w:val="0001490D"/>
    <w:rsid w:val="0002096E"/>
    <w:rsid w:val="0002103A"/>
    <w:rsid w:val="000234FA"/>
    <w:rsid w:val="00023EC1"/>
    <w:rsid w:val="00024819"/>
    <w:rsid w:val="0002557F"/>
    <w:rsid w:val="0002742A"/>
    <w:rsid w:val="0002769F"/>
    <w:rsid w:val="00027DE4"/>
    <w:rsid w:val="00030365"/>
    <w:rsid w:val="00032F57"/>
    <w:rsid w:val="0003502F"/>
    <w:rsid w:val="000351CC"/>
    <w:rsid w:val="000438C5"/>
    <w:rsid w:val="0004402E"/>
    <w:rsid w:val="0005182D"/>
    <w:rsid w:val="0005644F"/>
    <w:rsid w:val="000571AB"/>
    <w:rsid w:val="000619F1"/>
    <w:rsid w:val="000624EF"/>
    <w:rsid w:val="00062A7E"/>
    <w:rsid w:val="000671D3"/>
    <w:rsid w:val="0006767E"/>
    <w:rsid w:val="00072848"/>
    <w:rsid w:val="00074AB2"/>
    <w:rsid w:val="0007538B"/>
    <w:rsid w:val="00081B53"/>
    <w:rsid w:val="00083233"/>
    <w:rsid w:val="00083641"/>
    <w:rsid w:val="000850C1"/>
    <w:rsid w:val="000853FA"/>
    <w:rsid w:val="00087C32"/>
    <w:rsid w:val="000929D4"/>
    <w:rsid w:val="0009430E"/>
    <w:rsid w:val="00095733"/>
    <w:rsid w:val="00097916"/>
    <w:rsid w:val="000A102D"/>
    <w:rsid w:val="000A6827"/>
    <w:rsid w:val="000B3D58"/>
    <w:rsid w:val="000C0C1C"/>
    <w:rsid w:val="000C2A8D"/>
    <w:rsid w:val="000C3A08"/>
    <w:rsid w:val="000C4DDA"/>
    <w:rsid w:val="000C64A3"/>
    <w:rsid w:val="000C71FD"/>
    <w:rsid w:val="000C7502"/>
    <w:rsid w:val="000C7821"/>
    <w:rsid w:val="000D3B61"/>
    <w:rsid w:val="000D6AF0"/>
    <w:rsid w:val="000E5B27"/>
    <w:rsid w:val="000E6098"/>
    <w:rsid w:val="000F0800"/>
    <w:rsid w:val="000F1C50"/>
    <w:rsid w:val="000F4942"/>
    <w:rsid w:val="000F604A"/>
    <w:rsid w:val="000F7C53"/>
    <w:rsid w:val="000F7E8D"/>
    <w:rsid w:val="00104EEA"/>
    <w:rsid w:val="0011136C"/>
    <w:rsid w:val="00111CF0"/>
    <w:rsid w:val="00112971"/>
    <w:rsid w:val="00116CC0"/>
    <w:rsid w:val="00120A18"/>
    <w:rsid w:val="00120A5F"/>
    <w:rsid w:val="00122B85"/>
    <w:rsid w:val="00126271"/>
    <w:rsid w:val="00127259"/>
    <w:rsid w:val="00130CE0"/>
    <w:rsid w:val="00131B1E"/>
    <w:rsid w:val="00132579"/>
    <w:rsid w:val="00134BC1"/>
    <w:rsid w:val="001352F3"/>
    <w:rsid w:val="00140918"/>
    <w:rsid w:val="00141EC6"/>
    <w:rsid w:val="00142072"/>
    <w:rsid w:val="0014210A"/>
    <w:rsid w:val="001477A1"/>
    <w:rsid w:val="001500A9"/>
    <w:rsid w:val="00152C71"/>
    <w:rsid w:val="001559E8"/>
    <w:rsid w:val="00155F57"/>
    <w:rsid w:val="0015773F"/>
    <w:rsid w:val="00157CD9"/>
    <w:rsid w:val="00157ED7"/>
    <w:rsid w:val="001607CA"/>
    <w:rsid w:val="00162213"/>
    <w:rsid w:val="001652AA"/>
    <w:rsid w:val="001663CB"/>
    <w:rsid w:val="00166D2F"/>
    <w:rsid w:val="00167394"/>
    <w:rsid w:val="001709C9"/>
    <w:rsid w:val="0017158A"/>
    <w:rsid w:val="00171AA2"/>
    <w:rsid w:val="00173F31"/>
    <w:rsid w:val="00176455"/>
    <w:rsid w:val="001776E9"/>
    <w:rsid w:val="001827B6"/>
    <w:rsid w:val="00183DF2"/>
    <w:rsid w:val="00185E3D"/>
    <w:rsid w:val="0018624B"/>
    <w:rsid w:val="001872DF"/>
    <w:rsid w:val="00187315"/>
    <w:rsid w:val="00187593"/>
    <w:rsid w:val="00195F81"/>
    <w:rsid w:val="00197148"/>
    <w:rsid w:val="00197EF9"/>
    <w:rsid w:val="001B166A"/>
    <w:rsid w:val="001B4531"/>
    <w:rsid w:val="001B4FF1"/>
    <w:rsid w:val="001C27F0"/>
    <w:rsid w:val="001C32B7"/>
    <w:rsid w:val="001C3836"/>
    <w:rsid w:val="001C3C80"/>
    <w:rsid w:val="001C5B18"/>
    <w:rsid w:val="001C672C"/>
    <w:rsid w:val="001C79E2"/>
    <w:rsid w:val="001C7F63"/>
    <w:rsid w:val="001D1DC6"/>
    <w:rsid w:val="001D2930"/>
    <w:rsid w:val="001D2F53"/>
    <w:rsid w:val="001D3765"/>
    <w:rsid w:val="001E20E9"/>
    <w:rsid w:val="001E3660"/>
    <w:rsid w:val="001F63C8"/>
    <w:rsid w:val="001F643F"/>
    <w:rsid w:val="001F72D2"/>
    <w:rsid w:val="002001FC"/>
    <w:rsid w:val="00201741"/>
    <w:rsid w:val="002025EE"/>
    <w:rsid w:val="00203423"/>
    <w:rsid w:val="002038BA"/>
    <w:rsid w:val="002052B1"/>
    <w:rsid w:val="002170EF"/>
    <w:rsid w:val="002277CD"/>
    <w:rsid w:val="002308A4"/>
    <w:rsid w:val="0023257D"/>
    <w:rsid w:val="0023551A"/>
    <w:rsid w:val="00236401"/>
    <w:rsid w:val="0023653B"/>
    <w:rsid w:val="00237663"/>
    <w:rsid w:val="00237FC2"/>
    <w:rsid w:val="00245AE3"/>
    <w:rsid w:val="00246CAC"/>
    <w:rsid w:val="0025239E"/>
    <w:rsid w:val="002561EC"/>
    <w:rsid w:val="00256291"/>
    <w:rsid w:val="00257697"/>
    <w:rsid w:val="002621B7"/>
    <w:rsid w:val="002624B2"/>
    <w:rsid w:val="0026344E"/>
    <w:rsid w:val="0026395F"/>
    <w:rsid w:val="00270092"/>
    <w:rsid w:val="00272216"/>
    <w:rsid w:val="0027268C"/>
    <w:rsid w:val="00274CD6"/>
    <w:rsid w:val="00280B70"/>
    <w:rsid w:val="0028159B"/>
    <w:rsid w:val="00281699"/>
    <w:rsid w:val="002825D1"/>
    <w:rsid w:val="00283711"/>
    <w:rsid w:val="00296B7A"/>
    <w:rsid w:val="002A0887"/>
    <w:rsid w:val="002A1936"/>
    <w:rsid w:val="002B30F3"/>
    <w:rsid w:val="002B564A"/>
    <w:rsid w:val="002C150A"/>
    <w:rsid w:val="002C2A90"/>
    <w:rsid w:val="002C58B9"/>
    <w:rsid w:val="002D013F"/>
    <w:rsid w:val="002D6F6C"/>
    <w:rsid w:val="002D7DBF"/>
    <w:rsid w:val="002E1FBE"/>
    <w:rsid w:val="002E24B8"/>
    <w:rsid w:val="002E581E"/>
    <w:rsid w:val="002F3BFE"/>
    <w:rsid w:val="00302C46"/>
    <w:rsid w:val="00303871"/>
    <w:rsid w:val="00305CC1"/>
    <w:rsid w:val="00306394"/>
    <w:rsid w:val="003078EE"/>
    <w:rsid w:val="0031279B"/>
    <w:rsid w:val="00313467"/>
    <w:rsid w:val="0031508F"/>
    <w:rsid w:val="00322F55"/>
    <w:rsid w:val="00325AA4"/>
    <w:rsid w:val="00327602"/>
    <w:rsid w:val="00327717"/>
    <w:rsid w:val="00327A09"/>
    <w:rsid w:val="003341E4"/>
    <w:rsid w:val="00334DBB"/>
    <w:rsid w:val="003377CD"/>
    <w:rsid w:val="003401A2"/>
    <w:rsid w:val="003429CA"/>
    <w:rsid w:val="003464AA"/>
    <w:rsid w:val="00352C87"/>
    <w:rsid w:val="0035337C"/>
    <w:rsid w:val="0035709F"/>
    <w:rsid w:val="003571A3"/>
    <w:rsid w:val="003610D3"/>
    <w:rsid w:val="00363A37"/>
    <w:rsid w:val="00363B21"/>
    <w:rsid w:val="003645A8"/>
    <w:rsid w:val="003652A2"/>
    <w:rsid w:val="00365865"/>
    <w:rsid w:val="003672BD"/>
    <w:rsid w:val="003706D4"/>
    <w:rsid w:val="00377120"/>
    <w:rsid w:val="003830D7"/>
    <w:rsid w:val="003843D4"/>
    <w:rsid w:val="00385C09"/>
    <w:rsid w:val="00387641"/>
    <w:rsid w:val="00390235"/>
    <w:rsid w:val="003A01FB"/>
    <w:rsid w:val="003A7963"/>
    <w:rsid w:val="003B0229"/>
    <w:rsid w:val="003B2E32"/>
    <w:rsid w:val="003B44A1"/>
    <w:rsid w:val="003C03C7"/>
    <w:rsid w:val="003C0B05"/>
    <w:rsid w:val="003C1369"/>
    <w:rsid w:val="003C1E37"/>
    <w:rsid w:val="003C2168"/>
    <w:rsid w:val="003C7FC4"/>
    <w:rsid w:val="003D14F8"/>
    <w:rsid w:val="003D1D26"/>
    <w:rsid w:val="003D2471"/>
    <w:rsid w:val="003D4243"/>
    <w:rsid w:val="003D5441"/>
    <w:rsid w:val="003D5508"/>
    <w:rsid w:val="003D5778"/>
    <w:rsid w:val="003D5793"/>
    <w:rsid w:val="003E02C8"/>
    <w:rsid w:val="003E0D8B"/>
    <w:rsid w:val="003E55E5"/>
    <w:rsid w:val="003E6C18"/>
    <w:rsid w:val="003F78E2"/>
    <w:rsid w:val="00400219"/>
    <w:rsid w:val="00402DFC"/>
    <w:rsid w:val="004037E9"/>
    <w:rsid w:val="00410736"/>
    <w:rsid w:val="004107C2"/>
    <w:rsid w:val="004111C0"/>
    <w:rsid w:val="00411B98"/>
    <w:rsid w:val="0041296F"/>
    <w:rsid w:val="004148B5"/>
    <w:rsid w:val="0041665A"/>
    <w:rsid w:val="0042001B"/>
    <w:rsid w:val="004210CC"/>
    <w:rsid w:val="004230CD"/>
    <w:rsid w:val="004240BC"/>
    <w:rsid w:val="00425757"/>
    <w:rsid w:val="00425C86"/>
    <w:rsid w:val="00426FC0"/>
    <w:rsid w:val="00440DEF"/>
    <w:rsid w:val="00443042"/>
    <w:rsid w:val="00447332"/>
    <w:rsid w:val="0045002A"/>
    <w:rsid w:val="00450C9F"/>
    <w:rsid w:val="00451EFD"/>
    <w:rsid w:val="004542E9"/>
    <w:rsid w:val="00457BCA"/>
    <w:rsid w:val="00461CD9"/>
    <w:rsid w:val="00462922"/>
    <w:rsid w:val="00462E60"/>
    <w:rsid w:val="00463828"/>
    <w:rsid w:val="00464F2C"/>
    <w:rsid w:val="00465FF6"/>
    <w:rsid w:val="00466B8C"/>
    <w:rsid w:val="004726E1"/>
    <w:rsid w:val="00475462"/>
    <w:rsid w:val="004764C1"/>
    <w:rsid w:val="0048389F"/>
    <w:rsid w:val="00483AB1"/>
    <w:rsid w:val="004862A4"/>
    <w:rsid w:val="00486BA4"/>
    <w:rsid w:val="0049117F"/>
    <w:rsid w:val="00491426"/>
    <w:rsid w:val="004929CA"/>
    <w:rsid w:val="00495C93"/>
    <w:rsid w:val="004A18EB"/>
    <w:rsid w:val="004A20ED"/>
    <w:rsid w:val="004A3311"/>
    <w:rsid w:val="004A35E3"/>
    <w:rsid w:val="004A3869"/>
    <w:rsid w:val="004A438C"/>
    <w:rsid w:val="004A5BF2"/>
    <w:rsid w:val="004A5F62"/>
    <w:rsid w:val="004B20BC"/>
    <w:rsid w:val="004B4EE2"/>
    <w:rsid w:val="004C15D7"/>
    <w:rsid w:val="004C19DF"/>
    <w:rsid w:val="004C1E89"/>
    <w:rsid w:val="004C23E3"/>
    <w:rsid w:val="004C6241"/>
    <w:rsid w:val="004C704A"/>
    <w:rsid w:val="004D2525"/>
    <w:rsid w:val="004D60DF"/>
    <w:rsid w:val="004D6C2E"/>
    <w:rsid w:val="004D7A84"/>
    <w:rsid w:val="004E1B2A"/>
    <w:rsid w:val="004E2953"/>
    <w:rsid w:val="004E4F82"/>
    <w:rsid w:val="004F2E48"/>
    <w:rsid w:val="004F350D"/>
    <w:rsid w:val="004F367A"/>
    <w:rsid w:val="004F5736"/>
    <w:rsid w:val="00503711"/>
    <w:rsid w:val="0050555C"/>
    <w:rsid w:val="00505C85"/>
    <w:rsid w:val="00512A12"/>
    <w:rsid w:val="00513371"/>
    <w:rsid w:val="0051618E"/>
    <w:rsid w:val="00517C12"/>
    <w:rsid w:val="0052079A"/>
    <w:rsid w:val="00521B6E"/>
    <w:rsid w:val="005235FA"/>
    <w:rsid w:val="0052755B"/>
    <w:rsid w:val="0052799E"/>
    <w:rsid w:val="005310A9"/>
    <w:rsid w:val="00535E98"/>
    <w:rsid w:val="005361F6"/>
    <w:rsid w:val="00537CFD"/>
    <w:rsid w:val="0054032F"/>
    <w:rsid w:val="0054430A"/>
    <w:rsid w:val="00545914"/>
    <w:rsid w:val="00545D15"/>
    <w:rsid w:val="00550D34"/>
    <w:rsid w:val="00551815"/>
    <w:rsid w:val="00556E29"/>
    <w:rsid w:val="005619DD"/>
    <w:rsid w:val="00563F19"/>
    <w:rsid w:val="005731DD"/>
    <w:rsid w:val="00574058"/>
    <w:rsid w:val="005805CD"/>
    <w:rsid w:val="005807BC"/>
    <w:rsid w:val="00581AD9"/>
    <w:rsid w:val="00581F9C"/>
    <w:rsid w:val="005820C1"/>
    <w:rsid w:val="0058210D"/>
    <w:rsid w:val="0058212C"/>
    <w:rsid w:val="00586DE0"/>
    <w:rsid w:val="00586EDE"/>
    <w:rsid w:val="00592FBC"/>
    <w:rsid w:val="00596790"/>
    <w:rsid w:val="005A313E"/>
    <w:rsid w:val="005A62DA"/>
    <w:rsid w:val="005A658B"/>
    <w:rsid w:val="005A6CDF"/>
    <w:rsid w:val="005B0F15"/>
    <w:rsid w:val="005B2A0F"/>
    <w:rsid w:val="005B30BB"/>
    <w:rsid w:val="005B35EE"/>
    <w:rsid w:val="005B5F33"/>
    <w:rsid w:val="005B610C"/>
    <w:rsid w:val="005C08DB"/>
    <w:rsid w:val="005C39AE"/>
    <w:rsid w:val="005C410B"/>
    <w:rsid w:val="005C6601"/>
    <w:rsid w:val="005C676E"/>
    <w:rsid w:val="005D02B3"/>
    <w:rsid w:val="005D32F0"/>
    <w:rsid w:val="005D33F7"/>
    <w:rsid w:val="005E00DB"/>
    <w:rsid w:val="005E3E1F"/>
    <w:rsid w:val="005E499F"/>
    <w:rsid w:val="005F13A7"/>
    <w:rsid w:val="005F1CEF"/>
    <w:rsid w:val="005F382D"/>
    <w:rsid w:val="005F63AD"/>
    <w:rsid w:val="005F6681"/>
    <w:rsid w:val="005F7D28"/>
    <w:rsid w:val="00602109"/>
    <w:rsid w:val="006030D5"/>
    <w:rsid w:val="00604CCF"/>
    <w:rsid w:val="00606ADA"/>
    <w:rsid w:val="00607DF5"/>
    <w:rsid w:val="00611B94"/>
    <w:rsid w:val="0061371E"/>
    <w:rsid w:val="0061463E"/>
    <w:rsid w:val="00616444"/>
    <w:rsid w:val="006224FB"/>
    <w:rsid w:val="00622FF1"/>
    <w:rsid w:val="00623DA4"/>
    <w:rsid w:val="006253A0"/>
    <w:rsid w:val="00627EBC"/>
    <w:rsid w:val="00634C51"/>
    <w:rsid w:val="00651263"/>
    <w:rsid w:val="0065176E"/>
    <w:rsid w:val="00656626"/>
    <w:rsid w:val="00660CD6"/>
    <w:rsid w:val="006620ED"/>
    <w:rsid w:val="00663AF2"/>
    <w:rsid w:val="00664225"/>
    <w:rsid w:val="00670EA6"/>
    <w:rsid w:val="006733D3"/>
    <w:rsid w:val="00676AC9"/>
    <w:rsid w:val="00684027"/>
    <w:rsid w:val="00684213"/>
    <w:rsid w:val="00685DD0"/>
    <w:rsid w:val="0069071A"/>
    <w:rsid w:val="00693517"/>
    <w:rsid w:val="00696140"/>
    <w:rsid w:val="00697E17"/>
    <w:rsid w:val="006A1190"/>
    <w:rsid w:val="006A177A"/>
    <w:rsid w:val="006A2469"/>
    <w:rsid w:val="006A772F"/>
    <w:rsid w:val="006A7F0F"/>
    <w:rsid w:val="006B1945"/>
    <w:rsid w:val="006B29EB"/>
    <w:rsid w:val="006C21CD"/>
    <w:rsid w:val="006C3683"/>
    <w:rsid w:val="006C5C0E"/>
    <w:rsid w:val="006C7AAB"/>
    <w:rsid w:val="006D11E7"/>
    <w:rsid w:val="006D1C28"/>
    <w:rsid w:val="006D2960"/>
    <w:rsid w:val="006D2B08"/>
    <w:rsid w:val="006D52D3"/>
    <w:rsid w:val="006E0F68"/>
    <w:rsid w:val="006E51FF"/>
    <w:rsid w:val="006E74D2"/>
    <w:rsid w:val="006F120D"/>
    <w:rsid w:val="006F4547"/>
    <w:rsid w:val="006F78B8"/>
    <w:rsid w:val="0070191D"/>
    <w:rsid w:val="0070283D"/>
    <w:rsid w:val="00705A9B"/>
    <w:rsid w:val="00715F25"/>
    <w:rsid w:val="00715F52"/>
    <w:rsid w:val="0072358C"/>
    <w:rsid w:val="0072394E"/>
    <w:rsid w:val="007347AF"/>
    <w:rsid w:val="00734BBF"/>
    <w:rsid w:val="00736EEE"/>
    <w:rsid w:val="00737B67"/>
    <w:rsid w:val="0074428D"/>
    <w:rsid w:val="007446F6"/>
    <w:rsid w:val="00745A51"/>
    <w:rsid w:val="007500AC"/>
    <w:rsid w:val="00757927"/>
    <w:rsid w:val="0076169D"/>
    <w:rsid w:val="00762D10"/>
    <w:rsid w:val="00763112"/>
    <w:rsid w:val="00765F4C"/>
    <w:rsid w:val="00771BF5"/>
    <w:rsid w:val="00772067"/>
    <w:rsid w:val="007755C8"/>
    <w:rsid w:val="007820CE"/>
    <w:rsid w:val="00782BBC"/>
    <w:rsid w:val="00785A52"/>
    <w:rsid w:val="00786B59"/>
    <w:rsid w:val="007916E7"/>
    <w:rsid w:val="00793552"/>
    <w:rsid w:val="007A125E"/>
    <w:rsid w:val="007A26A7"/>
    <w:rsid w:val="007A5CBF"/>
    <w:rsid w:val="007B0DD5"/>
    <w:rsid w:val="007B18D8"/>
    <w:rsid w:val="007B34F3"/>
    <w:rsid w:val="007B3C8A"/>
    <w:rsid w:val="007B665A"/>
    <w:rsid w:val="007B69A5"/>
    <w:rsid w:val="007C1B7D"/>
    <w:rsid w:val="007C1F78"/>
    <w:rsid w:val="007C2AD4"/>
    <w:rsid w:val="007C6521"/>
    <w:rsid w:val="007D2204"/>
    <w:rsid w:val="007D2379"/>
    <w:rsid w:val="007D4B2E"/>
    <w:rsid w:val="007D4C6F"/>
    <w:rsid w:val="007D795F"/>
    <w:rsid w:val="007E17ED"/>
    <w:rsid w:val="007E3C63"/>
    <w:rsid w:val="007E489E"/>
    <w:rsid w:val="007E4CC2"/>
    <w:rsid w:val="007E5274"/>
    <w:rsid w:val="007E65CA"/>
    <w:rsid w:val="007F07AC"/>
    <w:rsid w:val="007F37FB"/>
    <w:rsid w:val="007F6E22"/>
    <w:rsid w:val="0080476F"/>
    <w:rsid w:val="00804BD4"/>
    <w:rsid w:val="008073EC"/>
    <w:rsid w:val="00807ACF"/>
    <w:rsid w:val="00812A98"/>
    <w:rsid w:val="00812C34"/>
    <w:rsid w:val="0081412B"/>
    <w:rsid w:val="00821941"/>
    <w:rsid w:val="00822460"/>
    <w:rsid w:val="00822B75"/>
    <w:rsid w:val="00822BCD"/>
    <w:rsid w:val="008252F6"/>
    <w:rsid w:val="00826DE7"/>
    <w:rsid w:val="008270D5"/>
    <w:rsid w:val="008312BC"/>
    <w:rsid w:val="008357D0"/>
    <w:rsid w:val="00840E9D"/>
    <w:rsid w:val="00843365"/>
    <w:rsid w:val="00844531"/>
    <w:rsid w:val="008449D2"/>
    <w:rsid w:val="00845350"/>
    <w:rsid w:val="00845E1D"/>
    <w:rsid w:val="00852446"/>
    <w:rsid w:val="00852C15"/>
    <w:rsid w:val="00854125"/>
    <w:rsid w:val="00855115"/>
    <w:rsid w:val="00857743"/>
    <w:rsid w:val="00860C1C"/>
    <w:rsid w:val="00861BA2"/>
    <w:rsid w:val="00861EF6"/>
    <w:rsid w:val="00863F59"/>
    <w:rsid w:val="00864F5C"/>
    <w:rsid w:val="00865AC8"/>
    <w:rsid w:val="0086694C"/>
    <w:rsid w:val="00870059"/>
    <w:rsid w:val="00876C7F"/>
    <w:rsid w:val="00881DB0"/>
    <w:rsid w:val="00886905"/>
    <w:rsid w:val="00890FA9"/>
    <w:rsid w:val="00891ECF"/>
    <w:rsid w:val="00892EAE"/>
    <w:rsid w:val="00895704"/>
    <w:rsid w:val="008966E4"/>
    <w:rsid w:val="008A30C1"/>
    <w:rsid w:val="008A34B2"/>
    <w:rsid w:val="008A3C25"/>
    <w:rsid w:val="008A4A69"/>
    <w:rsid w:val="008B0984"/>
    <w:rsid w:val="008B0D43"/>
    <w:rsid w:val="008B1214"/>
    <w:rsid w:val="008B1CD8"/>
    <w:rsid w:val="008B30F0"/>
    <w:rsid w:val="008C0C4F"/>
    <w:rsid w:val="008C1C33"/>
    <w:rsid w:val="008C1E76"/>
    <w:rsid w:val="008C4DA5"/>
    <w:rsid w:val="008C6083"/>
    <w:rsid w:val="008C7B68"/>
    <w:rsid w:val="008C7CD9"/>
    <w:rsid w:val="008D28CA"/>
    <w:rsid w:val="008D4178"/>
    <w:rsid w:val="008D6F96"/>
    <w:rsid w:val="008D75DD"/>
    <w:rsid w:val="008E187F"/>
    <w:rsid w:val="008E1FBB"/>
    <w:rsid w:val="008E3492"/>
    <w:rsid w:val="008F1527"/>
    <w:rsid w:val="008F4E98"/>
    <w:rsid w:val="008F5F62"/>
    <w:rsid w:val="00906E08"/>
    <w:rsid w:val="00907227"/>
    <w:rsid w:val="00910CC8"/>
    <w:rsid w:val="0091193B"/>
    <w:rsid w:val="0092022B"/>
    <w:rsid w:val="00924491"/>
    <w:rsid w:val="00924CD5"/>
    <w:rsid w:val="009265F2"/>
    <w:rsid w:val="00926854"/>
    <w:rsid w:val="00926A55"/>
    <w:rsid w:val="00926B91"/>
    <w:rsid w:val="0093300A"/>
    <w:rsid w:val="00935DFE"/>
    <w:rsid w:val="00935E9E"/>
    <w:rsid w:val="00936044"/>
    <w:rsid w:val="00937943"/>
    <w:rsid w:val="00937A63"/>
    <w:rsid w:val="00941FF8"/>
    <w:rsid w:val="00945271"/>
    <w:rsid w:val="009457C1"/>
    <w:rsid w:val="00945DCC"/>
    <w:rsid w:val="009479A9"/>
    <w:rsid w:val="0095095E"/>
    <w:rsid w:val="00951CF8"/>
    <w:rsid w:val="00952CE5"/>
    <w:rsid w:val="009530CF"/>
    <w:rsid w:val="009552E1"/>
    <w:rsid w:val="00960F5C"/>
    <w:rsid w:val="00961176"/>
    <w:rsid w:val="009628E2"/>
    <w:rsid w:val="00962AA3"/>
    <w:rsid w:val="00964C03"/>
    <w:rsid w:val="00964D88"/>
    <w:rsid w:val="009663C2"/>
    <w:rsid w:val="009674AA"/>
    <w:rsid w:val="00970654"/>
    <w:rsid w:val="00974731"/>
    <w:rsid w:val="00975AA1"/>
    <w:rsid w:val="00975AE0"/>
    <w:rsid w:val="00980929"/>
    <w:rsid w:val="00980EB8"/>
    <w:rsid w:val="00981496"/>
    <w:rsid w:val="00982F2E"/>
    <w:rsid w:val="00986583"/>
    <w:rsid w:val="009876AC"/>
    <w:rsid w:val="00995792"/>
    <w:rsid w:val="00997A6B"/>
    <w:rsid w:val="009A1171"/>
    <w:rsid w:val="009A6940"/>
    <w:rsid w:val="009B029F"/>
    <w:rsid w:val="009B0632"/>
    <w:rsid w:val="009B0DEC"/>
    <w:rsid w:val="009B0FE0"/>
    <w:rsid w:val="009B7B28"/>
    <w:rsid w:val="009C0B1C"/>
    <w:rsid w:val="009C1907"/>
    <w:rsid w:val="009C3731"/>
    <w:rsid w:val="009C6366"/>
    <w:rsid w:val="009D2054"/>
    <w:rsid w:val="009D3D89"/>
    <w:rsid w:val="009D447A"/>
    <w:rsid w:val="009D5971"/>
    <w:rsid w:val="009D5FCE"/>
    <w:rsid w:val="009D74DC"/>
    <w:rsid w:val="009E158A"/>
    <w:rsid w:val="009E1AE4"/>
    <w:rsid w:val="009E20BC"/>
    <w:rsid w:val="009E2DD7"/>
    <w:rsid w:val="009E356E"/>
    <w:rsid w:val="009E3FC3"/>
    <w:rsid w:val="009E5B5D"/>
    <w:rsid w:val="009F7796"/>
    <w:rsid w:val="00A01E1C"/>
    <w:rsid w:val="00A028D5"/>
    <w:rsid w:val="00A03DD5"/>
    <w:rsid w:val="00A0693D"/>
    <w:rsid w:val="00A0777A"/>
    <w:rsid w:val="00A17950"/>
    <w:rsid w:val="00A21D8D"/>
    <w:rsid w:val="00A22EE8"/>
    <w:rsid w:val="00A23497"/>
    <w:rsid w:val="00A2601E"/>
    <w:rsid w:val="00A269EF"/>
    <w:rsid w:val="00A34AF3"/>
    <w:rsid w:val="00A36FCD"/>
    <w:rsid w:val="00A3750F"/>
    <w:rsid w:val="00A379F0"/>
    <w:rsid w:val="00A425BD"/>
    <w:rsid w:val="00A4289A"/>
    <w:rsid w:val="00A46463"/>
    <w:rsid w:val="00A51D8D"/>
    <w:rsid w:val="00A52B1F"/>
    <w:rsid w:val="00A5314B"/>
    <w:rsid w:val="00A53A74"/>
    <w:rsid w:val="00A53D6F"/>
    <w:rsid w:val="00A5478C"/>
    <w:rsid w:val="00A57687"/>
    <w:rsid w:val="00A608E8"/>
    <w:rsid w:val="00A6143F"/>
    <w:rsid w:val="00A62C69"/>
    <w:rsid w:val="00A637DD"/>
    <w:rsid w:val="00A6517E"/>
    <w:rsid w:val="00A668BC"/>
    <w:rsid w:val="00A676AA"/>
    <w:rsid w:val="00A67A9B"/>
    <w:rsid w:val="00A73942"/>
    <w:rsid w:val="00A77361"/>
    <w:rsid w:val="00A83196"/>
    <w:rsid w:val="00A84153"/>
    <w:rsid w:val="00A85C19"/>
    <w:rsid w:val="00A90092"/>
    <w:rsid w:val="00A90855"/>
    <w:rsid w:val="00AA05B7"/>
    <w:rsid w:val="00AA2C96"/>
    <w:rsid w:val="00AA2E3B"/>
    <w:rsid w:val="00AA4A24"/>
    <w:rsid w:val="00AB0D01"/>
    <w:rsid w:val="00AB0EFF"/>
    <w:rsid w:val="00AB1B97"/>
    <w:rsid w:val="00AB2563"/>
    <w:rsid w:val="00AB4138"/>
    <w:rsid w:val="00AB579B"/>
    <w:rsid w:val="00AC2EB2"/>
    <w:rsid w:val="00AC3F9B"/>
    <w:rsid w:val="00AC45EA"/>
    <w:rsid w:val="00AD29C0"/>
    <w:rsid w:val="00AD4CD0"/>
    <w:rsid w:val="00AD58DE"/>
    <w:rsid w:val="00AD74B1"/>
    <w:rsid w:val="00AD75BF"/>
    <w:rsid w:val="00AE04DC"/>
    <w:rsid w:val="00AE0613"/>
    <w:rsid w:val="00AE1191"/>
    <w:rsid w:val="00AE2DB8"/>
    <w:rsid w:val="00AE666E"/>
    <w:rsid w:val="00AE71D7"/>
    <w:rsid w:val="00AE742A"/>
    <w:rsid w:val="00AF4F11"/>
    <w:rsid w:val="00AF52A5"/>
    <w:rsid w:val="00AF619D"/>
    <w:rsid w:val="00AF7547"/>
    <w:rsid w:val="00B02328"/>
    <w:rsid w:val="00B04911"/>
    <w:rsid w:val="00B070F8"/>
    <w:rsid w:val="00B104A4"/>
    <w:rsid w:val="00B11B10"/>
    <w:rsid w:val="00B11D4D"/>
    <w:rsid w:val="00B144A0"/>
    <w:rsid w:val="00B150E7"/>
    <w:rsid w:val="00B25F7D"/>
    <w:rsid w:val="00B274EE"/>
    <w:rsid w:val="00B32230"/>
    <w:rsid w:val="00B33535"/>
    <w:rsid w:val="00B33B88"/>
    <w:rsid w:val="00B33EBC"/>
    <w:rsid w:val="00B418DC"/>
    <w:rsid w:val="00B47169"/>
    <w:rsid w:val="00B60CA5"/>
    <w:rsid w:val="00B60EAF"/>
    <w:rsid w:val="00B62203"/>
    <w:rsid w:val="00B625C0"/>
    <w:rsid w:val="00B629DA"/>
    <w:rsid w:val="00B64E91"/>
    <w:rsid w:val="00B70D40"/>
    <w:rsid w:val="00B71FAA"/>
    <w:rsid w:val="00B73A57"/>
    <w:rsid w:val="00B74F5E"/>
    <w:rsid w:val="00B754E3"/>
    <w:rsid w:val="00B77F3C"/>
    <w:rsid w:val="00B834E4"/>
    <w:rsid w:val="00B84D97"/>
    <w:rsid w:val="00B93B23"/>
    <w:rsid w:val="00B96EBC"/>
    <w:rsid w:val="00BA11A0"/>
    <w:rsid w:val="00BA22C4"/>
    <w:rsid w:val="00BA26E5"/>
    <w:rsid w:val="00BA3B9A"/>
    <w:rsid w:val="00BA5686"/>
    <w:rsid w:val="00BA6E68"/>
    <w:rsid w:val="00BC068B"/>
    <w:rsid w:val="00BC33A1"/>
    <w:rsid w:val="00BC619C"/>
    <w:rsid w:val="00BD6467"/>
    <w:rsid w:val="00BD6930"/>
    <w:rsid w:val="00BD794E"/>
    <w:rsid w:val="00BE0F31"/>
    <w:rsid w:val="00BE5066"/>
    <w:rsid w:val="00BE6B77"/>
    <w:rsid w:val="00BF0C3A"/>
    <w:rsid w:val="00BF5FEE"/>
    <w:rsid w:val="00BF628E"/>
    <w:rsid w:val="00BF68AD"/>
    <w:rsid w:val="00BF7272"/>
    <w:rsid w:val="00BF7BF1"/>
    <w:rsid w:val="00C021B6"/>
    <w:rsid w:val="00C05514"/>
    <w:rsid w:val="00C11AF9"/>
    <w:rsid w:val="00C11FB8"/>
    <w:rsid w:val="00C13EF6"/>
    <w:rsid w:val="00C14D73"/>
    <w:rsid w:val="00C17F58"/>
    <w:rsid w:val="00C22D73"/>
    <w:rsid w:val="00C2420E"/>
    <w:rsid w:val="00C276E5"/>
    <w:rsid w:val="00C34C60"/>
    <w:rsid w:val="00C37A29"/>
    <w:rsid w:val="00C40377"/>
    <w:rsid w:val="00C44B12"/>
    <w:rsid w:val="00C53C41"/>
    <w:rsid w:val="00C53E0B"/>
    <w:rsid w:val="00C57646"/>
    <w:rsid w:val="00C61CBF"/>
    <w:rsid w:val="00C62CB8"/>
    <w:rsid w:val="00C664DD"/>
    <w:rsid w:val="00C669F1"/>
    <w:rsid w:val="00C70CE1"/>
    <w:rsid w:val="00C725FC"/>
    <w:rsid w:val="00C73337"/>
    <w:rsid w:val="00C74DFF"/>
    <w:rsid w:val="00C7728D"/>
    <w:rsid w:val="00C805FE"/>
    <w:rsid w:val="00C825C0"/>
    <w:rsid w:val="00C83DC4"/>
    <w:rsid w:val="00C913EE"/>
    <w:rsid w:val="00C930DC"/>
    <w:rsid w:val="00C94CA8"/>
    <w:rsid w:val="00C95709"/>
    <w:rsid w:val="00C971C0"/>
    <w:rsid w:val="00CA056F"/>
    <w:rsid w:val="00CA2467"/>
    <w:rsid w:val="00CA3CE8"/>
    <w:rsid w:val="00CA5A57"/>
    <w:rsid w:val="00CA5B4A"/>
    <w:rsid w:val="00CB0E54"/>
    <w:rsid w:val="00CB3166"/>
    <w:rsid w:val="00CB3D74"/>
    <w:rsid w:val="00CB4243"/>
    <w:rsid w:val="00CB5649"/>
    <w:rsid w:val="00CD15E4"/>
    <w:rsid w:val="00CD24C2"/>
    <w:rsid w:val="00CD3E44"/>
    <w:rsid w:val="00CD481E"/>
    <w:rsid w:val="00CD4C56"/>
    <w:rsid w:val="00CD5C92"/>
    <w:rsid w:val="00CE1DB7"/>
    <w:rsid w:val="00CE4357"/>
    <w:rsid w:val="00CE555E"/>
    <w:rsid w:val="00CF09A4"/>
    <w:rsid w:val="00CF14E7"/>
    <w:rsid w:val="00CF365A"/>
    <w:rsid w:val="00CF4256"/>
    <w:rsid w:val="00CF5226"/>
    <w:rsid w:val="00CF6870"/>
    <w:rsid w:val="00D008C0"/>
    <w:rsid w:val="00D00E01"/>
    <w:rsid w:val="00D05BF4"/>
    <w:rsid w:val="00D073C7"/>
    <w:rsid w:val="00D07B4A"/>
    <w:rsid w:val="00D07F1F"/>
    <w:rsid w:val="00D1421C"/>
    <w:rsid w:val="00D15FAB"/>
    <w:rsid w:val="00D206E5"/>
    <w:rsid w:val="00D208F7"/>
    <w:rsid w:val="00D24797"/>
    <w:rsid w:val="00D2627D"/>
    <w:rsid w:val="00D3156C"/>
    <w:rsid w:val="00D31B51"/>
    <w:rsid w:val="00D34408"/>
    <w:rsid w:val="00D36177"/>
    <w:rsid w:val="00D444EF"/>
    <w:rsid w:val="00D448F7"/>
    <w:rsid w:val="00D45B13"/>
    <w:rsid w:val="00D46301"/>
    <w:rsid w:val="00D46C35"/>
    <w:rsid w:val="00D5027C"/>
    <w:rsid w:val="00D514E1"/>
    <w:rsid w:val="00D520AB"/>
    <w:rsid w:val="00D523DE"/>
    <w:rsid w:val="00D524F7"/>
    <w:rsid w:val="00D54D4E"/>
    <w:rsid w:val="00D55542"/>
    <w:rsid w:val="00D65CB1"/>
    <w:rsid w:val="00D70BDB"/>
    <w:rsid w:val="00D7458C"/>
    <w:rsid w:val="00D74A3E"/>
    <w:rsid w:val="00D779B4"/>
    <w:rsid w:val="00D86E17"/>
    <w:rsid w:val="00D87A60"/>
    <w:rsid w:val="00D87C6B"/>
    <w:rsid w:val="00D922AA"/>
    <w:rsid w:val="00DA0517"/>
    <w:rsid w:val="00DA0B0B"/>
    <w:rsid w:val="00DA1A3F"/>
    <w:rsid w:val="00DA23D8"/>
    <w:rsid w:val="00DA36C6"/>
    <w:rsid w:val="00DA3906"/>
    <w:rsid w:val="00DB0921"/>
    <w:rsid w:val="00DB3806"/>
    <w:rsid w:val="00DB4F45"/>
    <w:rsid w:val="00DB789B"/>
    <w:rsid w:val="00DC6B6F"/>
    <w:rsid w:val="00DD0B35"/>
    <w:rsid w:val="00DD1791"/>
    <w:rsid w:val="00DD2467"/>
    <w:rsid w:val="00DD4B0D"/>
    <w:rsid w:val="00DE045C"/>
    <w:rsid w:val="00DE0F1B"/>
    <w:rsid w:val="00DE3131"/>
    <w:rsid w:val="00DE6EEF"/>
    <w:rsid w:val="00DF2713"/>
    <w:rsid w:val="00DF314C"/>
    <w:rsid w:val="00DF3685"/>
    <w:rsid w:val="00DF5EE9"/>
    <w:rsid w:val="00E00431"/>
    <w:rsid w:val="00E009A5"/>
    <w:rsid w:val="00E0167F"/>
    <w:rsid w:val="00E027A5"/>
    <w:rsid w:val="00E03CE1"/>
    <w:rsid w:val="00E07C3F"/>
    <w:rsid w:val="00E07D5C"/>
    <w:rsid w:val="00E10351"/>
    <w:rsid w:val="00E134E7"/>
    <w:rsid w:val="00E13FEF"/>
    <w:rsid w:val="00E15E04"/>
    <w:rsid w:val="00E241A7"/>
    <w:rsid w:val="00E24639"/>
    <w:rsid w:val="00E247F2"/>
    <w:rsid w:val="00E259CB"/>
    <w:rsid w:val="00E31670"/>
    <w:rsid w:val="00E325D6"/>
    <w:rsid w:val="00E330F8"/>
    <w:rsid w:val="00E33408"/>
    <w:rsid w:val="00E34320"/>
    <w:rsid w:val="00E3442F"/>
    <w:rsid w:val="00E34FEB"/>
    <w:rsid w:val="00E42536"/>
    <w:rsid w:val="00E44249"/>
    <w:rsid w:val="00E529DB"/>
    <w:rsid w:val="00E534E9"/>
    <w:rsid w:val="00E6500E"/>
    <w:rsid w:val="00E66816"/>
    <w:rsid w:val="00E66827"/>
    <w:rsid w:val="00E66F1F"/>
    <w:rsid w:val="00E67FC5"/>
    <w:rsid w:val="00E704E8"/>
    <w:rsid w:val="00E71658"/>
    <w:rsid w:val="00E730D0"/>
    <w:rsid w:val="00E732E8"/>
    <w:rsid w:val="00E73A29"/>
    <w:rsid w:val="00E81750"/>
    <w:rsid w:val="00E81996"/>
    <w:rsid w:val="00E8244A"/>
    <w:rsid w:val="00E90892"/>
    <w:rsid w:val="00E933AD"/>
    <w:rsid w:val="00E9743D"/>
    <w:rsid w:val="00E97583"/>
    <w:rsid w:val="00EA511F"/>
    <w:rsid w:val="00EA527A"/>
    <w:rsid w:val="00EB0C4F"/>
    <w:rsid w:val="00EB1BC6"/>
    <w:rsid w:val="00EB2F83"/>
    <w:rsid w:val="00EB31D9"/>
    <w:rsid w:val="00EB41D4"/>
    <w:rsid w:val="00EB4293"/>
    <w:rsid w:val="00EB5010"/>
    <w:rsid w:val="00EB659D"/>
    <w:rsid w:val="00EB6836"/>
    <w:rsid w:val="00EC7091"/>
    <w:rsid w:val="00EC70DE"/>
    <w:rsid w:val="00ED1B29"/>
    <w:rsid w:val="00ED2CF8"/>
    <w:rsid w:val="00ED38C2"/>
    <w:rsid w:val="00ED3AE5"/>
    <w:rsid w:val="00EE4AB4"/>
    <w:rsid w:val="00EF6A46"/>
    <w:rsid w:val="00EF74B9"/>
    <w:rsid w:val="00F039B7"/>
    <w:rsid w:val="00F049AF"/>
    <w:rsid w:val="00F1164D"/>
    <w:rsid w:val="00F11A86"/>
    <w:rsid w:val="00F1305F"/>
    <w:rsid w:val="00F13A56"/>
    <w:rsid w:val="00F140CB"/>
    <w:rsid w:val="00F16A8D"/>
    <w:rsid w:val="00F201CF"/>
    <w:rsid w:val="00F211D6"/>
    <w:rsid w:val="00F254F9"/>
    <w:rsid w:val="00F305C7"/>
    <w:rsid w:val="00F32872"/>
    <w:rsid w:val="00F366EA"/>
    <w:rsid w:val="00F36E52"/>
    <w:rsid w:val="00F409BB"/>
    <w:rsid w:val="00F40DE7"/>
    <w:rsid w:val="00F418D9"/>
    <w:rsid w:val="00F430C8"/>
    <w:rsid w:val="00F43EED"/>
    <w:rsid w:val="00F4521D"/>
    <w:rsid w:val="00F46468"/>
    <w:rsid w:val="00F57E12"/>
    <w:rsid w:val="00F57EA2"/>
    <w:rsid w:val="00F61C79"/>
    <w:rsid w:val="00F64A40"/>
    <w:rsid w:val="00F64EBD"/>
    <w:rsid w:val="00F65F86"/>
    <w:rsid w:val="00F66063"/>
    <w:rsid w:val="00F66EAD"/>
    <w:rsid w:val="00F67B0B"/>
    <w:rsid w:val="00F72846"/>
    <w:rsid w:val="00F7359F"/>
    <w:rsid w:val="00F76DEE"/>
    <w:rsid w:val="00F77463"/>
    <w:rsid w:val="00F822F8"/>
    <w:rsid w:val="00F82AEB"/>
    <w:rsid w:val="00F86B15"/>
    <w:rsid w:val="00F8727F"/>
    <w:rsid w:val="00F877D8"/>
    <w:rsid w:val="00F90469"/>
    <w:rsid w:val="00F91245"/>
    <w:rsid w:val="00F93514"/>
    <w:rsid w:val="00F93B1B"/>
    <w:rsid w:val="00F967D4"/>
    <w:rsid w:val="00F97E76"/>
    <w:rsid w:val="00FA1A6F"/>
    <w:rsid w:val="00FA348A"/>
    <w:rsid w:val="00FA4AFB"/>
    <w:rsid w:val="00FA5D0E"/>
    <w:rsid w:val="00FB3CDE"/>
    <w:rsid w:val="00FB6A77"/>
    <w:rsid w:val="00FB7A40"/>
    <w:rsid w:val="00FC558F"/>
    <w:rsid w:val="00FC71BA"/>
    <w:rsid w:val="00FD1006"/>
    <w:rsid w:val="00FD2CDC"/>
    <w:rsid w:val="00FD30EC"/>
    <w:rsid w:val="00FD3FB1"/>
    <w:rsid w:val="00FD40D1"/>
    <w:rsid w:val="00FD45E5"/>
    <w:rsid w:val="00FD79B8"/>
    <w:rsid w:val="00FE3E86"/>
    <w:rsid w:val="00FE5327"/>
    <w:rsid w:val="00FE537B"/>
    <w:rsid w:val="00FF18D0"/>
    <w:rsid w:val="00FF243E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B3C589"/>
  <w15:chartTrackingRefBased/>
  <w15:docId w15:val="{4F3A182B-1838-4D9A-8B7A-BB40C3C95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color w:val="505050" w:themeColor="text2" w:themeTint="BF"/>
        <w:sz w:val="18"/>
        <w:szCs w:val="18"/>
        <w:lang w:val="en-US" w:eastAsia="ja-JP" w:bidi="ar-SA"/>
      </w:rPr>
    </w:rPrDefault>
    <w:pPrDefault>
      <w:pPr>
        <w:spacing w:before="20"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160"/>
      <w:outlineLvl w:val="0"/>
    </w:pPr>
    <w:rPr>
      <w:rFonts w:asciiTheme="majorHAnsi" w:eastAsiaTheme="majorEastAsia" w:hAnsiTheme="majorHAnsi" w:cstheme="majorBidi"/>
      <w:b/>
      <w:bC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07A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43B4F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2"/>
    <w:qFormat/>
    <w:pPr>
      <w:contextualSpacing/>
    </w:pPr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character" w:customStyle="1" w:styleId="TitleChar">
    <w:name w:val="Title Char"/>
    <w:basedOn w:val="DefaultParagraphFont"/>
    <w:link w:val="Title"/>
    <w:uiPriority w:val="2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Title"/>
    <w:link w:val="SubtitleChar"/>
    <w:uiPriority w:val="3"/>
    <w:unhideWhenUsed/>
    <w:qFormat/>
    <w:pPr>
      <w:numPr>
        <w:ilvl w:val="1"/>
      </w:numPr>
      <w:jc w:val="center"/>
    </w:pPr>
  </w:style>
  <w:style w:type="character" w:customStyle="1" w:styleId="SubtitleChar">
    <w:name w:val="Subtitle Char"/>
    <w:basedOn w:val="DefaultParagraphFont"/>
    <w:link w:val="Subtitle"/>
    <w:uiPriority w:val="3"/>
    <w:rPr>
      <w:rFonts w:asciiTheme="majorHAnsi" w:eastAsiaTheme="majorEastAsia" w:hAnsiTheme="majorHAnsi" w:cstheme="majorBidi"/>
      <w:b/>
      <w:bCs/>
      <w:kern w:val="28"/>
      <w:sz w:val="30"/>
      <w:szCs w:val="3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</w:rPr>
  </w:style>
  <w:style w:type="table" w:customStyle="1" w:styleId="LayoutTable">
    <w:name w:val="Layout Table"/>
    <w:basedOn w:val="TableNormal"/>
    <w:uiPriority w:val="99"/>
    <w:tblPr>
      <w:tblCellMar>
        <w:top w:w="29" w:type="dxa"/>
        <w:left w:w="29" w:type="dxa"/>
        <w:bottom w:w="29" w:type="dxa"/>
        <w:right w:w="29" w:type="dxa"/>
      </w:tblCellMar>
    </w:tblPr>
  </w:style>
  <w:style w:type="table" w:customStyle="1" w:styleId="MonthLayout">
    <w:name w:val="Month Layout"/>
    <w:basedOn w:val="TableNormal"/>
    <w:uiPriority w:val="99"/>
    <w:rPr>
      <w:szCs w:val="15"/>
    </w:rPr>
    <w:tblPr>
      <w:tblBorders>
        <w:top w:val="single" w:sz="4" w:space="0" w:color="505050" w:themeColor="text2" w:themeTint="BF"/>
      </w:tblBorders>
      <w:tblCellMar>
        <w:left w:w="0" w:type="dxa"/>
        <w:right w:w="0" w:type="dxa"/>
      </w:tblCellMar>
    </w:tblPr>
    <w:tblStylePr w:type="firstRow">
      <w:pPr>
        <w:wordWrap/>
        <w:spacing w:beforeLines="20" w:before="20" w:beforeAutospacing="0" w:afterLines="20" w:after="20" w:afterAutospacing="0"/>
        <w:jc w:val="center"/>
      </w:pPr>
      <w:rPr>
        <w:b/>
        <w:color w:val="FFFFFF" w:themeColor="background1"/>
        <w:sz w:val="18"/>
      </w:rPr>
      <w:tblPr/>
      <w:tcPr>
        <w:shd w:val="clear" w:color="auto" w:fill="30506A" w:themeFill="accent1"/>
      </w:tcPr>
    </w:tblStylePr>
  </w:style>
  <w:style w:type="table" w:customStyle="1" w:styleId="MonthTable">
    <w:name w:val="Month Table"/>
    <w:basedOn w:val="TableNormal"/>
    <w:uiPriority w:val="99"/>
    <w:pPr>
      <w:jc w:val="center"/>
    </w:pPr>
    <w:rPr>
      <w:szCs w:val="14"/>
    </w:rPr>
    <w:tblPr>
      <w:tblBorders>
        <w:left w:val="single" w:sz="4" w:space="0" w:color="505050" w:themeColor="text2" w:themeTint="BF"/>
        <w:bottom w:val="single" w:sz="4" w:space="0" w:color="505050" w:themeColor="text2" w:themeTint="BF"/>
        <w:right w:val="single" w:sz="4" w:space="0" w:color="505050" w:themeColor="text2" w:themeTint="BF"/>
        <w:insideH w:val="single" w:sz="4" w:space="0" w:color="8A8A8A" w:themeColor="text2" w:themeTint="80"/>
        <w:insideV w:val="single" w:sz="4" w:space="0" w:color="8A8A8A" w:themeColor="text2" w:themeTint="80"/>
      </w:tblBorders>
    </w:tblPr>
    <w:tblStylePr w:type="firstRow">
      <w:pPr>
        <w:wordWrap/>
        <w:spacing w:beforeLines="0" w:before="10" w:beforeAutospacing="0" w:afterLines="0" w:after="10" w:afterAutospacing="0"/>
      </w:pPr>
      <w:rPr>
        <w:b/>
      </w:rPr>
      <w:tblPr/>
      <w:tcPr>
        <w:tcBorders>
          <w:top w:val="nil"/>
          <w:left w:val="single" w:sz="4" w:space="0" w:color="505050" w:themeColor="text2" w:themeTint="BF"/>
          <w:bottom w:val="nil"/>
          <w:right w:val="single" w:sz="4" w:space="0" w:color="505050" w:themeColor="text2" w:themeTint="BF"/>
          <w:insideH w:val="nil"/>
          <w:insideV w:val="nil"/>
          <w:tl2br w:val="nil"/>
          <w:tr2bl w:val="nil"/>
        </w:tcBorders>
        <w:shd w:val="clear" w:color="auto" w:fill="F0F0F0" w:themeFill="background2"/>
      </w:tcPr>
    </w:tblStyle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</w:rPr>
  </w:style>
  <w:style w:type="table" w:customStyle="1" w:styleId="Sem1">
    <w:name w:val="Sem 1"/>
    <w:basedOn w:val="TableNormal"/>
    <w:uiPriority w:val="99"/>
    <w:pPr>
      <w:spacing w:before="60"/>
      <w:jc w:val="center"/>
    </w:pPr>
    <w:tblPr/>
    <w:tcPr>
      <w:shd w:val="clear" w:color="auto" w:fill="FFEA82" w:themeFill="accent2"/>
      <w:vAlign w:val="center"/>
    </w:tcPr>
  </w:style>
  <w:style w:type="paragraph" w:styleId="NoSpacing">
    <w:name w:val="No Spacing"/>
    <w:uiPriority w:val="99"/>
    <w:unhideWhenUsed/>
    <w:qFormat/>
  </w:style>
  <w:style w:type="table" w:customStyle="1" w:styleId="Sem2">
    <w:name w:val="Sem 2"/>
    <w:basedOn w:val="TableNormal"/>
    <w:uiPriority w:val="99"/>
    <w:pPr>
      <w:spacing w:before="60"/>
      <w:jc w:val="center"/>
    </w:pPr>
    <w:tblPr/>
    <w:tcPr>
      <w:shd w:val="clear" w:color="auto" w:fill="7DCFDF" w:themeFill="accent3"/>
      <w:vAlign w:val="center"/>
    </w:tcPr>
  </w:style>
  <w:style w:type="table" w:customStyle="1" w:styleId="Sem3">
    <w:name w:val="Sem 3"/>
    <w:basedOn w:val="TableNormal"/>
    <w:uiPriority w:val="99"/>
    <w:pPr>
      <w:spacing w:before="60"/>
      <w:jc w:val="center"/>
    </w:pPr>
    <w:tblPr>
      <w:tblStyleRowBandSize w:val="1"/>
    </w:tblPr>
    <w:tcPr>
      <w:shd w:val="clear" w:color="auto" w:fill="CFE14B" w:themeFill="accent4"/>
      <w:vAlign w:val="center"/>
    </w:tcPr>
    <w:tblStylePr w:type="firstRow">
      <w:pPr>
        <w:wordWrap/>
        <w:jc w:val="center"/>
      </w:pPr>
    </w:tblStylePr>
    <w:tblStylePr w:type="band1Horz">
      <w:pPr>
        <w:wordWrap/>
        <w:jc w:val="center"/>
      </w:pPr>
    </w:tblStylePr>
    <w:tblStylePr w:type="band2Horz">
      <w:pPr>
        <w:wordWrap/>
        <w:jc w:val="center"/>
      </w:pPr>
    </w:tblStyle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styleId="Header">
    <w:name w:val="header"/>
    <w:basedOn w:val="Normal"/>
    <w:link w:val="HeaderChar"/>
    <w:uiPriority w:val="99"/>
    <w:unhideWhenUsed/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basedOn w:val="DefaultParagraphFont"/>
    <w:link w:val="Heading2"/>
    <w:uiPriority w:val="9"/>
    <w:rsid w:val="00007A9A"/>
    <w:rPr>
      <w:rFonts w:asciiTheme="majorHAnsi" w:eastAsiaTheme="majorEastAsia" w:hAnsiTheme="majorHAnsi" w:cstheme="majorBidi"/>
      <w:color w:val="243B4F" w:themeColor="accent1" w:themeShade="BF"/>
      <w:sz w:val="26"/>
      <w:szCs w:val="26"/>
    </w:rPr>
  </w:style>
  <w:style w:type="paragraph" w:styleId="ListParagraph">
    <w:name w:val="List Paragraph"/>
    <w:basedOn w:val="Normal"/>
    <w:uiPriority w:val="34"/>
    <w:unhideWhenUsed/>
    <w:qFormat/>
    <w:rsid w:val="009D3D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rujill\AppData\Roaming\Microsoft\Templates\2015-2016%20academic%20calendar.dotx" TargetMode="External"/></Relationships>
</file>

<file path=word/theme/theme1.xml><?xml version="1.0" encoding="utf-8"?>
<a:theme xmlns:a="http://schemas.openxmlformats.org/drawingml/2006/main" name="Office Theme">
  <a:themeElements>
    <a:clrScheme name="Academic Calendar">
      <a:dk1>
        <a:sysClr val="windowText" lastClr="000000"/>
      </a:dk1>
      <a:lt1>
        <a:sysClr val="window" lastClr="FFFFFF"/>
      </a:lt1>
      <a:dk2>
        <a:srgbClr val="161616"/>
      </a:dk2>
      <a:lt2>
        <a:srgbClr val="F0F0F0"/>
      </a:lt2>
      <a:accent1>
        <a:srgbClr val="30506A"/>
      </a:accent1>
      <a:accent2>
        <a:srgbClr val="FFEA82"/>
      </a:accent2>
      <a:accent3>
        <a:srgbClr val="7DCFDF"/>
      </a:accent3>
      <a:accent4>
        <a:srgbClr val="CFE14B"/>
      </a:accent4>
      <a:accent5>
        <a:srgbClr val="89C711"/>
      </a:accent5>
      <a:accent6>
        <a:srgbClr val="8A479B"/>
      </a:accent6>
      <a:hlink>
        <a:srgbClr val="00FFFF"/>
      </a:hlink>
      <a:folHlink>
        <a:srgbClr val="8A479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B417F2-71BE-4EA9-A6A6-FD5693534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2015-2016 academic calendar</Template>
  <TotalTime>184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IT</dc:creator>
  <cp:keywords/>
  <dc:description/>
  <cp:lastModifiedBy>Trujillo, Michele - BLE</cp:lastModifiedBy>
  <cp:revision>246</cp:revision>
  <cp:lastPrinted>2025-01-14T19:36:00Z</cp:lastPrinted>
  <dcterms:created xsi:type="dcterms:W3CDTF">2024-07-23T18:06:00Z</dcterms:created>
  <dcterms:modified xsi:type="dcterms:W3CDTF">2025-02-25T21:42:00Z</dcterms:modified>
</cp:coreProperties>
</file>